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D78CD9758DAF43F1B030A520EE46D1D6"/>
        </w:placeholder>
        <w:dataBinding w:prefixMappings="xmlns:ns0='http://purl.org/dc/elements/1.1/' xmlns:ns1='http://schemas.openxmlformats.org/package/2006/metadata/core-properties' " w:xpath="/ns1:coreProperties[1]/ns0:title[1]" w:storeItemID="{6C3C8BC8-F283-45AE-878A-BAB7291924A1}"/>
        <w:text w:multiLine="1"/>
      </w:sdtPr>
      <w:sdtContent>
        <w:p w14:paraId="10EE173C" w14:textId="77777777" w:rsidR="00886C9D" w:rsidRPr="00886C9D" w:rsidRDefault="0019552B" w:rsidP="00886C9D">
          <w:pPr>
            <w:pStyle w:val="Title"/>
          </w:pPr>
          <w:r>
            <w:t>FreshStart New Home Grant</w:t>
          </w:r>
        </w:p>
      </w:sdtContent>
    </w:sdt>
    <w:p w14:paraId="18FE1BB6" w14:textId="77777777" w:rsidR="00BD0F38" w:rsidRPr="00E77ACA" w:rsidRDefault="00312306" w:rsidP="00E77ACA">
      <w:pPr>
        <w:pStyle w:val="Subtitle0"/>
        <w:sectPr w:rsidR="00BD0F38" w:rsidRPr="00E77ACA" w:rsidSect="00A2257F">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pPr>
      <w:r>
        <w:t>Guide to the application</w:t>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779D075" w14:textId="77777777" w:rsidR="00964B22" w:rsidRPr="00A2154C" w:rsidRDefault="00964B22" w:rsidP="00F479D5">
          <w:pPr>
            <w:pStyle w:val="TOCHeading"/>
            <w:tabs>
              <w:tab w:val="left" w:pos="8601"/>
            </w:tabs>
          </w:pPr>
          <w:r w:rsidRPr="00A2154C">
            <w:t>Contents</w:t>
          </w:r>
        </w:p>
        <w:p w14:paraId="64673A7C" w14:textId="6287BDFC" w:rsidR="004275E4" w:rsidRDefault="006747E0">
          <w:pPr>
            <w:pStyle w:val="TOC1"/>
            <w:rPr>
              <w:rFonts w:asciiTheme="minorHAnsi" w:eastAsiaTheme="minorEastAsia" w:hAnsiTheme="minorHAnsi" w:cstheme="minorBidi"/>
              <w:b w:val="0"/>
              <w:noProof/>
              <w:kern w:val="2"/>
              <w:sz w:val="24"/>
              <w:szCs w:val="24"/>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84369684" w:history="1">
            <w:r w:rsidR="004275E4" w:rsidRPr="005E3058">
              <w:rPr>
                <w:rStyle w:val="Hyperlink"/>
                <w:noProof/>
              </w:rPr>
              <w:t>1. Introduction</w:t>
            </w:r>
            <w:r w:rsidR="004275E4">
              <w:rPr>
                <w:noProof/>
                <w:webHidden/>
              </w:rPr>
              <w:tab/>
            </w:r>
            <w:r w:rsidR="004275E4">
              <w:rPr>
                <w:noProof/>
                <w:webHidden/>
              </w:rPr>
              <w:fldChar w:fldCharType="begin"/>
            </w:r>
            <w:r w:rsidR="004275E4">
              <w:rPr>
                <w:noProof/>
                <w:webHidden/>
              </w:rPr>
              <w:instrText xml:space="preserve"> PAGEREF _Toc184369684 \h </w:instrText>
            </w:r>
            <w:r w:rsidR="004275E4">
              <w:rPr>
                <w:noProof/>
                <w:webHidden/>
              </w:rPr>
            </w:r>
            <w:r w:rsidR="004275E4">
              <w:rPr>
                <w:noProof/>
                <w:webHidden/>
              </w:rPr>
              <w:fldChar w:fldCharType="separate"/>
            </w:r>
            <w:r w:rsidR="004275E4">
              <w:rPr>
                <w:noProof/>
                <w:webHidden/>
              </w:rPr>
              <w:t>3</w:t>
            </w:r>
            <w:r w:rsidR="004275E4">
              <w:rPr>
                <w:noProof/>
                <w:webHidden/>
              </w:rPr>
              <w:fldChar w:fldCharType="end"/>
            </w:r>
          </w:hyperlink>
        </w:p>
        <w:p w14:paraId="673B80BC" w14:textId="6067FC76"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85" w:history="1">
            <w:r w:rsidR="004275E4" w:rsidRPr="005E3058">
              <w:rPr>
                <w:rStyle w:val="Hyperlink"/>
                <w:noProof/>
              </w:rPr>
              <w:t>2. Explanation of key terms used</w:t>
            </w:r>
            <w:r w:rsidR="004275E4">
              <w:rPr>
                <w:noProof/>
                <w:webHidden/>
              </w:rPr>
              <w:tab/>
            </w:r>
            <w:r w:rsidR="004275E4">
              <w:rPr>
                <w:noProof/>
                <w:webHidden/>
              </w:rPr>
              <w:fldChar w:fldCharType="begin"/>
            </w:r>
            <w:r w:rsidR="004275E4">
              <w:rPr>
                <w:noProof/>
                <w:webHidden/>
              </w:rPr>
              <w:instrText xml:space="preserve"> PAGEREF _Toc184369685 \h </w:instrText>
            </w:r>
            <w:r w:rsidR="004275E4">
              <w:rPr>
                <w:noProof/>
                <w:webHidden/>
              </w:rPr>
            </w:r>
            <w:r w:rsidR="004275E4">
              <w:rPr>
                <w:noProof/>
                <w:webHidden/>
              </w:rPr>
              <w:fldChar w:fldCharType="separate"/>
            </w:r>
            <w:r w:rsidR="004275E4">
              <w:rPr>
                <w:noProof/>
                <w:webHidden/>
              </w:rPr>
              <w:t>3</w:t>
            </w:r>
            <w:r w:rsidR="004275E4">
              <w:rPr>
                <w:noProof/>
                <w:webHidden/>
              </w:rPr>
              <w:fldChar w:fldCharType="end"/>
            </w:r>
          </w:hyperlink>
        </w:p>
        <w:p w14:paraId="70C69665" w14:textId="2BE9632A"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86" w:history="1">
            <w:r w:rsidR="004275E4" w:rsidRPr="005E3058">
              <w:rPr>
                <w:rStyle w:val="Hyperlink"/>
                <w:noProof/>
              </w:rPr>
              <w:t>3. Eligibility criteria</w:t>
            </w:r>
            <w:r w:rsidR="004275E4">
              <w:rPr>
                <w:noProof/>
                <w:webHidden/>
              </w:rPr>
              <w:tab/>
            </w:r>
            <w:r w:rsidR="004275E4">
              <w:rPr>
                <w:noProof/>
                <w:webHidden/>
              </w:rPr>
              <w:fldChar w:fldCharType="begin"/>
            </w:r>
            <w:r w:rsidR="004275E4">
              <w:rPr>
                <w:noProof/>
                <w:webHidden/>
              </w:rPr>
              <w:instrText xml:space="preserve"> PAGEREF _Toc184369686 \h </w:instrText>
            </w:r>
            <w:r w:rsidR="004275E4">
              <w:rPr>
                <w:noProof/>
                <w:webHidden/>
              </w:rPr>
            </w:r>
            <w:r w:rsidR="004275E4">
              <w:rPr>
                <w:noProof/>
                <w:webHidden/>
              </w:rPr>
              <w:fldChar w:fldCharType="separate"/>
            </w:r>
            <w:r w:rsidR="004275E4">
              <w:rPr>
                <w:noProof/>
                <w:webHidden/>
              </w:rPr>
              <w:t>7</w:t>
            </w:r>
            <w:r w:rsidR="004275E4">
              <w:rPr>
                <w:noProof/>
                <w:webHidden/>
              </w:rPr>
              <w:fldChar w:fldCharType="end"/>
            </w:r>
          </w:hyperlink>
        </w:p>
        <w:p w14:paraId="0D848254" w14:textId="177EEC50"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87" w:history="1">
            <w:r w:rsidR="004275E4" w:rsidRPr="005E3058">
              <w:rPr>
                <w:rStyle w:val="Hyperlink"/>
                <w:noProof/>
              </w:rPr>
              <w:t>4. Commissioner's discretion to vary eligibility criteria</w:t>
            </w:r>
            <w:r w:rsidR="004275E4">
              <w:rPr>
                <w:noProof/>
                <w:webHidden/>
              </w:rPr>
              <w:tab/>
            </w:r>
            <w:r w:rsidR="004275E4">
              <w:rPr>
                <w:noProof/>
                <w:webHidden/>
              </w:rPr>
              <w:fldChar w:fldCharType="begin"/>
            </w:r>
            <w:r w:rsidR="004275E4">
              <w:rPr>
                <w:noProof/>
                <w:webHidden/>
              </w:rPr>
              <w:instrText xml:space="preserve"> PAGEREF _Toc184369687 \h </w:instrText>
            </w:r>
            <w:r w:rsidR="004275E4">
              <w:rPr>
                <w:noProof/>
                <w:webHidden/>
              </w:rPr>
            </w:r>
            <w:r w:rsidR="004275E4">
              <w:rPr>
                <w:noProof/>
                <w:webHidden/>
              </w:rPr>
              <w:fldChar w:fldCharType="separate"/>
            </w:r>
            <w:r w:rsidR="004275E4">
              <w:rPr>
                <w:noProof/>
                <w:webHidden/>
              </w:rPr>
              <w:t>7</w:t>
            </w:r>
            <w:r w:rsidR="004275E4">
              <w:rPr>
                <w:noProof/>
                <w:webHidden/>
              </w:rPr>
              <w:fldChar w:fldCharType="end"/>
            </w:r>
          </w:hyperlink>
        </w:p>
        <w:p w14:paraId="2F8877B4" w14:textId="301DCA22"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88" w:history="1">
            <w:r w:rsidR="004275E4" w:rsidRPr="005E3058">
              <w:rPr>
                <w:rStyle w:val="Hyperlink"/>
                <w:noProof/>
              </w:rPr>
              <w:t>5. How to lodge your application</w:t>
            </w:r>
            <w:r w:rsidR="004275E4">
              <w:rPr>
                <w:noProof/>
                <w:webHidden/>
              </w:rPr>
              <w:tab/>
            </w:r>
            <w:r w:rsidR="004275E4">
              <w:rPr>
                <w:noProof/>
                <w:webHidden/>
              </w:rPr>
              <w:fldChar w:fldCharType="begin"/>
            </w:r>
            <w:r w:rsidR="004275E4">
              <w:rPr>
                <w:noProof/>
                <w:webHidden/>
              </w:rPr>
              <w:instrText xml:space="preserve"> PAGEREF _Toc184369688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21650E28" w14:textId="77CC65D3"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89" w:history="1">
            <w:r w:rsidR="004275E4" w:rsidRPr="005E3058">
              <w:rPr>
                <w:rStyle w:val="Hyperlink"/>
                <w:noProof/>
              </w:rPr>
              <w:t>6. Supporting information</w:t>
            </w:r>
            <w:r w:rsidR="004275E4">
              <w:rPr>
                <w:noProof/>
                <w:webHidden/>
              </w:rPr>
              <w:tab/>
            </w:r>
            <w:r w:rsidR="004275E4">
              <w:rPr>
                <w:noProof/>
                <w:webHidden/>
              </w:rPr>
              <w:fldChar w:fldCharType="begin"/>
            </w:r>
            <w:r w:rsidR="004275E4">
              <w:rPr>
                <w:noProof/>
                <w:webHidden/>
              </w:rPr>
              <w:instrText xml:space="preserve"> PAGEREF _Toc184369689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3CDCDF3C" w14:textId="0EB12D72"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0" w:history="1">
            <w:r w:rsidR="004275E4" w:rsidRPr="005E3058">
              <w:rPr>
                <w:rStyle w:val="Hyperlink"/>
                <w:noProof/>
              </w:rPr>
              <w:t>7. When the FreshStart will be paid</w:t>
            </w:r>
            <w:r w:rsidR="004275E4">
              <w:rPr>
                <w:noProof/>
                <w:webHidden/>
              </w:rPr>
              <w:tab/>
            </w:r>
            <w:r w:rsidR="004275E4">
              <w:rPr>
                <w:noProof/>
                <w:webHidden/>
              </w:rPr>
              <w:fldChar w:fldCharType="begin"/>
            </w:r>
            <w:r w:rsidR="004275E4">
              <w:rPr>
                <w:noProof/>
                <w:webHidden/>
              </w:rPr>
              <w:instrText xml:space="preserve"> PAGEREF _Toc184369690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006CDE50" w14:textId="6A8E7393"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1" w:history="1">
            <w:r w:rsidR="004275E4" w:rsidRPr="005E3058">
              <w:rPr>
                <w:rStyle w:val="Hyperlink"/>
                <w:noProof/>
              </w:rPr>
              <w:t>8. Residence requirements</w:t>
            </w:r>
            <w:r w:rsidR="004275E4">
              <w:rPr>
                <w:noProof/>
                <w:webHidden/>
              </w:rPr>
              <w:tab/>
            </w:r>
            <w:r w:rsidR="004275E4">
              <w:rPr>
                <w:noProof/>
                <w:webHidden/>
              </w:rPr>
              <w:fldChar w:fldCharType="begin"/>
            </w:r>
            <w:r w:rsidR="004275E4">
              <w:rPr>
                <w:noProof/>
                <w:webHidden/>
              </w:rPr>
              <w:instrText xml:space="preserve"> PAGEREF _Toc184369691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6B994A8C" w14:textId="7016E808"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2" w:history="1">
            <w:r w:rsidR="004275E4" w:rsidRPr="005E3058">
              <w:rPr>
                <w:rStyle w:val="Hyperlink"/>
                <w:rFonts w:eastAsia="Arial"/>
                <w:noProof/>
                <w:lang w:val="en-US"/>
              </w:rPr>
              <w:t>9. Failure to comply with the occupancy requirements and obligation to repay the</w:t>
            </w:r>
            <w:r w:rsidR="004275E4" w:rsidRPr="005E3058">
              <w:rPr>
                <w:rStyle w:val="Hyperlink"/>
                <w:noProof/>
              </w:rPr>
              <w:t xml:space="preserve"> </w:t>
            </w:r>
            <w:r w:rsidR="004275E4" w:rsidRPr="005E3058">
              <w:rPr>
                <w:rStyle w:val="Hyperlink"/>
                <w:rFonts w:eastAsia="Arial"/>
                <w:noProof/>
                <w:lang w:val="en-US"/>
              </w:rPr>
              <w:t>FreshStart.</w:t>
            </w:r>
            <w:r w:rsidR="004275E4">
              <w:rPr>
                <w:noProof/>
                <w:webHidden/>
              </w:rPr>
              <w:tab/>
            </w:r>
            <w:r w:rsidR="004275E4">
              <w:rPr>
                <w:noProof/>
                <w:webHidden/>
              </w:rPr>
              <w:fldChar w:fldCharType="begin"/>
            </w:r>
            <w:r w:rsidR="004275E4">
              <w:rPr>
                <w:noProof/>
                <w:webHidden/>
              </w:rPr>
              <w:instrText xml:space="preserve"> PAGEREF _Toc184369692 \h </w:instrText>
            </w:r>
            <w:r w:rsidR="004275E4">
              <w:rPr>
                <w:noProof/>
                <w:webHidden/>
              </w:rPr>
            </w:r>
            <w:r w:rsidR="004275E4">
              <w:rPr>
                <w:noProof/>
                <w:webHidden/>
              </w:rPr>
              <w:fldChar w:fldCharType="separate"/>
            </w:r>
            <w:r w:rsidR="004275E4">
              <w:rPr>
                <w:noProof/>
                <w:webHidden/>
              </w:rPr>
              <w:t>9</w:t>
            </w:r>
            <w:r w:rsidR="004275E4">
              <w:rPr>
                <w:noProof/>
                <w:webHidden/>
              </w:rPr>
              <w:fldChar w:fldCharType="end"/>
            </w:r>
          </w:hyperlink>
        </w:p>
        <w:p w14:paraId="72CDD27F" w14:textId="46724A55"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3" w:history="1">
            <w:r w:rsidR="004275E4" w:rsidRPr="005E3058">
              <w:rPr>
                <w:rStyle w:val="Hyperlink"/>
                <w:rFonts w:eastAsia="Arial"/>
                <w:noProof/>
                <w:lang w:val="en-US"/>
              </w:rPr>
              <w:t>10. Compliance</w:t>
            </w:r>
            <w:r w:rsidR="004275E4" w:rsidRPr="005E3058">
              <w:rPr>
                <w:rStyle w:val="Hyperlink"/>
                <w:noProof/>
              </w:rPr>
              <w:t xml:space="preserve"> </w:t>
            </w:r>
            <w:r w:rsidR="004275E4" w:rsidRPr="005E3058">
              <w:rPr>
                <w:rStyle w:val="Hyperlink"/>
                <w:rFonts w:eastAsia="Arial"/>
                <w:noProof/>
                <w:lang w:val="en-US"/>
              </w:rPr>
              <w:t>investigations</w:t>
            </w:r>
            <w:r w:rsidR="004275E4">
              <w:rPr>
                <w:noProof/>
                <w:webHidden/>
              </w:rPr>
              <w:tab/>
            </w:r>
            <w:r w:rsidR="004275E4">
              <w:rPr>
                <w:noProof/>
                <w:webHidden/>
              </w:rPr>
              <w:fldChar w:fldCharType="begin"/>
            </w:r>
            <w:r w:rsidR="004275E4">
              <w:rPr>
                <w:noProof/>
                <w:webHidden/>
              </w:rPr>
              <w:instrText xml:space="preserve"> PAGEREF _Toc184369693 \h </w:instrText>
            </w:r>
            <w:r w:rsidR="004275E4">
              <w:rPr>
                <w:noProof/>
                <w:webHidden/>
              </w:rPr>
            </w:r>
            <w:r w:rsidR="004275E4">
              <w:rPr>
                <w:noProof/>
                <w:webHidden/>
              </w:rPr>
              <w:fldChar w:fldCharType="separate"/>
            </w:r>
            <w:r w:rsidR="004275E4">
              <w:rPr>
                <w:noProof/>
                <w:webHidden/>
              </w:rPr>
              <w:t>9</w:t>
            </w:r>
            <w:r w:rsidR="004275E4">
              <w:rPr>
                <w:noProof/>
                <w:webHidden/>
              </w:rPr>
              <w:fldChar w:fldCharType="end"/>
            </w:r>
          </w:hyperlink>
        </w:p>
        <w:p w14:paraId="5D113E42" w14:textId="4213A401"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4" w:history="1">
            <w:r w:rsidR="004275E4" w:rsidRPr="005E3058">
              <w:rPr>
                <w:rStyle w:val="Hyperlink"/>
                <w:rFonts w:eastAsia="Arial"/>
                <w:noProof/>
                <w:lang w:val="en-US"/>
              </w:rPr>
              <w:t>11. False applications and</w:t>
            </w:r>
            <w:r w:rsidR="004275E4" w:rsidRPr="005E3058">
              <w:rPr>
                <w:rStyle w:val="Hyperlink"/>
                <w:noProof/>
              </w:rPr>
              <w:t xml:space="preserve"> </w:t>
            </w:r>
            <w:r w:rsidR="004275E4" w:rsidRPr="005E3058">
              <w:rPr>
                <w:rStyle w:val="Hyperlink"/>
                <w:rFonts w:eastAsia="Arial"/>
                <w:noProof/>
                <w:lang w:val="en-US"/>
              </w:rPr>
              <w:t>penalties</w:t>
            </w:r>
            <w:r w:rsidR="004275E4">
              <w:rPr>
                <w:noProof/>
                <w:webHidden/>
              </w:rPr>
              <w:tab/>
            </w:r>
            <w:r w:rsidR="004275E4">
              <w:rPr>
                <w:noProof/>
                <w:webHidden/>
              </w:rPr>
              <w:fldChar w:fldCharType="begin"/>
            </w:r>
            <w:r w:rsidR="004275E4">
              <w:rPr>
                <w:noProof/>
                <w:webHidden/>
              </w:rPr>
              <w:instrText xml:space="preserve"> PAGEREF _Toc184369694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798E4802" w14:textId="17D0B9F0"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5" w:history="1">
            <w:r w:rsidR="004275E4" w:rsidRPr="005E3058">
              <w:rPr>
                <w:rStyle w:val="Hyperlink"/>
                <w:rFonts w:eastAsia="Arial"/>
                <w:noProof/>
                <w:lang w:val="en-US"/>
              </w:rPr>
              <w:t>12. Other homeowner</w:t>
            </w:r>
            <w:r w:rsidR="004275E4" w:rsidRPr="005E3058">
              <w:rPr>
                <w:rStyle w:val="Hyperlink"/>
                <w:noProof/>
              </w:rPr>
              <w:t xml:space="preserve"> </w:t>
            </w:r>
            <w:r w:rsidR="004275E4" w:rsidRPr="005E3058">
              <w:rPr>
                <w:rStyle w:val="Hyperlink"/>
                <w:rFonts w:eastAsia="Arial"/>
                <w:noProof/>
                <w:lang w:val="en-US"/>
              </w:rPr>
              <w:t>assistance</w:t>
            </w:r>
            <w:r w:rsidR="004275E4">
              <w:rPr>
                <w:noProof/>
                <w:webHidden/>
              </w:rPr>
              <w:tab/>
            </w:r>
            <w:r w:rsidR="004275E4">
              <w:rPr>
                <w:noProof/>
                <w:webHidden/>
              </w:rPr>
              <w:fldChar w:fldCharType="begin"/>
            </w:r>
            <w:r w:rsidR="004275E4">
              <w:rPr>
                <w:noProof/>
                <w:webHidden/>
              </w:rPr>
              <w:instrText xml:space="preserve"> PAGEREF _Toc184369695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626D735B" w14:textId="4A49737A"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6" w:history="1">
            <w:r w:rsidR="004275E4" w:rsidRPr="005E3058">
              <w:rPr>
                <w:rStyle w:val="Hyperlink"/>
                <w:noProof/>
              </w:rPr>
              <w:t>13. Further information including frequently asked questions:</w:t>
            </w:r>
            <w:r w:rsidR="004275E4">
              <w:rPr>
                <w:noProof/>
                <w:webHidden/>
              </w:rPr>
              <w:tab/>
            </w:r>
            <w:r w:rsidR="004275E4">
              <w:rPr>
                <w:noProof/>
                <w:webHidden/>
              </w:rPr>
              <w:fldChar w:fldCharType="begin"/>
            </w:r>
            <w:r w:rsidR="004275E4">
              <w:rPr>
                <w:noProof/>
                <w:webHidden/>
              </w:rPr>
              <w:instrText xml:space="preserve"> PAGEREF _Toc184369696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1BEF4300" w14:textId="53BFAEBA"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7" w:history="1">
            <w:r w:rsidR="004275E4" w:rsidRPr="005E3058">
              <w:rPr>
                <w:rStyle w:val="Hyperlink"/>
                <w:rFonts w:eastAsia="Arial"/>
                <w:noProof/>
                <w:lang w:val="en-US"/>
              </w:rPr>
              <w:t>14. What if I don’t agree with your decision?</w:t>
            </w:r>
            <w:r w:rsidR="004275E4">
              <w:rPr>
                <w:noProof/>
                <w:webHidden/>
              </w:rPr>
              <w:tab/>
            </w:r>
            <w:r w:rsidR="004275E4">
              <w:rPr>
                <w:noProof/>
                <w:webHidden/>
              </w:rPr>
              <w:fldChar w:fldCharType="begin"/>
            </w:r>
            <w:r w:rsidR="004275E4">
              <w:rPr>
                <w:noProof/>
                <w:webHidden/>
              </w:rPr>
              <w:instrText xml:space="preserve"> PAGEREF _Toc184369697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44EA21C7" w14:textId="10353A07"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8" w:history="1">
            <w:r w:rsidR="004275E4" w:rsidRPr="005E3058">
              <w:rPr>
                <w:rStyle w:val="Hyperlink"/>
                <w:noProof/>
              </w:rPr>
              <w:t>15. Contact details</w:t>
            </w:r>
            <w:r w:rsidR="004275E4">
              <w:rPr>
                <w:noProof/>
                <w:webHidden/>
              </w:rPr>
              <w:tab/>
            </w:r>
            <w:r w:rsidR="004275E4">
              <w:rPr>
                <w:noProof/>
                <w:webHidden/>
              </w:rPr>
              <w:fldChar w:fldCharType="begin"/>
            </w:r>
            <w:r w:rsidR="004275E4">
              <w:rPr>
                <w:noProof/>
                <w:webHidden/>
              </w:rPr>
              <w:instrText xml:space="preserve"> PAGEREF _Toc184369698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651EB3C5" w14:textId="784FA73A" w:rsidR="004275E4" w:rsidRDefault="003160E1">
          <w:pPr>
            <w:pStyle w:val="TOC1"/>
            <w:rPr>
              <w:rFonts w:asciiTheme="minorHAnsi" w:eastAsiaTheme="minorEastAsia" w:hAnsiTheme="minorHAnsi" w:cstheme="minorBidi"/>
              <w:b w:val="0"/>
              <w:noProof/>
              <w:kern w:val="2"/>
              <w:sz w:val="24"/>
              <w:szCs w:val="24"/>
              <w:lang w:eastAsia="en-AU"/>
              <w14:ligatures w14:val="standardContextual"/>
            </w:rPr>
          </w:pPr>
          <w:hyperlink w:anchor="_Toc184369699" w:history="1">
            <w:r w:rsidR="004275E4" w:rsidRPr="005E3058">
              <w:rPr>
                <w:rStyle w:val="Hyperlink"/>
                <w:rFonts w:eastAsia="Arial"/>
                <w:noProof/>
                <w:lang w:val="en-US"/>
              </w:rPr>
              <w:t>Application form</w:t>
            </w:r>
            <w:r w:rsidR="004275E4">
              <w:rPr>
                <w:noProof/>
                <w:webHidden/>
              </w:rPr>
              <w:tab/>
            </w:r>
            <w:r w:rsidR="004275E4">
              <w:rPr>
                <w:noProof/>
                <w:webHidden/>
              </w:rPr>
              <w:fldChar w:fldCharType="begin"/>
            </w:r>
            <w:r w:rsidR="004275E4">
              <w:rPr>
                <w:noProof/>
                <w:webHidden/>
              </w:rPr>
              <w:instrText xml:space="preserve"> PAGEREF _Toc184369699 \h </w:instrText>
            </w:r>
            <w:r w:rsidR="004275E4">
              <w:rPr>
                <w:noProof/>
                <w:webHidden/>
              </w:rPr>
            </w:r>
            <w:r w:rsidR="004275E4">
              <w:rPr>
                <w:noProof/>
                <w:webHidden/>
              </w:rPr>
              <w:fldChar w:fldCharType="separate"/>
            </w:r>
            <w:r w:rsidR="004275E4">
              <w:rPr>
                <w:noProof/>
                <w:webHidden/>
              </w:rPr>
              <w:t>11</w:t>
            </w:r>
            <w:r w:rsidR="004275E4">
              <w:rPr>
                <w:noProof/>
                <w:webHidden/>
              </w:rPr>
              <w:fldChar w:fldCharType="end"/>
            </w:r>
          </w:hyperlink>
        </w:p>
        <w:p w14:paraId="65E37CA8" w14:textId="79E771C4"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0" w:history="1">
            <w:r w:rsidR="004275E4" w:rsidRPr="005E3058">
              <w:rPr>
                <w:rStyle w:val="Hyperlink"/>
                <w:noProof/>
              </w:rPr>
              <w:t>Section 1: Eligibility criteria</w:t>
            </w:r>
            <w:r w:rsidR="004275E4">
              <w:rPr>
                <w:noProof/>
                <w:webHidden/>
              </w:rPr>
              <w:tab/>
            </w:r>
            <w:r w:rsidR="004275E4">
              <w:rPr>
                <w:noProof/>
                <w:webHidden/>
              </w:rPr>
              <w:fldChar w:fldCharType="begin"/>
            </w:r>
            <w:r w:rsidR="004275E4">
              <w:rPr>
                <w:noProof/>
                <w:webHidden/>
              </w:rPr>
              <w:instrText xml:space="preserve"> PAGEREF _Toc184369700 \h </w:instrText>
            </w:r>
            <w:r w:rsidR="004275E4">
              <w:rPr>
                <w:noProof/>
                <w:webHidden/>
              </w:rPr>
            </w:r>
            <w:r w:rsidR="004275E4">
              <w:rPr>
                <w:noProof/>
                <w:webHidden/>
              </w:rPr>
              <w:fldChar w:fldCharType="separate"/>
            </w:r>
            <w:r w:rsidR="004275E4">
              <w:rPr>
                <w:noProof/>
                <w:webHidden/>
              </w:rPr>
              <w:t>12</w:t>
            </w:r>
            <w:r w:rsidR="004275E4">
              <w:rPr>
                <w:noProof/>
                <w:webHidden/>
              </w:rPr>
              <w:fldChar w:fldCharType="end"/>
            </w:r>
          </w:hyperlink>
        </w:p>
        <w:p w14:paraId="63322F0B" w14:textId="11B0E9AF"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1" w:history="1">
            <w:r w:rsidR="004275E4" w:rsidRPr="005E3058">
              <w:rPr>
                <w:rStyle w:val="Hyperlink"/>
                <w:noProof/>
              </w:rPr>
              <w:t>Section 2: Applicant details</w:t>
            </w:r>
            <w:r w:rsidR="004275E4">
              <w:rPr>
                <w:noProof/>
                <w:webHidden/>
              </w:rPr>
              <w:tab/>
            </w:r>
            <w:r w:rsidR="004275E4">
              <w:rPr>
                <w:noProof/>
                <w:webHidden/>
              </w:rPr>
              <w:fldChar w:fldCharType="begin"/>
            </w:r>
            <w:r w:rsidR="004275E4">
              <w:rPr>
                <w:noProof/>
                <w:webHidden/>
              </w:rPr>
              <w:instrText xml:space="preserve"> PAGEREF _Toc184369701 \h </w:instrText>
            </w:r>
            <w:r w:rsidR="004275E4">
              <w:rPr>
                <w:noProof/>
                <w:webHidden/>
              </w:rPr>
            </w:r>
            <w:r w:rsidR="004275E4">
              <w:rPr>
                <w:noProof/>
                <w:webHidden/>
              </w:rPr>
              <w:fldChar w:fldCharType="separate"/>
            </w:r>
            <w:r w:rsidR="004275E4">
              <w:rPr>
                <w:noProof/>
                <w:webHidden/>
              </w:rPr>
              <w:t>13</w:t>
            </w:r>
            <w:r w:rsidR="004275E4">
              <w:rPr>
                <w:noProof/>
                <w:webHidden/>
              </w:rPr>
              <w:fldChar w:fldCharType="end"/>
            </w:r>
          </w:hyperlink>
        </w:p>
        <w:p w14:paraId="1743960F" w14:textId="1565B177"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2" w:history="1">
            <w:r w:rsidR="004275E4" w:rsidRPr="005E3058">
              <w:rPr>
                <w:rStyle w:val="Hyperlink"/>
                <w:noProof/>
              </w:rPr>
              <w:t>Section 4: Property and transaction details</w:t>
            </w:r>
            <w:r w:rsidR="004275E4">
              <w:rPr>
                <w:noProof/>
                <w:webHidden/>
              </w:rPr>
              <w:tab/>
            </w:r>
            <w:r w:rsidR="004275E4">
              <w:rPr>
                <w:noProof/>
                <w:webHidden/>
              </w:rPr>
              <w:fldChar w:fldCharType="begin"/>
            </w:r>
            <w:r w:rsidR="004275E4">
              <w:rPr>
                <w:noProof/>
                <w:webHidden/>
              </w:rPr>
              <w:instrText xml:space="preserve"> PAGEREF _Toc184369702 \h </w:instrText>
            </w:r>
            <w:r w:rsidR="004275E4">
              <w:rPr>
                <w:noProof/>
                <w:webHidden/>
              </w:rPr>
            </w:r>
            <w:r w:rsidR="004275E4">
              <w:rPr>
                <w:noProof/>
                <w:webHidden/>
              </w:rPr>
              <w:fldChar w:fldCharType="separate"/>
            </w:r>
            <w:r w:rsidR="004275E4">
              <w:rPr>
                <w:noProof/>
                <w:webHidden/>
              </w:rPr>
              <w:t>14</w:t>
            </w:r>
            <w:r w:rsidR="004275E4">
              <w:rPr>
                <w:noProof/>
                <w:webHidden/>
              </w:rPr>
              <w:fldChar w:fldCharType="end"/>
            </w:r>
          </w:hyperlink>
        </w:p>
        <w:p w14:paraId="16E087DB" w14:textId="039F70E6"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3" w:history="1">
            <w:r w:rsidR="004275E4" w:rsidRPr="005E3058">
              <w:rPr>
                <w:rStyle w:val="Hyperlink"/>
                <w:noProof/>
              </w:rPr>
              <w:t>Section 5: Payment details</w:t>
            </w:r>
            <w:r w:rsidR="004275E4">
              <w:rPr>
                <w:noProof/>
                <w:webHidden/>
              </w:rPr>
              <w:tab/>
            </w:r>
            <w:r w:rsidR="004275E4">
              <w:rPr>
                <w:noProof/>
                <w:webHidden/>
              </w:rPr>
              <w:fldChar w:fldCharType="begin"/>
            </w:r>
            <w:r w:rsidR="004275E4">
              <w:rPr>
                <w:noProof/>
                <w:webHidden/>
              </w:rPr>
              <w:instrText xml:space="preserve"> PAGEREF _Toc184369703 \h </w:instrText>
            </w:r>
            <w:r w:rsidR="004275E4">
              <w:rPr>
                <w:noProof/>
                <w:webHidden/>
              </w:rPr>
            </w:r>
            <w:r w:rsidR="004275E4">
              <w:rPr>
                <w:noProof/>
                <w:webHidden/>
              </w:rPr>
              <w:fldChar w:fldCharType="separate"/>
            </w:r>
            <w:r w:rsidR="004275E4">
              <w:rPr>
                <w:noProof/>
                <w:webHidden/>
              </w:rPr>
              <w:t>16</w:t>
            </w:r>
            <w:r w:rsidR="004275E4">
              <w:rPr>
                <w:noProof/>
                <w:webHidden/>
              </w:rPr>
              <w:fldChar w:fldCharType="end"/>
            </w:r>
          </w:hyperlink>
        </w:p>
        <w:p w14:paraId="3EC89E32" w14:textId="2F82C1F7"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4" w:history="1">
            <w:r w:rsidR="004275E4" w:rsidRPr="005E3058">
              <w:rPr>
                <w:rStyle w:val="Hyperlink"/>
                <w:noProof/>
              </w:rPr>
              <w:t>Section 6: Declaration by applicant</w:t>
            </w:r>
            <w:r w:rsidR="004275E4">
              <w:rPr>
                <w:noProof/>
                <w:webHidden/>
              </w:rPr>
              <w:tab/>
            </w:r>
            <w:r w:rsidR="004275E4">
              <w:rPr>
                <w:noProof/>
                <w:webHidden/>
              </w:rPr>
              <w:fldChar w:fldCharType="begin"/>
            </w:r>
            <w:r w:rsidR="004275E4">
              <w:rPr>
                <w:noProof/>
                <w:webHidden/>
              </w:rPr>
              <w:instrText xml:space="preserve"> PAGEREF _Toc184369704 \h </w:instrText>
            </w:r>
            <w:r w:rsidR="004275E4">
              <w:rPr>
                <w:noProof/>
                <w:webHidden/>
              </w:rPr>
            </w:r>
            <w:r w:rsidR="004275E4">
              <w:rPr>
                <w:noProof/>
                <w:webHidden/>
              </w:rPr>
              <w:fldChar w:fldCharType="separate"/>
            </w:r>
            <w:r w:rsidR="004275E4">
              <w:rPr>
                <w:noProof/>
                <w:webHidden/>
              </w:rPr>
              <w:t>16</w:t>
            </w:r>
            <w:r w:rsidR="004275E4">
              <w:rPr>
                <w:noProof/>
                <w:webHidden/>
              </w:rPr>
              <w:fldChar w:fldCharType="end"/>
            </w:r>
          </w:hyperlink>
        </w:p>
        <w:p w14:paraId="3169C280" w14:textId="7D7E6183"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5" w:history="1">
            <w:r w:rsidR="004275E4" w:rsidRPr="005E3058">
              <w:rPr>
                <w:rStyle w:val="Hyperlink"/>
                <w:noProof/>
              </w:rPr>
              <w:t>Section 8: Checklist</w:t>
            </w:r>
            <w:r w:rsidR="004275E4">
              <w:rPr>
                <w:noProof/>
                <w:webHidden/>
              </w:rPr>
              <w:tab/>
            </w:r>
            <w:r w:rsidR="004275E4">
              <w:rPr>
                <w:noProof/>
                <w:webHidden/>
              </w:rPr>
              <w:fldChar w:fldCharType="begin"/>
            </w:r>
            <w:r w:rsidR="004275E4">
              <w:rPr>
                <w:noProof/>
                <w:webHidden/>
              </w:rPr>
              <w:instrText xml:space="preserve"> PAGEREF _Toc184369705 \h </w:instrText>
            </w:r>
            <w:r w:rsidR="004275E4">
              <w:rPr>
                <w:noProof/>
                <w:webHidden/>
              </w:rPr>
            </w:r>
            <w:r w:rsidR="004275E4">
              <w:rPr>
                <w:noProof/>
                <w:webHidden/>
              </w:rPr>
              <w:fldChar w:fldCharType="separate"/>
            </w:r>
            <w:r w:rsidR="004275E4">
              <w:rPr>
                <w:noProof/>
                <w:webHidden/>
              </w:rPr>
              <w:t>18</w:t>
            </w:r>
            <w:r w:rsidR="004275E4">
              <w:rPr>
                <w:noProof/>
                <w:webHidden/>
              </w:rPr>
              <w:fldChar w:fldCharType="end"/>
            </w:r>
          </w:hyperlink>
        </w:p>
        <w:p w14:paraId="41577647" w14:textId="38F7323D" w:rsidR="004275E4" w:rsidRDefault="003160E1">
          <w:pPr>
            <w:pStyle w:val="TOC2"/>
            <w:rPr>
              <w:rFonts w:asciiTheme="minorHAnsi" w:eastAsiaTheme="minorEastAsia" w:hAnsiTheme="minorHAnsi" w:cstheme="minorBidi"/>
              <w:noProof/>
              <w:kern w:val="2"/>
              <w:sz w:val="24"/>
              <w:szCs w:val="24"/>
              <w:lang w:eastAsia="en-AU"/>
              <w14:ligatures w14:val="standardContextual"/>
            </w:rPr>
          </w:pPr>
          <w:hyperlink w:anchor="_Toc184369706" w:history="1">
            <w:r w:rsidR="004275E4" w:rsidRPr="005E3058">
              <w:rPr>
                <w:rStyle w:val="Hyperlink"/>
                <w:noProof/>
              </w:rPr>
              <w:t>Section 9: Additional information</w:t>
            </w:r>
            <w:r w:rsidR="004275E4">
              <w:rPr>
                <w:noProof/>
                <w:webHidden/>
              </w:rPr>
              <w:tab/>
            </w:r>
            <w:r w:rsidR="004275E4">
              <w:rPr>
                <w:noProof/>
                <w:webHidden/>
              </w:rPr>
              <w:fldChar w:fldCharType="begin"/>
            </w:r>
            <w:r w:rsidR="004275E4">
              <w:rPr>
                <w:noProof/>
                <w:webHidden/>
              </w:rPr>
              <w:instrText xml:space="preserve"> PAGEREF _Toc184369706 \h </w:instrText>
            </w:r>
            <w:r w:rsidR="004275E4">
              <w:rPr>
                <w:noProof/>
                <w:webHidden/>
              </w:rPr>
            </w:r>
            <w:r w:rsidR="004275E4">
              <w:rPr>
                <w:noProof/>
                <w:webHidden/>
              </w:rPr>
              <w:fldChar w:fldCharType="separate"/>
            </w:r>
            <w:r w:rsidR="004275E4">
              <w:rPr>
                <w:noProof/>
                <w:webHidden/>
              </w:rPr>
              <w:t>21</w:t>
            </w:r>
            <w:r w:rsidR="004275E4">
              <w:rPr>
                <w:noProof/>
                <w:webHidden/>
              </w:rPr>
              <w:fldChar w:fldCharType="end"/>
            </w:r>
          </w:hyperlink>
        </w:p>
        <w:p w14:paraId="1877FE9D" w14:textId="53614A19" w:rsidR="00CE670F" w:rsidRDefault="006747E0" w:rsidP="00CE670F">
          <w:pPr>
            <w:rPr>
              <w:b/>
              <w:i/>
              <w:lang w:eastAsia="en-AU"/>
            </w:rPr>
          </w:pPr>
          <w:r>
            <w:rPr>
              <w:rFonts w:eastAsiaTheme="minorEastAsia" w:cs="Arial"/>
              <w:lang w:eastAsia="en-AU"/>
            </w:rPr>
            <w:fldChar w:fldCharType="end"/>
          </w:r>
          <w:r w:rsidR="00CE670F" w:rsidRPr="00CE670F">
            <w:rPr>
              <w:b/>
              <w:i/>
              <w:lang w:eastAsia="en-AU"/>
            </w:rPr>
            <w:t xml:space="preserve"> </w:t>
          </w:r>
          <w:r w:rsidR="00CE670F" w:rsidRPr="00E13F99">
            <w:rPr>
              <w:b/>
              <w:i/>
              <w:lang w:eastAsia="en-AU"/>
            </w:rPr>
            <w:t>This guide is for your ongoing reference and should not be lodged with your application.</w:t>
          </w:r>
        </w:p>
        <w:p w14:paraId="4E6F8E39" w14:textId="77777777" w:rsidR="004E7885" w:rsidRPr="004E7885" w:rsidRDefault="003160E1" w:rsidP="004E7885">
          <w:pPr>
            <w:rPr>
              <w:rFonts w:eastAsiaTheme="minorEastAsia" w:cs="Arial"/>
              <w:b/>
              <w:lang w:eastAsia="en-AU"/>
            </w:rPr>
          </w:pPr>
        </w:p>
      </w:sdtContent>
    </w:sdt>
    <w:p w14:paraId="28AFFB99" w14:textId="77777777" w:rsidR="00964B22" w:rsidRPr="004E7885" w:rsidRDefault="00964B22" w:rsidP="004E7885">
      <w:pPr>
        <w:sectPr w:rsidR="00964B22" w:rsidRPr="004E7885" w:rsidSect="00A2257F">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pPr>
    </w:p>
    <w:p w14:paraId="0253DCBA" w14:textId="77777777" w:rsidR="00E13F99" w:rsidRDefault="00E13F99" w:rsidP="00A2154C">
      <w:pPr>
        <w:pStyle w:val="Heading1"/>
      </w:pPr>
      <w:bookmarkStart w:id="0" w:name="_Toc184369684"/>
      <w:r>
        <w:lastRenderedPageBreak/>
        <w:t>Introduction</w:t>
      </w:r>
      <w:bookmarkEnd w:id="0"/>
    </w:p>
    <w:p w14:paraId="66476B43" w14:textId="77777777" w:rsidR="002A746D" w:rsidRDefault="002A746D" w:rsidP="002A746D">
      <w:pPr>
        <w:pStyle w:val="BodyText"/>
        <w:ind w:left="215"/>
        <w:rPr>
          <w:spacing w:val="-2"/>
        </w:rPr>
      </w:pPr>
      <w:bookmarkStart w:id="1" w:name="_Toc176432270"/>
      <w:bookmarkStart w:id="2" w:name="_Toc176432271"/>
      <w:bookmarkStart w:id="3" w:name="_Toc176432272"/>
      <w:bookmarkEnd w:id="1"/>
      <w:bookmarkEnd w:id="2"/>
      <w:bookmarkEnd w:id="3"/>
      <w:r w:rsidRPr="00882ADE">
        <w:rPr>
          <w:spacing w:val="-2"/>
        </w:rPr>
        <w:t xml:space="preserve">The FreshStart New Home </w:t>
      </w:r>
      <w:r w:rsidR="00D12D1D">
        <w:rPr>
          <w:spacing w:val="-2"/>
        </w:rPr>
        <w:t>G</w:t>
      </w:r>
      <w:r w:rsidRPr="00882ADE">
        <w:rPr>
          <w:spacing w:val="-2"/>
        </w:rPr>
        <w:t>rant (FreshStart) is a $30,000 grant for home buyers in the Territory who sign a contract between 1 October 2024 and 30 September 2025 (‘the scheme period’) to purchase or build a new home or unit (including off the plan purchases) or commence construction of a new home as an owner-builder.</w:t>
      </w:r>
    </w:p>
    <w:p w14:paraId="5CEAE32D" w14:textId="77777777" w:rsidR="002A746D" w:rsidRDefault="002A746D" w:rsidP="002A746D">
      <w:pPr>
        <w:pStyle w:val="BodyText"/>
        <w:ind w:left="215"/>
      </w:pPr>
      <w:r>
        <w:rPr>
          <w:spacing w:val="-2"/>
        </w:rPr>
        <w:t>Applications must be received by 31 December 2025</w:t>
      </w:r>
      <w:r w:rsidR="00CE670F">
        <w:rPr>
          <w:spacing w:val="-2"/>
        </w:rPr>
        <w:t xml:space="preserve">. </w:t>
      </w:r>
    </w:p>
    <w:p w14:paraId="3A1A0D2A" w14:textId="77777777" w:rsidR="002A746D" w:rsidRPr="00157F64" w:rsidRDefault="002A746D" w:rsidP="002A746D">
      <w:pPr>
        <w:pStyle w:val="BodyText"/>
        <w:ind w:left="215"/>
      </w:pPr>
      <w:r w:rsidRPr="002A746D">
        <w:rPr>
          <w:spacing w:val="-2"/>
        </w:rPr>
        <w:t>The grant amount is</w:t>
      </w:r>
      <w:r>
        <w:rPr>
          <w:spacing w:val="-2"/>
        </w:rPr>
        <w:t xml:space="preserve"> </w:t>
      </w:r>
      <w:r>
        <w:t>$30,000</w:t>
      </w:r>
      <w:r>
        <w:rPr>
          <w:spacing w:val="-4"/>
        </w:rPr>
        <w:t xml:space="preserve"> </w:t>
      </w:r>
      <w:r>
        <w:t>if</w:t>
      </w:r>
      <w:r>
        <w:rPr>
          <w:spacing w:val="-3"/>
        </w:rPr>
        <w:t xml:space="preserve"> </w:t>
      </w:r>
      <w:r>
        <w:t>the</w:t>
      </w:r>
      <w:r>
        <w:rPr>
          <w:spacing w:val="-1"/>
        </w:rPr>
        <w:t xml:space="preserve"> </w:t>
      </w:r>
      <w:r>
        <w:t>contract</w:t>
      </w:r>
      <w:r>
        <w:rPr>
          <w:spacing w:val="-5"/>
        </w:rPr>
        <w:t xml:space="preserve"> </w:t>
      </w:r>
      <w:r>
        <w:t>was</w:t>
      </w:r>
      <w:r>
        <w:rPr>
          <w:spacing w:val="-4"/>
        </w:rPr>
        <w:t xml:space="preserve"> </w:t>
      </w:r>
      <w:r>
        <w:t>signed</w:t>
      </w:r>
      <w:r>
        <w:rPr>
          <w:spacing w:val="-4"/>
        </w:rPr>
        <w:t xml:space="preserve"> </w:t>
      </w:r>
      <w:r>
        <w:t>between</w:t>
      </w:r>
      <w:r>
        <w:rPr>
          <w:spacing w:val="-4"/>
        </w:rPr>
        <w:t xml:space="preserve"> </w:t>
      </w:r>
      <w:r>
        <w:t>1</w:t>
      </w:r>
      <w:r>
        <w:rPr>
          <w:spacing w:val="-3"/>
        </w:rPr>
        <w:t xml:space="preserve"> </w:t>
      </w:r>
      <w:r>
        <w:t>October 2024</w:t>
      </w:r>
      <w:r>
        <w:rPr>
          <w:spacing w:val="-3"/>
        </w:rPr>
        <w:t xml:space="preserve"> </w:t>
      </w:r>
      <w:r>
        <w:t>and</w:t>
      </w:r>
      <w:r>
        <w:rPr>
          <w:spacing w:val="-3"/>
        </w:rPr>
        <w:t xml:space="preserve"> </w:t>
      </w:r>
      <w:r w:rsidR="00E65BC8">
        <w:rPr>
          <w:spacing w:val="-3"/>
        </w:rPr>
        <w:br/>
      </w:r>
      <w:r>
        <w:t>30 September 2025</w:t>
      </w:r>
      <w:r>
        <w:rPr>
          <w:spacing w:val="-3"/>
        </w:rPr>
        <w:t xml:space="preserve"> </w:t>
      </w:r>
      <w:r>
        <w:rPr>
          <w:spacing w:val="-2"/>
        </w:rPr>
        <w:t>(</w:t>
      </w:r>
      <w:r w:rsidR="00CE670F">
        <w:rPr>
          <w:spacing w:val="-2"/>
        </w:rPr>
        <w:t>the scheme period)</w:t>
      </w:r>
      <w:r>
        <w:rPr>
          <w:spacing w:val="-2"/>
        </w:rPr>
        <w:t>.</w:t>
      </w:r>
    </w:p>
    <w:p w14:paraId="1477D99B" w14:textId="77777777" w:rsidR="002A746D" w:rsidRDefault="002A746D" w:rsidP="002A746D">
      <w:pPr>
        <w:pStyle w:val="BodyText"/>
        <w:spacing w:before="116"/>
        <w:ind w:left="215" w:right="184"/>
      </w:pPr>
      <w:r w:rsidRPr="00882ADE">
        <w:t xml:space="preserve">Applications </w:t>
      </w:r>
      <w:r w:rsidRPr="00882ADE">
        <w:rPr>
          <w:u w:val="single"/>
        </w:rPr>
        <w:t>must</w:t>
      </w:r>
      <w:r w:rsidRPr="00882ADE">
        <w:t xml:space="preserve"> be accompanied by the necessary supporting documentation as follows: </w:t>
      </w:r>
    </w:p>
    <w:p w14:paraId="54E3BE83" w14:textId="77777777" w:rsidR="002A746D" w:rsidRDefault="002A746D" w:rsidP="002A746D">
      <w:pPr>
        <w:pStyle w:val="BodyText"/>
        <w:widowControl w:val="0"/>
        <w:numPr>
          <w:ilvl w:val="0"/>
          <w:numId w:val="24"/>
        </w:numPr>
        <w:autoSpaceDE w:val="0"/>
        <w:autoSpaceDN w:val="0"/>
        <w:spacing w:before="116" w:after="0"/>
        <w:ind w:right="184"/>
      </w:pPr>
      <w:r w:rsidRPr="00882ADE">
        <w:t xml:space="preserve">A </w:t>
      </w:r>
      <w:r w:rsidRPr="00EB1B1F">
        <w:rPr>
          <w:u w:val="single"/>
        </w:rPr>
        <w:t>contract to purchase</w:t>
      </w:r>
      <w:r w:rsidRPr="00882ADE">
        <w:t xml:space="preserve"> a new home or unit: a copy of the fully executed contract of sale signed by all parties, within the scheme period. </w:t>
      </w:r>
    </w:p>
    <w:p w14:paraId="40109210" w14:textId="77777777" w:rsidR="002A746D" w:rsidRDefault="002A746D" w:rsidP="002A746D">
      <w:pPr>
        <w:pStyle w:val="BodyText"/>
        <w:widowControl w:val="0"/>
        <w:numPr>
          <w:ilvl w:val="0"/>
          <w:numId w:val="24"/>
        </w:numPr>
        <w:autoSpaceDE w:val="0"/>
        <w:autoSpaceDN w:val="0"/>
        <w:spacing w:before="116" w:after="0"/>
        <w:ind w:right="184"/>
      </w:pPr>
      <w:r w:rsidRPr="00882ADE">
        <w:t xml:space="preserve">A </w:t>
      </w:r>
      <w:r w:rsidRPr="00EB1B1F">
        <w:rPr>
          <w:u w:val="single"/>
        </w:rPr>
        <w:t>contract to build</w:t>
      </w:r>
      <w:r w:rsidRPr="00882ADE">
        <w:t xml:space="preserve"> a new home or unit: a copy of the fully executed building contract signed by all parties, within the scheme period. </w:t>
      </w:r>
    </w:p>
    <w:p w14:paraId="56C04DEC" w14:textId="77777777" w:rsidR="002A746D" w:rsidRDefault="002A746D" w:rsidP="002A746D">
      <w:pPr>
        <w:pStyle w:val="BodyText"/>
        <w:widowControl w:val="0"/>
        <w:numPr>
          <w:ilvl w:val="0"/>
          <w:numId w:val="24"/>
        </w:numPr>
        <w:autoSpaceDE w:val="0"/>
        <w:autoSpaceDN w:val="0"/>
        <w:spacing w:before="116" w:after="0"/>
        <w:ind w:right="184"/>
      </w:pPr>
      <w:r w:rsidRPr="00882ADE">
        <w:t xml:space="preserve">If an </w:t>
      </w:r>
      <w:r w:rsidRPr="00EB1B1F">
        <w:rPr>
          <w:u w:val="single"/>
        </w:rPr>
        <w:t>owner builder</w:t>
      </w:r>
      <w:r w:rsidRPr="00882ADE">
        <w:t>: evidence that construction has commenced (i.e. evidence that the foundations for the home have been laid)</w:t>
      </w:r>
      <w:r w:rsidR="00CE670F">
        <w:t>.</w:t>
      </w:r>
    </w:p>
    <w:p w14:paraId="2A7A35F8" w14:textId="77777777" w:rsidR="002A746D" w:rsidRDefault="002A746D" w:rsidP="00EB1B1F">
      <w:pPr>
        <w:pStyle w:val="BodyText"/>
        <w:spacing w:before="116"/>
        <w:ind w:left="284" w:right="184"/>
      </w:pPr>
      <w:r>
        <w:t xml:space="preserve">Only one grant is payable per transaction. Applicants are considered ineligible if they have already received a FreshStart grant under the current scheme, either alone or jointly, for </w:t>
      </w:r>
      <w:r w:rsidR="00CE670F">
        <w:t>this property</w:t>
      </w:r>
      <w:r>
        <w:t>.</w:t>
      </w:r>
    </w:p>
    <w:p w14:paraId="2D753FC4" w14:textId="77777777" w:rsidR="002A746D" w:rsidRDefault="002A746D" w:rsidP="00EB1B1F">
      <w:pPr>
        <w:pStyle w:val="BodyText"/>
        <w:spacing w:before="116"/>
        <w:ind w:left="284" w:right="184"/>
      </w:pPr>
      <w:r>
        <w:t xml:space="preserve">Applicants cannot receive the FreshStart and the First Home Owner Grant for the same property. </w:t>
      </w:r>
    </w:p>
    <w:p w14:paraId="061BFF6C" w14:textId="77777777" w:rsidR="002A746D" w:rsidRDefault="002A746D" w:rsidP="00EB1B1F">
      <w:pPr>
        <w:pStyle w:val="BodyText"/>
        <w:spacing w:before="116"/>
        <w:ind w:left="284" w:right="184"/>
      </w:pPr>
      <w:r>
        <w:t>FreshStart is not means tested. There is no cap on the value of a new unit or new home, or the total construction cost of a new home.</w:t>
      </w:r>
    </w:p>
    <w:p w14:paraId="7B229511" w14:textId="77777777" w:rsidR="002A746D" w:rsidRDefault="002A746D" w:rsidP="00EB1B1F">
      <w:pPr>
        <w:pStyle w:val="BodyText"/>
        <w:spacing w:before="116"/>
        <w:ind w:left="284" w:right="184"/>
      </w:pPr>
      <w:r>
        <w:t>Approved applicants must occupy the property as their principal place of residence for a period of 12 months, commencing within 12 months of completion of construction or taking possession of the home</w:t>
      </w:r>
    </w:p>
    <w:p w14:paraId="78BDAE46" w14:textId="77777777" w:rsidR="00E13F99" w:rsidRDefault="00E13F99" w:rsidP="00A2154C">
      <w:pPr>
        <w:pStyle w:val="Heading1"/>
      </w:pPr>
      <w:bookmarkStart w:id="4" w:name="_Toc184369685"/>
      <w:r>
        <w:t>Explanation of key terms used</w:t>
      </w:r>
      <w:bookmarkEnd w:id="4"/>
    </w:p>
    <w:p w14:paraId="1FD3B26F" w14:textId="77777777" w:rsidR="00E13F99" w:rsidRDefault="00E13F99" w:rsidP="00E13F99">
      <w:r>
        <w:t xml:space="preserve">The following key terms appear in </w:t>
      </w:r>
      <w:r w:rsidRPr="00793D8F">
        <w:rPr>
          <w:color w:val="093E60" w:themeColor="accent2" w:themeShade="80"/>
        </w:rPr>
        <w:t>colour</w:t>
      </w:r>
      <w:r>
        <w:t xml:space="preserve"> throughout the guide and application form.</w:t>
      </w:r>
    </w:p>
    <w:p w14:paraId="177121AC" w14:textId="77777777" w:rsidR="00E13F99" w:rsidRPr="00DD0D6C" w:rsidRDefault="00E13F99" w:rsidP="00E13F99">
      <w:pPr>
        <w:rPr>
          <w:b/>
          <w:bCs/>
        </w:rPr>
      </w:pPr>
      <w:r w:rsidRPr="00DD0D6C">
        <w:rPr>
          <w:b/>
          <w:bCs/>
        </w:rPr>
        <w:t>Applicant(s)</w:t>
      </w:r>
    </w:p>
    <w:p w14:paraId="6A2572B0" w14:textId="77777777" w:rsidR="00E13F99" w:rsidRDefault="00E13F99" w:rsidP="00E13F99">
      <w:r>
        <w:t xml:space="preserve">A person applying for a </w:t>
      </w:r>
      <w:r w:rsidR="002A746D">
        <w:rPr>
          <w:color w:val="093E60" w:themeColor="accent2" w:themeShade="80"/>
        </w:rPr>
        <w:t>FreshStart</w:t>
      </w:r>
      <w:r w:rsidR="002A746D">
        <w:t xml:space="preserve"> </w:t>
      </w:r>
      <w:r>
        <w:t xml:space="preserve">who, on completion of the purchase or construction of a </w:t>
      </w:r>
      <w:r w:rsidRPr="00793D8F">
        <w:rPr>
          <w:color w:val="093E60" w:themeColor="accent2" w:themeShade="80"/>
        </w:rPr>
        <w:t>new home</w:t>
      </w:r>
      <w:r>
        <w:t xml:space="preserve">, will own or hold a </w:t>
      </w:r>
      <w:r w:rsidRPr="00793D8F">
        <w:rPr>
          <w:color w:val="093E60" w:themeColor="accent2" w:themeShade="80"/>
        </w:rPr>
        <w:t xml:space="preserve">relevant interest </w:t>
      </w:r>
      <w:r>
        <w:t xml:space="preserve">in the land on which the </w:t>
      </w:r>
      <w:r w:rsidRPr="00793D8F">
        <w:rPr>
          <w:color w:val="093E60" w:themeColor="accent2" w:themeShade="80"/>
        </w:rPr>
        <w:t xml:space="preserve">home </w:t>
      </w:r>
      <w:r>
        <w:t>is built.</w:t>
      </w:r>
    </w:p>
    <w:p w14:paraId="39ADB469" w14:textId="77777777" w:rsidR="00E13F99" w:rsidRPr="00DD0D6C" w:rsidRDefault="00E13F99" w:rsidP="00E13F99">
      <w:pPr>
        <w:rPr>
          <w:b/>
        </w:rPr>
      </w:pPr>
      <w:r w:rsidRPr="00DD0D6C">
        <w:rPr>
          <w:b/>
        </w:rPr>
        <w:t>Commencement date of the eligible transaction</w:t>
      </w:r>
    </w:p>
    <w:p w14:paraId="57EEFE41" w14:textId="77777777" w:rsidR="00E13F99" w:rsidRDefault="00E13F99" w:rsidP="00E13F99">
      <w:r>
        <w:t xml:space="preserve">The date of the </w:t>
      </w:r>
      <w:r w:rsidRPr="00793D8F">
        <w:rPr>
          <w:color w:val="093E60" w:themeColor="accent2" w:themeShade="80"/>
        </w:rPr>
        <w:t xml:space="preserve">contract of sale </w:t>
      </w:r>
      <w:r>
        <w:t xml:space="preserve">to purchase or </w:t>
      </w:r>
      <w:r w:rsidRPr="00793D8F">
        <w:rPr>
          <w:color w:val="093E60" w:themeColor="accent2" w:themeShade="80"/>
        </w:rPr>
        <w:t xml:space="preserve">contract to build </w:t>
      </w:r>
      <w:r>
        <w:t xml:space="preserve">a </w:t>
      </w:r>
      <w:r w:rsidRPr="00793D8F">
        <w:rPr>
          <w:color w:val="093E60" w:themeColor="accent2" w:themeShade="80"/>
        </w:rPr>
        <w:t xml:space="preserve">home </w:t>
      </w:r>
      <w:r>
        <w:t xml:space="preserve">or, for an </w:t>
      </w:r>
      <w:r w:rsidRPr="00793D8F">
        <w:rPr>
          <w:color w:val="093E60" w:themeColor="accent2" w:themeShade="80"/>
        </w:rPr>
        <w:t>owner builder</w:t>
      </w:r>
      <w:r>
        <w:t>, the date the laying of the foundations commenced.</w:t>
      </w:r>
    </w:p>
    <w:p w14:paraId="069CE2DA" w14:textId="77777777" w:rsidR="00E13F99" w:rsidRPr="00DD0D6C" w:rsidRDefault="00E13F99" w:rsidP="00E13F99">
      <w:pPr>
        <w:rPr>
          <w:b/>
        </w:rPr>
      </w:pPr>
      <w:r w:rsidRPr="00DD0D6C">
        <w:rPr>
          <w:b/>
        </w:rPr>
        <w:t>Commissioner</w:t>
      </w:r>
    </w:p>
    <w:p w14:paraId="4BB77380" w14:textId="77777777" w:rsidR="00E13F99" w:rsidRDefault="00E13F99" w:rsidP="00E13F99">
      <w:r>
        <w:t>Commissioner of Territory Revenue.</w:t>
      </w:r>
    </w:p>
    <w:p w14:paraId="57D6D914" w14:textId="77777777" w:rsidR="00E13F99" w:rsidRPr="00DD0D6C" w:rsidRDefault="00E13F99" w:rsidP="00E13F99">
      <w:pPr>
        <w:rPr>
          <w:b/>
        </w:rPr>
      </w:pPr>
      <w:r w:rsidRPr="00DD0D6C">
        <w:rPr>
          <w:b/>
        </w:rPr>
        <w:t>Completion date of the eligible transaction</w:t>
      </w:r>
    </w:p>
    <w:p w14:paraId="6852BD76" w14:textId="77777777" w:rsidR="00E13F99" w:rsidRDefault="00E13F99" w:rsidP="00E13F99">
      <w:r>
        <w:t xml:space="preserve">When the </w:t>
      </w:r>
      <w:r w:rsidRPr="00793D8F">
        <w:rPr>
          <w:color w:val="093E60" w:themeColor="accent2" w:themeShade="80"/>
        </w:rPr>
        <w:t xml:space="preserve">applicant </w:t>
      </w:r>
      <w:r>
        <w:t xml:space="preserve">is entitled to possession of the </w:t>
      </w:r>
      <w:r w:rsidRPr="00793D8F">
        <w:rPr>
          <w:color w:val="093E60" w:themeColor="accent2" w:themeShade="80"/>
        </w:rPr>
        <w:t xml:space="preserve">home </w:t>
      </w:r>
      <w:r>
        <w:t xml:space="preserve">under the contract and the </w:t>
      </w:r>
      <w:r w:rsidRPr="00793D8F">
        <w:rPr>
          <w:color w:val="093E60" w:themeColor="accent2" w:themeShade="80"/>
        </w:rPr>
        <w:t xml:space="preserve">applicant </w:t>
      </w:r>
      <w:r>
        <w:t>is registered on the title, or the building is ready for occupation as a place of residence and any prescribed completion requirements are met.</w:t>
      </w:r>
    </w:p>
    <w:p w14:paraId="493B58F8" w14:textId="77777777" w:rsidR="00E13F99" w:rsidRPr="00DD0D6C" w:rsidRDefault="00E13F99" w:rsidP="00E13F99">
      <w:pPr>
        <w:rPr>
          <w:b/>
        </w:rPr>
      </w:pPr>
      <w:r w:rsidRPr="00DD0D6C">
        <w:rPr>
          <w:b/>
        </w:rPr>
        <w:lastRenderedPageBreak/>
        <w:t>Consideration</w:t>
      </w:r>
    </w:p>
    <w:p w14:paraId="04D0FAAA" w14:textId="77777777" w:rsidR="00E13F99" w:rsidRDefault="00E13F99" w:rsidP="00E13F99">
      <w:r>
        <w:t xml:space="preserve">Purchase price or construction cost of the </w:t>
      </w:r>
      <w:r w:rsidRPr="00793D8F">
        <w:rPr>
          <w:color w:val="093E60" w:themeColor="accent2" w:themeShade="80"/>
        </w:rPr>
        <w:t xml:space="preserve">home </w:t>
      </w:r>
      <w:r>
        <w:t>including any GST payable on the transaction.</w:t>
      </w:r>
    </w:p>
    <w:p w14:paraId="602CF3B1" w14:textId="77777777" w:rsidR="00E13F99" w:rsidRPr="00DD0D6C" w:rsidRDefault="00E13F99" w:rsidP="00E13F99">
      <w:pPr>
        <w:rPr>
          <w:b/>
        </w:rPr>
      </w:pPr>
      <w:r w:rsidRPr="00DD0D6C">
        <w:rPr>
          <w:b/>
        </w:rPr>
        <w:t>Contract of sale</w:t>
      </w:r>
    </w:p>
    <w:p w14:paraId="378DC663" w14:textId="77777777" w:rsidR="00E13F99" w:rsidRDefault="00E13F99" w:rsidP="00E13F99">
      <w:r>
        <w:t xml:space="preserve">An agreement between an owner of a </w:t>
      </w:r>
      <w:r w:rsidRPr="00793D8F">
        <w:rPr>
          <w:color w:val="093E60" w:themeColor="accent2" w:themeShade="80"/>
        </w:rPr>
        <w:t xml:space="preserve">home </w:t>
      </w:r>
      <w:r>
        <w:t xml:space="preserve">and a buyer, for an agreed </w:t>
      </w:r>
      <w:r w:rsidRPr="00793D8F">
        <w:rPr>
          <w:color w:val="093E60" w:themeColor="accent2" w:themeShade="80"/>
        </w:rPr>
        <w:t>consideration</w:t>
      </w:r>
      <w:r>
        <w:t>.</w:t>
      </w:r>
    </w:p>
    <w:p w14:paraId="55008BD2" w14:textId="77777777" w:rsidR="00E13F99" w:rsidRPr="00DD0D6C" w:rsidRDefault="00E13F99" w:rsidP="00E13F99">
      <w:pPr>
        <w:rPr>
          <w:b/>
        </w:rPr>
      </w:pPr>
      <w:r w:rsidRPr="00DD0D6C">
        <w:rPr>
          <w:b/>
        </w:rPr>
        <w:t>Contract to build</w:t>
      </w:r>
    </w:p>
    <w:p w14:paraId="1100D88D" w14:textId="77777777" w:rsidR="00E13F99" w:rsidRDefault="00E13F99" w:rsidP="00E13F99">
      <w:r>
        <w:t xml:space="preserve">A comprehensive building contract where a builder agrees to </w:t>
      </w:r>
      <w:r w:rsidRPr="00793D8F">
        <w:rPr>
          <w:color w:val="093E60" w:themeColor="accent2" w:themeShade="80"/>
        </w:rPr>
        <w:t xml:space="preserve">build </w:t>
      </w:r>
      <w:r>
        <w:t>a home from the time the building starts to when it is finished and ready for occupation.</w:t>
      </w:r>
    </w:p>
    <w:p w14:paraId="688043DB" w14:textId="77777777" w:rsidR="00E13F99" w:rsidRPr="00DD0D6C" w:rsidRDefault="00E13F99" w:rsidP="00E13F99">
      <w:pPr>
        <w:rPr>
          <w:b/>
        </w:rPr>
      </w:pPr>
      <w:r w:rsidRPr="00DD0D6C">
        <w:rPr>
          <w:b/>
        </w:rPr>
        <w:t>De facto partner</w:t>
      </w:r>
    </w:p>
    <w:p w14:paraId="1BB80FF6" w14:textId="77777777" w:rsidR="00E13F99" w:rsidRDefault="00E13F99" w:rsidP="00E13F99">
      <w:r>
        <w:t xml:space="preserve">Persons, including same sex partners, who are in a marriage-like relationship. For further information on </w:t>
      </w:r>
      <w:r w:rsidRPr="00E857FC">
        <w:t>the</w:t>
      </w:r>
      <w:r>
        <w:t xml:space="preserve"> meaning of 'de facto relationships' and factors considered to determine the existence of one, refer to Commissioner's Guideline </w:t>
      </w:r>
      <w:hyperlink r:id="rId20" w:history="1">
        <w:r w:rsidRPr="00792294">
          <w:rPr>
            <w:rStyle w:val="Hyperlink"/>
          </w:rPr>
          <w:t>CG-HI-004</w:t>
        </w:r>
      </w:hyperlink>
      <w:r>
        <w:t>.</w:t>
      </w:r>
    </w:p>
    <w:p w14:paraId="7F491D51" w14:textId="77777777" w:rsidR="00E13F99" w:rsidRPr="00DD0D6C" w:rsidRDefault="00E13F99" w:rsidP="00E13F99">
      <w:pPr>
        <w:rPr>
          <w:b/>
        </w:rPr>
      </w:pPr>
      <w:r w:rsidRPr="00DD0D6C">
        <w:rPr>
          <w:b/>
        </w:rPr>
        <w:t>Eligible transaction</w:t>
      </w:r>
    </w:p>
    <w:p w14:paraId="32F69B2C" w14:textId="77777777" w:rsidR="00E13F99" w:rsidRDefault="00E13F99" w:rsidP="00E13F99">
      <w:r>
        <w:t xml:space="preserve">A </w:t>
      </w:r>
      <w:r w:rsidRPr="00793D8F">
        <w:rPr>
          <w:color w:val="093E60" w:themeColor="accent2" w:themeShade="80"/>
        </w:rPr>
        <w:t xml:space="preserve">contract of sale </w:t>
      </w:r>
      <w:r>
        <w:t xml:space="preserve">to purchase a </w:t>
      </w:r>
      <w:r w:rsidRPr="00793D8F">
        <w:rPr>
          <w:color w:val="093E60" w:themeColor="accent2" w:themeShade="80"/>
        </w:rPr>
        <w:t>home</w:t>
      </w:r>
      <w:r>
        <w:t xml:space="preserve">, </w:t>
      </w:r>
      <w:r w:rsidRPr="00793D8F">
        <w:rPr>
          <w:color w:val="093E60" w:themeColor="accent2" w:themeShade="80"/>
        </w:rPr>
        <w:t xml:space="preserve">contract to build </w:t>
      </w:r>
      <w:r>
        <w:t xml:space="preserve">a </w:t>
      </w:r>
      <w:r w:rsidRPr="00793D8F">
        <w:rPr>
          <w:color w:val="093E60" w:themeColor="accent2" w:themeShade="80"/>
        </w:rPr>
        <w:t>home</w:t>
      </w:r>
      <w:r>
        <w:t xml:space="preserve">, or construction of a </w:t>
      </w:r>
      <w:r w:rsidRPr="00793D8F">
        <w:rPr>
          <w:color w:val="093E60" w:themeColor="accent2" w:themeShade="80"/>
        </w:rPr>
        <w:t xml:space="preserve">home </w:t>
      </w:r>
      <w:r>
        <w:t xml:space="preserve">as an </w:t>
      </w:r>
      <w:r w:rsidRPr="00793D8F">
        <w:rPr>
          <w:color w:val="093E60" w:themeColor="accent2" w:themeShade="80"/>
        </w:rPr>
        <w:t>owner builder</w:t>
      </w:r>
      <w:r>
        <w:t xml:space="preserve">. </w:t>
      </w:r>
    </w:p>
    <w:p w14:paraId="39ABAC72" w14:textId="77777777" w:rsidR="00E13F99" w:rsidRPr="00DD0D6C" w:rsidRDefault="00E13F99" w:rsidP="00E13F99">
      <w:pPr>
        <w:rPr>
          <w:b/>
        </w:rPr>
      </w:pPr>
      <w:r w:rsidRPr="00DD0D6C">
        <w:rPr>
          <w:b/>
        </w:rPr>
        <w:t>Established home</w:t>
      </w:r>
    </w:p>
    <w:p w14:paraId="0A035381" w14:textId="77777777" w:rsidR="00E13F99" w:rsidRDefault="00E13F99" w:rsidP="00E13F99">
      <w:r>
        <w:t xml:space="preserve">A </w:t>
      </w:r>
      <w:r w:rsidRPr="00793D8F">
        <w:rPr>
          <w:color w:val="093E60" w:themeColor="accent2" w:themeShade="80"/>
        </w:rPr>
        <w:t xml:space="preserve">home </w:t>
      </w:r>
      <w:r>
        <w:t xml:space="preserve">that has been previously sold or </w:t>
      </w:r>
      <w:r w:rsidR="00BE030A">
        <w:t>occupied and</w:t>
      </w:r>
      <w:r>
        <w:t xml:space="preserve"> is lawfully fit for occupation.</w:t>
      </w:r>
    </w:p>
    <w:p w14:paraId="3CA73748" w14:textId="77777777" w:rsidR="00E13F99" w:rsidRPr="00DD0D6C" w:rsidRDefault="00E13F99" w:rsidP="00E13F99">
      <w:pPr>
        <w:rPr>
          <w:b/>
        </w:rPr>
      </w:pPr>
      <w:r w:rsidRPr="00DD0D6C">
        <w:rPr>
          <w:b/>
        </w:rPr>
        <w:t>FHOG</w:t>
      </w:r>
    </w:p>
    <w:p w14:paraId="7600A091" w14:textId="77777777" w:rsidR="00E13F99" w:rsidRDefault="00E13F99" w:rsidP="00E13F99">
      <w:r>
        <w:t>First Home Owner Grant</w:t>
      </w:r>
    </w:p>
    <w:p w14:paraId="111CCB99" w14:textId="77777777" w:rsidR="00E13F99" w:rsidRPr="00DD0D6C" w:rsidRDefault="00E13F99" w:rsidP="00E13F99">
      <w:pPr>
        <w:rPr>
          <w:b/>
        </w:rPr>
      </w:pPr>
      <w:r w:rsidRPr="00DD0D6C">
        <w:rPr>
          <w:b/>
        </w:rPr>
        <w:t>Home</w:t>
      </w:r>
    </w:p>
    <w:p w14:paraId="18BB55DF" w14:textId="77777777" w:rsidR="00E13F99" w:rsidRDefault="00E13F99" w:rsidP="00E13F99">
      <w:r>
        <w:t xml:space="preserve">A building, affixed to land, that may be lawfully used, and is suitable for use as a place of residence. For further information on whether a building qualifies as a </w:t>
      </w:r>
      <w:r w:rsidRPr="00793D8F">
        <w:rPr>
          <w:color w:val="093E60" w:themeColor="accent2" w:themeShade="80"/>
        </w:rPr>
        <w:t>home</w:t>
      </w:r>
      <w:r>
        <w:t xml:space="preserve">, refer to Commissioner's Guideline </w:t>
      </w:r>
      <w:hyperlink r:id="rId21" w:history="1">
        <w:r w:rsidRPr="00792294">
          <w:rPr>
            <w:rStyle w:val="Hyperlink"/>
          </w:rPr>
          <w:t>CG-HI-006</w:t>
        </w:r>
      </w:hyperlink>
      <w:r>
        <w:t>.</w:t>
      </w:r>
    </w:p>
    <w:p w14:paraId="65DA02B5" w14:textId="77777777" w:rsidR="00E13F99" w:rsidRPr="00DD0D6C" w:rsidRDefault="00E13F99" w:rsidP="00E13F99">
      <w:pPr>
        <w:rPr>
          <w:b/>
        </w:rPr>
      </w:pPr>
      <w:r w:rsidRPr="00DD0D6C">
        <w:rPr>
          <w:b/>
        </w:rPr>
        <w:t>New home</w:t>
      </w:r>
    </w:p>
    <w:p w14:paraId="77A6CA85" w14:textId="77777777" w:rsidR="00E13F99" w:rsidRDefault="00E13F99" w:rsidP="00E13F99">
      <w:r>
        <w:t xml:space="preserve">The </w:t>
      </w:r>
      <w:r w:rsidRPr="00793D8F">
        <w:rPr>
          <w:color w:val="093E60" w:themeColor="accent2" w:themeShade="80"/>
        </w:rPr>
        <w:t xml:space="preserve">home </w:t>
      </w:r>
      <w:r>
        <w:t xml:space="preserve">must have never been previously lived in or sold as a place of residence. If you are claiming the </w:t>
      </w:r>
      <w:r w:rsidR="00F371BF">
        <w:rPr>
          <w:color w:val="093E60" w:themeColor="accent2" w:themeShade="80"/>
        </w:rPr>
        <w:t>FreshStart</w:t>
      </w:r>
      <w:r w:rsidRPr="00793D8F">
        <w:rPr>
          <w:color w:val="093E60" w:themeColor="accent2" w:themeShade="80"/>
        </w:rPr>
        <w:t xml:space="preserve"> </w:t>
      </w:r>
      <w:r>
        <w:t xml:space="preserve">on the purchase of a </w:t>
      </w:r>
      <w:r w:rsidRPr="00793D8F">
        <w:rPr>
          <w:color w:val="093E60" w:themeColor="accent2" w:themeShade="80"/>
        </w:rPr>
        <w:t>new home</w:t>
      </w:r>
      <w:r>
        <w:t>, your application must be accompanied by a completed Vendor declaration (</w:t>
      </w:r>
      <w:hyperlink r:id="rId22" w:history="1">
        <w:r w:rsidR="00F371BF" w:rsidRPr="00792294">
          <w:rPr>
            <w:rStyle w:val="Hyperlink"/>
          </w:rPr>
          <w:t>F-HI-0</w:t>
        </w:r>
        <w:r w:rsidR="00F371BF">
          <w:rPr>
            <w:rStyle w:val="Hyperlink"/>
          </w:rPr>
          <w:t>25)</w:t>
        </w:r>
      </w:hyperlink>
      <w:r>
        <w:t>.</w:t>
      </w:r>
    </w:p>
    <w:p w14:paraId="54B43851" w14:textId="77777777" w:rsidR="00E13F99" w:rsidRDefault="00E13F99" w:rsidP="00E13F99">
      <w:r>
        <w:t xml:space="preserve">A discretion applies in limited circumstances to declare a </w:t>
      </w:r>
      <w:r w:rsidRPr="00793D8F">
        <w:rPr>
          <w:color w:val="093E60" w:themeColor="accent2" w:themeShade="80"/>
        </w:rPr>
        <w:t xml:space="preserve">home </w:t>
      </w:r>
      <w:r>
        <w:t xml:space="preserve">that has been previously sold, but not occupied, to be a </w:t>
      </w:r>
      <w:r w:rsidRPr="00793D8F">
        <w:rPr>
          <w:color w:val="093E60" w:themeColor="accent2" w:themeShade="80"/>
        </w:rPr>
        <w:t>new home</w:t>
      </w:r>
      <w:r>
        <w:t xml:space="preserve">. For further information on this discretion, refer to Commissioner's Guideline </w:t>
      </w:r>
      <w:hyperlink r:id="rId23" w:history="1">
        <w:r w:rsidRPr="00792294">
          <w:rPr>
            <w:rStyle w:val="Hyperlink"/>
          </w:rPr>
          <w:t>CG-HI-011</w:t>
        </w:r>
      </w:hyperlink>
      <w:r w:rsidR="00A2257F">
        <w:t>.</w:t>
      </w:r>
    </w:p>
    <w:p w14:paraId="20E159C3" w14:textId="77777777" w:rsidR="00E13F99" w:rsidRPr="00DD0D6C" w:rsidRDefault="00E13F99" w:rsidP="00E13F99">
      <w:pPr>
        <w:rPr>
          <w:b/>
        </w:rPr>
      </w:pPr>
      <w:r w:rsidRPr="00DD0D6C">
        <w:rPr>
          <w:b/>
        </w:rPr>
        <w:t>Off the plan</w:t>
      </w:r>
    </w:p>
    <w:p w14:paraId="003D5B9F" w14:textId="77777777" w:rsidR="00E13F99" w:rsidRDefault="00E13F99" w:rsidP="00E13F99">
      <w:r>
        <w:t xml:space="preserve">The acquisition of a </w:t>
      </w:r>
      <w:r w:rsidRPr="00793D8F">
        <w:rPr>
          <w:color w:val="093E60" w:themeColor="accent2" w:themeShade="80"/>
        </w:rPr>
        <w:t xml:space="preserve">new home </w:t>
      </w:r>
      <w:r>
        <w:t>on a proposed lot on a plan of subdivision, whether the plan of subdivision is registered or not.</w:t>
      </w:r>
    </w:p>
    <w:p w14:paraId="4CF084B4" w14:textId="77777777" w:rsidR="00E13F99" w:rsidRPr="00DD0D6C" w:rsidRDefault="00E13F99" w:rsidP="00E13F99">
      <w:pPr>
        <w:keepNext/>
        <w:rPr>
          <w:b/>
        </w:rPr>
      </w:pPr>
      <w:r w:rsidRPr="00DD0D6C">
        <w:rPr>
          <w:b/>
        </w:rPr>
        <w:t>Owner builder</w:t>
      </w:r>
    </w:p>
    <w:p w14:paraId="421FD219" w14:textId="77777777" w:rsidR="00E13F99" w:rsidRDefault="00E13F99" w:rsidP="00E13F99">
      <w:r>
        <w:t xml:space="preserve">An owner of land who builds a </w:t>
      </w:r>
      <w:r w:rsidRPr="00793D8F">
        <w:rPr>
          <w:color w:val="093E60" w:themeColor="accent2" w:themeShade="80"/>
        </w:rPr>
        <w:t>home</w:t>
      </w:r>
      <w:r>
        <w:t xml:space="preserve">, or has a </w:t>
      </w:r>
      <w:r w:rsidRPr="00793D8F">
        <w:rPr>
          <w:color w:val="093E60" w:themeColor="accent2" w:themeShade="80"/>
        </w:rPr>
        <w:t xml:space="preserve">home </w:t>
      </w:r>
      <w:r>
        <w:t xml:space="preserve">built on the land, without entering into a </w:t>
      </w:r>
      <w:r w:rsidRPr="00793D8F">
        <w:rPr>
          <w:color w:val="093E60" w:themeColor="accent2" w:themeShade="80"/>
        </w:rPr>
        <w:t>contract to build</w:t>
      </w:r>
      <w:r>
        <w:t>.</w:t>
      </w:r>
    </w:p>
    <w:p w14:paraId="59CBCFBD" w14:textId="77777777" w:rsidR="00E13F99" w:rsidRPr="00DD0D6C" w:rsidRDefault="00E13F99" w:rsidP="00E13F99">
      <w:pPr>
        <w:rPr>
          <w:b/>
        </w:rPr>
      </w:pPr>
      <w:r w:rsidRPr="00DD0D6C">
        <w:rPr>
          <w:b/>
        </w:rPr>
        <w:lastRenderedPageBreak/>
        <w:t>Permanent resident</w:t>
      </w:r>
    </w:p>
    <w:p w14:paraId="7AED6A83" w14:textId="77777777" w:rsidR="00E13F99" w:rsidRDefault="00E13F99" w:rsidP="00E13F99">
      <w:r>
        <w:t xml:space="preserve">A person who holds a permanent residency visa (under section 30 of the </w:t>
      </w:r>
      <w:r w:rsidRPr="0055139B">
        <w:rPr>
          <w:rStyle w:val="Emphasis"/>
        </w:rPr>
        <w:t>Migration Act 1958</w:t>
      </w:r>
      <w:r>
        <w:t xml:space="preserve"> of the Commonwealth) or a New Zealand citizen who is the holder of a special category visa (under section 32 of the </w:t>
      </w:r>
      <w:r w:rsidRPr="0055139B">
        <w:rPr>
          <w:rStyle w:val="Emphasis"/>
        </w:rPr>
        <w:t>Migration Act 1958</w:t>
      </w:r>
      <w:r>
        <w:t>).</w:t>
      </w:r>
    </w:p>
    <w:p w14:paraId="011C102A" w14:textId="77777777" w:rsidR="00E13F99" w:rsidRPr="00DD0D6C" w:rsidRDefault="00E13F99" w:rsidP="00E13F99">
      <w:pPr>
        <w:rPr>
          <w:b/>
        </w:rPr>
      </w:pPr>
      <w:r w:rsidRPr="00DD0D6C">
        <w:rPr>
          <w:b/>
        </w:rPr>
        <w:t>Principal place of residence</w:t>
      </w:r>
    </w:p>
    <w:p w14:paraId="2CA4D661" w14:textId="77777777" w:rsidR="00E13F99" w:rsidRDefault="00E13F99" w:rsidP="00E13F99">
      <w:r>
        <w:t xml:space="preserve">The </w:t>
      </w:r>
      <w:r w:rsidRPr="00793D8F">
        <w:rPr>
          <w:color w:val="093E60" w:themeColor="accent2" w:themeShade="80"/>
        </w:rPr>
        <w:t xml:space="preserve">home </w:t>
      </w:r>
      <w:r>
        <w:t xml:space="preserve">you primarily reside in. The most important characteristic of a person's </w:t>
      </w:r>
      <w:r w:rsidRPr="00793D8F">
        <w:rPr>
          <w:color w:val="093E60" w:themeColor="accent2" w:themeShade="80"/>
        </w:rPr>
        <w:t>principal place of residence</w:t>
      </w:r>
      <w:r>
        <w:t xml:space="preserve"> is that the person is living in that residence on an ongoing or permanent basis as the person's settled or usual place of abode. Where the occupation is transient, temporary or of a passing nature, or the occupation is for some other purpose, such as for renovating the </w:t>
      </w:r>
      <w:r w:rsidRPr="00793D8F">
        <w:rPr>
          <w:color w:val="093E60" w:themeColor="accent2" w:themeShade="80"/>
        </w:rPr>
        <w:t xml:space="preserve">home </w:t>
      </w:r>
      <w:r>
        <w:t xml:space="preserve">for sale or prior to rental, then this is not sufficient to establish occupation as a </w:t>
      </w:r>
      <w:r w:rsidRPr="00793D8F">
        <w:rPr>
          <w:color w:val="093E60" w:themeColor="accent2" w:themeShade="80"/>
        </w:rPr>
        <w:t>principal place of residence</w:t>
      </w:r>
      <w:r>
        <w:t xml:space="preserve">. For further information, refer to Commissioner's Guideline </w:t>
      </w:r>
      <w:hyperlink r:id="rId24" w:history="1">
        <w:r w:rsidRPr="00792294">
          <w:rPr>
            <w:rStyle w:val="Hyperlink"/>
          </w:rPr>
          <w:t>CG</w:t>
        </w:r>
        <w:r w:rsidRPr="00792294">
          <w:rPr>
            <w:rStyle w:val="Hyperlink"/>
          </w:rPr>
          <w:noBreakHyphen/>
          <w:t>HI-005</w:t>
        </w:r>
      </w:hyperlink>
      <w:r>
        <w:t>.</w:t>
      </w:r>
    </w:p>
    <w:p w14:paraId="4AC106C7" w14:textId="77777777" w:rsidR="00E13F99" w:rsidRPr="002251D3" w:rsidRDefault="00E13F99" w:rsidP="00E13F99">
      <w:pPr>
        <w:rPr>
          <w:b/>
        </w:rPr>
      </w:pPr>
      <w:r w:rsidRPr="002251D3">
        <w:rPr>
          <w:b/>
        </w:rPr>
        <w:t>Related or associated party</w:t>
      </w:r>
    </w:p>
    <w:p w14:paraId="6A2DE6D5" w14:textId="77777777" w:rsidR="00E13F99" w:rsidRDefault="00E13F99" w:rsidP="00E13F99">
      <w:r>
        <w:t>A person is related or associated with another party when:</w:t>
      </w:r>
    </w:p>
    <w:p w14:paraId="7DFD5623" w14:textId="77777777" w:rsidR="00E13F99" w:rsidRDefault="00E13F99" w:rsidP="00E13F99">
      <w:pPr>
        <w:pStyle w:val="ListBullet"/>
        <w:ind w:left="357" w:hanging="357"/>
      </w:pPr>
      <w:r>
        <w:t xml:space="preserve">one is the </w:t>
      </w:r>
      <w:r w:rsidRPr="00793D8F">
        <w:rPr>
          <w:color w:val="093E60" w:themeColor="accent2" w:themeShade="80"/>
        </w:rPr>
        <w:t xml:space="preserve">spouse </w:t>
      </w:r>
      <w:r>
        <w:t xml:space="preserve">or </w:t>
      </w:r>
      <w:r w:rsidRPr="00793D8F">
        <w:rPr>
          <w:color w:val="093E60" w:themeColor="accent2" w:themeShade="80"/>
        </w:rPr>
        <w:t xml:space="preserve">de facto partner </w:t>
      </w:r>
      <w:r>
        <w:t>of the other</w:t>
      </w:r>
    </w:p>
    <w:p w14:paraId="7ADE77F8" w14:textId="77777777" w:rsidR="00E13F99" w:rsidRDefault="00E13F99" w:rsidP="00E13F99">
      <w:pPr>
        <w:pStyle w:val="ListBullet"/>
        <w:ind w:left="357" w:hanging="357"/>
      </w:pPr>
      <w:r>
        <w:t>they are related by blood, marriage or adoption</w:t>
      </w:r>
    </w:p>
    <w:p w14:paraId="43AD5DA7" w14:textId="77777777" w:rsidR="00E13F99" w:rsidRDefault="00E13F99" w:rsidP="00E13F99">
      <w:pPr>
        <w:pStyle w:val="ListBullet"/>
        <w:ind w:left="357" w:hanging="357"/>
      </w:pPr>
      <w:r>
        <w:t>they are a shareholder or director of the other party</w:t>
      </w:r>
    </w:p>
    <w:p w14:paraId="6CEEB38C" w14:textId="77777777" w:rsidR="00E13F99" w:rsidRDefault="00E13F99" w:rsidP="00E13F99">
      <w:pPr>
        <w:pStyle w:val="ListBullet"/>
        <w:ind w:left="357" w:hanging="357"/>
      </w:pPr>
      <w:r>
        <w:t>they are a beneficiary of a trust for which the other party is trustee</w:t>
      </w:r>
    </w:p>
    <w:p w14:paraId="1C6AE092" w14:textId="77777777" w:rsidR="00E13F99" w:rsidRDefault="00E13F99" w:rsidP="00E13F99">
      <w:pPr>
        <w:pStyle w:val="ListBullet"/>
        <w:ind w:left="357" w:hanging="357"/>
      </w:pPr>
      <w:r>
        <w:t xml:space="preserve">or the transaction is not otherwise at arm's length. (A transaction is generally considered to be at arm's length when it is between independent and unrelated persons, conducted on an equal footing in which each </w:t>
      </w:r>
      <w:r w:rsidR="00946937">
        <w:t>act</w:t>
      </w:r>
      <w:r>
        <w:t xml:space="preserve"> in their own self-interest).</w:t>
      </w:r>
    </w:p>
    <w:p w14:paraId="4B360B4B" w14:textId="77777777" w:rsidR="00E13F99" w:rsidRPr="00DD0D6C" w:rsidRDefault="00E13F99" w:rsidP="00E13F99">
      <w:pPr>
        <w:rPr>
          <w:b/>
        </w:rPr>
      </w:pPr>
      <w:r w:rsidRPr="00DD0D6C">
        <w:rPr>
          <w:b/>
        </w:rPr>
        <w:t>Relevant interest</w:t>
      </w:r>
    </w:p>
    <w:p w14:paraId="735C164F" w14:textId="334499AA" w:rsidR="00E13F99" w:rsidRDefault="00E13F99" w:rsidP="00E13F99">
      <w:r>
        <w:t xml:space="preserve">A person with a </w:t>
      </w:r>
      <w:r w:rsidRPr="00793D8F">
        <w:rPr>
          <w:color w:val="093E60" w:themeColor="accent2" w:themeShade="80"/>
        </w:rPr>
        <w:t xml:space="preserve">relevant interest </w:t>
      </w:r>
      <w:r>
        <w:t>is someone who will have a legal entitlement to occupy the land. Usually this will be the person registered on the title to the land</w:t>
      </w:r>
      <w:r w:rsidR="000650F8">
        <w:t xml:space="preserve"> (an owner)</w:t>
      </w:r>
      <w:r>
        <w:t>. This commonly is an estate in fee simple. A relevant interest does not include an interest held subject to a trust.</w:t>
      </w:r>
    </w:p>
    <w:p w14:paraId="2ED0BB47" w14:textId="77777777" w:rsidR="00E13F99" w:rsidRDefault="00E13F99" w:rsidP="00E13F99">
      <w:r>
        <w:t xml:space="preserve">In the Territory, other </w:t>
      </w:r>
      <w:r w:rsidRPr="00793D8F">
        <w:rPr>
          <w:color w:val="093E60" w:themeColor="accent2" w:themeShade="80"/>
        </w:rPr>
        <w:t xml:space="preserve">relevant interests </w:t>
      </w:r>
      <w:r>
        <w:t>include:</w:t>
      </w:r>
    </w:p>
    <w:p w14:paraId="18AD5FE6" w14:textId="77777777" w:rsidR="00E13F99" w:rsidRDefault="00E13F99" w:rsidP="00E13F99">
      <w:pPr>
        <w:pStyle w:val="ListBullet"/>
        <w:ind w:left="357" w:hanging="357"/>
      </w:pPr>
      <w:r>
        <w:t xml:space="preserve">various </w:t>
      </w:r>
      <w:r w:rsidR="00F371BF">
        <w:t>lease holding</w:t>
      </w:r>
      <w:r>
        <w:t xml:space="preserve"> interests in land granted by the Commonwealth or the Territory</w:t>
      </w:r>
    </w:p>
    <w:p w14:paraId="4E44AA82" w14:textId="77777777" w:rsidR="00E13F99" w:rsidRDefault="00E13F99" w:rsidP="00E13F99">
      <w:pPr>
        <w:pStyle w:val="ListBullet"/>
        <w:ind w:left="357" w:hanging="357"/>
      </w:pPr>
      <w:r>
        <w:t xml:space="preserve">an interest as purchaser under a </w:t>
      </w:r>
      <w:r w:rsidRPr="00793D8F">
        <w:rPr>
          <w:color w:val="093E60" w:themeColor="accent2" w:themeShade="80"/>
        </w:rPr>
        <w:t>terms contract</w:t>
      </w:r>
    </w:p>
    <w:p w14:paraId="3B4E20A8" w14:textId="77777777" w:rsidR="00E13F99" w:rsidRDefault="00E13F99" w:rsidP="00E13F99">
      <w:pPr>
        <w:pStyle w:val="ListBullet"/>
        <w:ind w:left="357" w:hanging="357"/>
      </w:pPr>
      <w:r>
        <w:t>a licence or a right of occupancy granted by the Commonwealth or the Territory that gives the licensee, or holder of the right, reasonable security of tenure</w:t>
      </w:r>
    </w:p>
    <w:p w14:paraId="3F47A84B" w14:textId="77777777" w:rsidR="00E13F99" w:rsidRDefault="00E13F99" w:rsidP="00E13F99">
      <w:pPr>
        <w:pStyle w:val="ListBullet"/>
        <w:ind w:left="357" w:hanging="357"/>
      </w:pPr>
      <w:r>
        <w:t xml:space="preserve">a life estate in land approved by the </w:t>
      </w:r>
      <w:r w:rsidRPr="00793D8F">
        <w:rPr>
          <w:color w:val="093E60" w:themeColor="accent2" w:themeShade="80"/>
        </w:rPr>
        <w:t>Commissioner</w:t>
      </w:r>
    </w:p>
    <w:p w14:paraId="3B10283A" w14:textId="77777777" w:rsidR="00E13F99" w:rsidRDefault="00E13F99" w:rsidP="00E13F99">
      <w:pPr>
        <w:pStyle w:val="ListBullet"/>
        <w:ind w:left="357" w:hanging="357"/>
      </w:pPr>
      <w:r>
        <w:t xml:space="preserve">a right to occupy a </w:t>
      </w:r>
      <w:r w:rsidRPr="00793D8F">
        <w:rPr>
          <w:color w:val="093E60" w:themeColor="accent2" w:themeShade="80"/>
        </w:rPr>
        <w:t xml:space="preserve">home </w:t>
      </w:r>
      <w:r>
        <w:t>that you have built (or will build) on land owned by a relative</w:t>
      </w:r>
    </w:p>
    <w:p w14:paraId="75E410E2" w14:textId="77777777" w:rsidR="00E13F99" w:rsidRDefault="00E13F99" w:rsidP="00E13F99">
      <w:pPr>
        <w:pStyle w:val="ListBullet"/>
        <w:ind w:left="357" w:hanging="357"/>
      </w:pPr>
      <w:r>
        <w:t xml:space="preserve">a right to occupy a </w:t>
      </w:r>
      <w:r w:rsidRPr="00793D8F">
        <w:rPr>
          <w:color w:val="093E60" w:themeColor="accent2" w:themeShade="80"/>
        </w:rPr>
        <w:t xml:space="preserve">home </w:t>
      </w:r>
      <w:r>
        <w:t xml:space="preserve">that you have built (or will build) on farming property where the owner of that property has given you permission to occupy the </w:t>
      </w:r>
      <w:r w:rsidRPr="00793D8F">
        <w:rPr>
          <w:color w:val="093E60" w:themeColor="accent2" w:themeShade="80"/>
        </w:rPr>
        <w:t>home</w:t>
      </w:r>
    </w:p>
    <w:p w14:paraId="4968A9CF" w14:textId="77777777" w:rsidR="00E13F99" w:rsidRDefault="00E13F99" w:rsidP="00E13F99">
      <w:pPr>
        <w:pStyle w:val="ListBullet"/>
        <w:ind w:left="357" w:hanging="357"/>
      </w:pPr>
      <w:r>
        <w:t xml:space="preserve">and a lease or sublease granted under section 19 or 19A of the </w:t>
      </w:r>
      <w:r w:rsidRPr="0055139B">
        <w:rPr>
          <w:rStyle w:val="Emphasis"/>
        </w:rPr>
        <w:t>Aboriginal Land Rights (Northern Territory) Act</w:t>
      </w:r>
      <w:r>
        <w:rPr>
          <w:rStyle w:val="Emphasis"/>
        </w:rPr>
        <w:t xml:space="preserve"> 1976 (Cth)</w:t>
      </w:r>
      <w:r>
        <w:t xml:space="preserve"> for a term of 15 years or </w:t>
      </w:r>
      <w:r w:rsidR="00864157">
        <w:t>older</w:t>
      </w:r>
      <w:r>
        <w:t>.</w:t>
      </w:r>
    </w:p>
    <w:p w14:paraId="4F473FD7" w14:textId="77777777" w:rsidR="00E13F99" w:rsidRPr="00DD0D6C" w:rsidRDefault="00E13F99" w:rsidP="00E13F99">
      <w:pPr>
        <w:rPr>
          <w:b/>
        </w:rPr>
      </w:pPr>
      <w:r w:rsidRPr="00DD0D6C">
        <w:rPr>
          <w:b/>
        </w:rPr>
        <w:t>Residential property</w:t>
      </w:r>
    </w:p>
    <w:p w14:paraId="7B690C8B" w14:textId="77777777" w:rsidR="00E13F99" w:rsidRDefault="00E13F99" w:rsidP="00E13F99">
      <w:r>
        <w:t>Land in Australia on which there is a building that can be lawfully occupied as a place of residence and is suitable for occupation as a place of residence. It includes any land on which there is a residence such as a farming property or commercial property.</w:t>
      </w:r>
    </w:p>
    <w:p w14:paraId="081330DA" w14:textId="77777777" w:rsidR="00E13F99" w:rsidRPr="00DD0D6C" w:rsidRDefault="00E13F99" w:rsidP="00E13F99">
      <w:pPr>
        <w:rPr>
          <w:b/>
        </w:rPr>
      </w:pPr>
      <w:r w:rsidRPr="00DD0D6C">
        <w:rPr>
          <w:b/>
        </w:rPr>
        <w:lastRenderedPageBreak/>
        <w:t>Spouse</w:t>
      </w:r>
    </w:p>
    <w:p w14:paraId="6345D483" w14:textId="69C7DA0F" w:rsidR="00E13F99" w:rsidRDefault="00E13F99" w:rsidP="00E13F99">
      <w:r>
        <w:t xml:space="preserve">The person to whom an </w:t>
      </w:r>
      <w:r w:rsidRPr="00793D8F">
        <w:rPr>
          <w:color w:val="093E60" w:themeColor="accent2" w:themeShade="80"/>
        </w:rPr>
        <w:t xml:space="preserve">applicant </w:t>
      </w:r>
      <w:r>
        <w:t xml:space="preserve">is legally married. Despite separation, parties to a marriage remain </w:t>
      </w:r>
      <w:r w:rsidRPr="00793D8F">
        <w:rPr>
          <w:color w:val="093E60" w:themeColor="accent2" w:themeShade="80"/>
        </w:rPr>
        <w:t xml:space="preserve">spouses </w:t>
      </w:r>
      <w:r>
        <w:t xml:space="preserve">until the marriage is legally dissolved. </w:t>
      </w:r>
    </w:p>
    <w:p w14:paraId="08F6A413" w14:textId="77777777" w:rsidR="00E13F99" w:rsidRPr="000371A2" w:rsidRDefault="00E13F99" w:rsidP="00E13F99">
      <w:pPr>
        <w:rPr>
          <w:b/>
        </w:rPr>
      </w:pPr>
      <w:r w:rsidRPr="000371A2">
        <w:rPr>
          <w:b/>
        </w:rPr>
        <w:t>Terms contract</w:t>
      </w:r>
    </w:p>
    <w:p w14:paraId="79011164" w14:textId="77777777" w:rsidR="00E13F99" w:rsidRDefault="00E13F99" w:rsidP="00E13F99">
      <w:r>
        <w:t xml:space="preserve">A </w:t>
      </w:r>
      <w:r w:rsidRPr="00793D8F">
        <w:rPr>
          <w:color w:val="093E60" w:themeColor="accent2" w:themeShade="80"/>
        </w:rPr>
        <w:t xml:space="preserve">contract of sale </w:t>
      </w:r>
      <w:r>
        <w:t xml:space="preserve">of land where the purchaser </w:t>
      </w:r>
      <w:r w:rsidR="00946937">
        <w:t>must</w:t>
      </w:r>
      <w:r>
        <w:t xml:space="preserve"> make two (2) or more payments (excluding the deposit) to the vendor after the contract is signed by the parties. Generally, the purchaser will be in possession of the land under the </w:t>
      </w:r>
      <w:r w:rsidR="00CE670F">
        <w:t>contract but</w:t>
      </w:r>
      <w:r>
        <w:t xml:space="preserve"> cannot be registered on the title until final payment is made to the vendor.</w:t>
      </w:r>
    </w:p>
    <w:p w14:paraId="390514C7" w14:textId="77777777" w:rsidR="00E13F99" w:rsidRPr="000371A2" w:rsidRDefault="00E13F99" w:rsidP="00E13F99">
      <w:pPr>
        <w:rPr>
          <w:b/>
        </w:rPr>
      </w:pPr>
      <w:r w:rsidRPr="000371A2">
        <w:rPr>
          <w:b/>
        </w:rPr>
        <w:t>TRO</w:t>
      </w:r>
    </w:p>
    <w:p w14:paraId="12FADC0E" w14:textId="77777777" w:rsidR="00E13F99" w:rsidRDefault="00E13F99" w:rsidP="00E13F99">
      <w:r>
        <w:t>Territory Revenue Office.</w:t>
      </w:r>
    </w:p>
    <w:p w14:paraId="3CD8BCAF" w14:textId="77777777" w:rsidR="00E13F99" w:rsidRPr="006718B6" w:rsidRDefault="00E13F99" w:rsidP="00E13F99">
      <w:pPr>
        <w:rPr>
          <w:b/>
        </w:rPr>
      </w:pPr>
      <w:r w:rsidRPr="006718B6">
        <w:rPr>
          <w:b/>
        </w:rPr>
        <w:t>Unencumbered value</w:t>
      </w:r>
    </w:p>
    <w:p w14:paraId="61CB56DF" w14:textId="77777777" w:rsidR="00A2257F" w:rsidRDefault="00E13F99" w:rsidP="00E13F99">
      <w:r w:rsidRPr="00793D8F">
        <w:rPr>
          <w:color w:val="093E60" w:themeColor="accent2" w:themeShade="80"/>
        </w:rPr>
        <w:t xml:space="preserve">Of a home or relevant interest </w:t>
      </w:r>
      <w:r>
        <w:t xml:space="preserve">in land, is the full value of the </w:t>
      </w:r>
      <w:r w:rsidRPr="00793D8F">
        <w:rPr>
          <w:color w:val="093E60" w:themeColor="accent2" w:themeShade="80"/>
        </w:rPr>
        <w:t xml:space="preserve">home </w:t>
      </w:r>
      <w:r>
        <w:t>or interest (without regard to encumbrances</w:t>
      </w:r>
      <w:r w:rsidR="00BE030A">
        <w:t>) and</w:t>
      </w:r>
      <w:r>
        <w:t xml:space="preserve"> includes the amount of any GST payable in relation to the supply of the </w:t>
      </w:r>
      <w:r w:rsidRPr="00793D8F">
        <w:rPr>
          <w:color w:val="093E60" w:themeColor="accent2" w:themeShade="80"/>
        </w:rPr>
        <w:t xml:space="preserve">home </w:t>
      </w:r>
      <w:r>
        <w:t xml:space="preserve">or </w:t>
      </w:r>
      <w:r w:rsidRPr="00793D8F">
        <w:rPr>
          <w:color w:val="093E60" w:themeColor="accent2" w:themeShade="80"/>
        </w:rPr>
        <w:t xml:space="preserve">relevant interest </w:t>
      </w:r>
      <w:r>
        <w:t>in land. It also includes a debt or liability that might give rise to a right of recourse against the property such as a mortgage.</w:t>
      </w:r>
      <w:r w:rsidR="00A2257F">
        <w:br w:type="page"/>
      </w:r>
    </w:p>
    <w:p w14:paraId="50D085EC" w14:textId="77777777" w:rsidR="00E13F99" w:rsidRDefault="00E13F99" w:rsidP="00A2154C">
      <w:pPr>
        <w:pStyle w:val="Heading1"/>
      </w:pPr>
      <w:bookmarkStart w:id="5" w:name="When_can_I_apply?"/>
      <w:bookmarkStart w:id="6" w:name="_bookmark12"/>
      <w:bookmarkStart w:id="7" w:name="_Toc184117906"/>
      <w:bookmarkStart w:id="8" w:name="_Toc184119697"/>
      <w:bookmarkStart w:id="9" w:name="_Toc58323813"/>
      <w:bookmarkStart w:id="10" w:name="_Toc58323928"/>
      <w:bookmarkStart w:id="11" w:name="_Toc58323821"/>
      <w:bookmarkStart w:id="12" w:name="_Toc58323936"/>
      <w:bookmarkStart w:id="13" w:name="_Toc184369686"/>
      <w:bookmarkEnd w:id="5"/>
      <w:bookmarkEnd w:id="6"/>
      <w:bookmarkEnd w:id="7"/>
      <w:bookmarkEnd w:id="8"/>
      <w:bookmarkEnd w:id="9"/>
      <w:bookmarkEnd w:id="10"/>
      <w:bookmarkEnd w:id="11"/>
      <w:bookmarkEnd w:id="12"/>
      <w:r>
        <w:lastRenderedPageBreak/>
        <w:t>Eligibility criteria</w:t>
      </w:r>
      <w:bookmarkEnd w:id="13"/>
    </w:p>
    <w:p w14:paraId="6AAE9190" w14:textId="77777777" w:rsidR="00E13F99" w:rsidRDefault="00E13F99" w:rsidP="00EB1B1F">
      <w:pPr>
        <w:spacing w:before="120" w:after="0" w:line="260" w:lineRule="exact"/>
      </w:pPr>
      <w:r>
        <w:t xml:space="preserve">To apply for the </w:t>
      </w:r>
      <w:r w:rsidR="002A746D">
        <w:t>FreshStart</w:t>
      </w:r>
      <w:r>
        <w:t>:</w:t>
      </w:r>
    </w:p>
    <w:p w14:paraId="4613318E" w14:textId="77777777" w:rsidR="00E13F99" w:rsidRDefault="00E13F99" w:rsidP="00EB1B1F">
      <w:pPr>
        <w:spacing w:before="120" w:after="0" w:line="260" w:lineRule="exact"/>
      </w:pPr>
      <w:r w:rsidRPr="00793D8F">
        <w:rPr>
          <w:color w:val="093E60" w:themeColor="accent2" w:themeShade="80"/>
        </w:rPr>
        <w:t xml:space="preserve">Applicants </w:t>
      </w:r>
      <w:r>
        <w:t>must:</w:t>
      </w:r>
    </w:p>
    <w:p w14:paraId="6960F22B" w14:textId="77777777" w:rsidR="00E13F99" w:rsidRDefault="00E13F99" w:rsidP="00EB1B1F">
      <w:pPr>
        <w:pStyle w:val="ListNumber"/>
        <w:spacing w:before="120" w:after="0" w:line="260" w:lineRule="exact"/>
        <w:ind w:left="357" w:hanging="357"/>
      </w:pPr>
      <w:r>
        <w:t xml:space="preserve">lodge a completed application and all supporting documents </w:t>
      </w:r>
      <w:r w:rsidR="002A746D">
        <w:t>by 31 December 2025</w:t>
      </w:r>
      <w:r w:rsidR="00F371BF">
        <w:t xml:space="preserve"> either with their financial institution or the Territory Revenue Office</w:t>
      </w:r>
      <w:r w:rsidR="002A746D">
        <w:t>.</w:t>
      </w:r>
      <w:r>
        <w:t xml:space="preserve"> </w:t>
      </w:r>
    </w:p>
    <w:p w14:paraId="473756CE" w14:textId="77777777" w:rsidR="00E13F99" w:rsidRDefault="00E13F99" w:rsidP="00EB1B1F">
      <w:pPr>
        <w:pStyle w:val="ListNumber"/>
        <w:spacing w:before="120" w:after="0" w:line="260" w:lineRule="exact"/>
        <w:ind w:left="357" w:hanging="357"/>
      </w:pPr>
      <w:r>
        <w:t xml:space="preserve">be a natural person (not a company or trustee) and at least one of the </w:t>
      </w:r>
      <w:r w:rsidRPr="00793D8F">
        <w:rPr>
          <w:color w:val="093E60" w:themeColor="accent2" w:themeShade="80"/>
        </w:rPr>
        <w:t xml:space="preserve">applicants </w:t>
      </w:r>
      <w:r>
        <w:t xml:space="preserve">must be 18 years of age or </w:t>
      </w:r>
      <w:r w:rsidR="00EB1694">
        <w:t>older</w:t>
      </w:r>
      <w:r>
        <w:t xml:space="preserve"> at the </w:t>
      </w:r>
      <w:r w:rsidRPr="00793D8F">
        <w:rPr>
          <w:color w:val="093E60" w:themeColor="accent2" w:themeShade="80"/>
        </w:rPr>
        <w:t>commencement date of the eligible transaction</w:t>
      </w:r>
    </w:p>
    <w:p w14:paraId="3109E7FE" w14:textId="77777777" w:rsidR="00E13F99" w:rsidRDefault="00E13F99" w:rsidP="00EB1B1F">
      <w:pPr>
        <w:pStyle w:val="ListNumber"/>
        <w:spacing w:before="120" w:after="0" w:line="260" w:lineRule="exact"/>
        <w:ind w:left="357" w:hanging="357"/>
      </w:pPr>
      <w:r>
        <w:t xml:space="preserve">ensure at least one </w:t>
      </w:r>
      <w:r w:rsidRPr="00793D8F">
        <w:rPr>
          <w:color w:val="093E60" w:themeColor="accent2" w:themeShade="80"/>
        </w:rPr>
        <w:t xml:space="preserve">applicant </w:t>
      </w:r>
      <w:r>
        <w:t xml:space="preserve">is an Australian citizen or a </w:t>
      </w:r>
      <w:r w:rsidRPr="00793D8F">
        <w:rPr>
          <w:color w:val="093E60" w:themeColor="accent2" w:themeShade="80"/>
        </w:rPr>
        <w:t xml:space="preserve">permanent resident </w:t>
      </w:r>
      <w:r>
        <w:t>at the time of completing the application</w:t>
      </w:r>
    </w:p>
    <w:p w14:paraId="6415B5DE" w14:textId="77777777" w:rsidR="00E13F99" w:rsidRPr="00EB1B1F" w:rsidRDefault="00E13F99" w:rsidP="00EB1B1F">
      <w:pPr>
        <w:pStyle w:val="ListNumber"/>
        <w:spacing w:before="120" w:after="0" w:line="260" w:lineRule="exact"/>
        <w:ind w:left="357" w:hanging="357"/>
      </w:pPr>
      <w:r>
        <w:t xml:space="preserve">have entered into an </w:t>
      </w:r>
      <w:r w:rsidRPr="00793D8F">
        <w:rPr>
          <w:color w:val="093E60" w:themeColor="accent2" w:themeShade="80"/>
        </w:rPr>
        <w:t>eligible transaction</w:t>
      </w:r>
      <w:r w:rsidR="00D1302C">
        <w:rPr>
          <w:color w:val="093E60" w:themeColor="accent2" w:themeShade="80"/>
        </w:rPr>
        <w:t>:</w:t>
      </w:r>
    </w:p>
    <w:p w14:paraId="2FEEE123" w14:textId="77777777" w:rsidR="00D1302C" w:rsidRDefault="00D1302C" w:rsidP="00EB1B1F">
      <w:pPr>
        <w:pStyle w:val="ListNumber"/>
        <w:numPr>
          <w:ilvl w:val="0"/>
          <w:numId w:val="0"/>
        </w:numPr>
        <w:spacing w:before="120" w:after="0" w:line="260" w:lineRule="exact"/>
        <w:ind w:left="360"/>
      </w:pPr>
      <w:r>
        <w:t>Applicants</w:t>
      </w:r>
      <w:r>
        <w:rPr>
          <w:spacing w:val="-14"/>
        </w:rPr>
        <w:t xml:space="preserve"> </w:t>
      </w:r>
      <w:r>
        <w:t>must</w:t>
      </w:r>
      <w:r>
        <w:rPr>
          <w:spacing w:val="-6"/>
        </w:rPr>
        <w:t xml:space="preserve"> </w:t>
      </w:r>
      <w:r>
        <w:t>have</w:t>
      </w:r>
      <w:r>
        <w:rPr>
          <w:spacing w:val="-8"/>
        </w:rPr>
        <w:t xml:space="preserve"> </w:t>
      </w:r>
      <w:r>
        <w:t>between</w:t>
      </w:r>
      <w:r>
        <w:rPr>
          <w:spacing w:val="-9"/>
        </w:rPr>
        <w:t xml:space="preserve"> </w:t>
      </w:r>
      <w:r>
        <w:t>1</w:t>
      </w:r>
      <w:r>
        <w:rPr>
          <w:spacing w:val="-5"/>
        </w:rPr>
        <w:t xml:space="preserve"> </w:t>
      </w:r>
      <w:r>
        <w:t>October</w:t>
      </w:r>
      <w:r>
        <w:rPr>
          <w:spacing w:val="-4"/>
        </w:rPr>
        <w:t xml:space="preserve"> </w:t>
      </w:r>
      <w:r>
        <w:t>2024</w:t>
      </w:r>
      <w:r>
        <w:rPr>
          <w:spacing w:val="-5"/>
        </w:rPr>
        <w:t xml:space="preserve"> </w:t>
      </w:r>
      <w:r>
        <w:t>and</w:t>
      </w:r>
      <w:r>
        <w:rPr>
          <w:spacing w:val="-9"/>
        </w:rPr>
        <w:t xml:space="preserve"> </w:t>
      </w:r>
      <w:r>
        <w:t>before</w:t>
      </w:r>
      <w:r>
        <w:rPr>
          <w:spacing w:val="-4"/>
        </w:rPr>
        <w:t xml:space="preserve"> </w:t>
      </w:r>
      <w:r>
        <w:t>30</w:t>
      </w:r>
      <w:r>
        <w:rPr>
          <w:spacing w:val="-4"/>
        </w:rPr>
        <w:t xml:space="preserve"> </w:t>
      </w:r>
      <w:r>
        <w:t>September</w:t>
      </w:r>
      <w:r>
        <w:rPr>
          <w:spacing w:val="-1"/>
        </w:rPr>
        <w:t xml:space="preserve"> </w:t>
      </w:r>
      <w:r>
        <w:rPr>
          <w:spacing w:val="-2"/>
        </w:rPr>
        <w:t>2025.</w:t>
      </w:r>
    </w:p>
    <w:p w14:paraId="7A3FCD3C" w14:textId="77777777" w:rsidR="00D1302C" w:rsidRDefault="00D1302C" w:rsidP="00EB1B1F">
      <w:pPr>
        <w:pStyle w:val="ListParagraph"/>
        <w:widowControl w:val="0"/>
        <w:numPr>
          <w:ilvl w:val="1"/>
          <w:numId w:val="11"/>
        </w:numPr>
        <w:tabs>
          <w:tab w:val="left" w:pos="881"/>
        </w:tabs>
        <w:autoSpaceDE w:val="0"/>
        <w:autoSpaceDN w:val="0"/>
        <w:spacing w:before="120" w:after="0" w:line="260" w:lineRule="exact"/>
      </w:pPr>
      <w:r>
        <w:t>executed</w:t>
      </w:r>
      <w:r>
        <w:rPr>
          <w:spacing w:val="-8"/>
        </w:rPr>
        <w:t xml:space="preserve"> </w:t>
      </w:r>
      <w:r>
        <w:t>a</w:t>
      </w:r>
      <w:r>
        <w:rPr>
          <w:spacing w:val="-9"/>
        </w:rPr>
        <w:t xml:space="preserve"> </w:t>
      </w:r>
      <w:r>
        <w:t>contract</w:t>
      </w:r>
      <w:r>
        <w:rPr>
          <w:spacing w:val="-6"/>
        </w:rPr>
        <w:t xml:space="preserve"> </w:t>
      </w:r>
      <w:r>
        <w:t>to</w:t>
      </w:r>
      <w:r>
        <w:rPr>
          <w:spacing w:val="-11"/>
        </w:rPr>
        <w:t xml:space="preserve"> </w:t>
      </w:r>
      <w:r>
        <w:t>build</w:t>
      </w:r>
      <w:r>
        <w:rPr>
          <w:spacing w:val="-6"/>
        </w:rPr>
        <w:t xml:space="preserve"> </w:t>
      </w:r>
      <w:r>
        <w:t>a</w:t>
      </w:r>
      <w:r>
        <w:rPr>
          <w:spacing w:val="-4"/>
        </w:rPr>
        <w:t xml:space="preserve"> </w:t>
      </w:r>
      <w:r>
        <w:t>home</w:t>
      </w:r>
      <w:r>
        <w:rPr>
          <w:spacing w:val="-7"/>
        </w:rPr>
        <w:t xml:space="preserve"> </w:t>
      </w:r>
      <w:r>
        <w:t>(including</w:t>
      </w:r>
      <w:r>
        <w:rPr>
          <w:spacing w:val="-9"/>
        </w:rPr>
        <w:t xml:space="preserve"> </w:t>
      </w:r>
      <w:r>
        <w:t>a</w:t>
      </w:r>
      <w:r>
        <w:rPr>
          <w:spacing w:val="-4"/>
        </w:rPr>
        <w:t xml:space="preserve"> </w:t>
      </w:r>
      <w:r>
        <w:t>house</w:t>
      </w:r>
      <w:r>
        <w:rPr>
          <w:spacing w:val="-5"/>
        </w:rPr>
        <w:t xml:space="preserve"> </w:t>
      </w:r>
      <w:r>
        <w:t>and</w:t>
      </w:r>
      <w:r>
        <w:rPr>
          <w:spacing w:val="-6"/>
        </w:rPr>
        <w:t xml:space="preserve"> </w:t>
      </w:r>
      <w:r>
        <w:t>land</w:t>
      </w:r>
      <w:r>
        <w:rPr>
          <w:spacing w:val="-5"/>
        </w:rPr>
        <w:t xml:space="preserve"> </w:t>
      </w:r>
      <w:r>
        <w:rPr>
          <w:spacing w:val="-2"/>
        </w:rPr>
        <w:t>package)</w:t>
      </w:r>
    </w:p>
    <w:p w14:paraId="7CB1689C" w14:textId="77777777" w:rsidR="00D1302C" w:rsidRDefault="00D1302C" w:rsidP="00EB1B1F">
      <w:pPr>
        <w:pStyle w:val="ListParagraph"/>
        <w:widowControl w:val="0"/>
        <w:numPr>
          <w:ilvl w:val="1"/>
          <w:numId w:val="11"/>
        </w:numPr>
        <w:tabs>
          <w:tab w:val="left" w:pos="881"/>
        </w:tabs>
        <w:autoSpaceDE w:val="0"/>
        <w:autoSpaceDN w:val="0"/>
        <w:spacing w:before="120" w:after="0" w:line="260" w:lineRule="exact"/>
      </w:pPr>
      <w:r>
        <w:t>executed</w:t>
      </w:r>
      <w:r>
        <w:rPr>
          <w:spacing w:val="-6"/>
        </w:rPr>
        <w:t xml:space="preserve"> </w:t>
      </w:r>
      <w:r>
        <w:t>a</w:t>
      </w:r>
      <w:r>
        <w:rPr>
          <w:spacing w:val="-6"/>
        </w:rPr>
        <w:t xml:space="preserve"> </w:t>
      </w:r>
      <w:r>
        <w:t>contract</w:t>
      </w:r>
      <w:r>
        <w:rPr>
          <w:spacing w:val="-7"/>
        </w:rPr>
        <w:t xml:space="preserve"> </w:t>
      </w:r>
      <w:r>
        <w:t>to</w:t>
      </w:r>
      <w:r>
        <w:rPr>
          <w:spacing w:val="-10"/>
        </w:rPr>
        <w:t xml:space="preserve"> </w:t>
      </w:r>
      <w:r>
        <w:t>purchase</w:t>
      </w:r>
      <w:r>
        <w:rPr>
          <w:spacing w:val="-6"/>
        </w:rPr>
        <w:t xml:space="preserve"> </w:t>
      </w:r>
      <w:r>
        <w:t>a</w:t>
      </w:r>
      <w:r>
        <w:rPr>
          <w:spacing w:val="-4"/>
        </w:rPr>
        <w:t xml:space="preserve"> </w:t>
      </w:r>
      <w:r>
        <w:t>new</w:t>
      </w:r>
      <w:r>
        <w:rPr>
          <w:spacing w:val="-5"/>
        </w:rPr>
        <w:t xml:space="preserve"> </w:t>
      </w:r>
      <w:r>
        <w:t>unit</w:t>
      </w:r>
      <w:r>
        <w:rPr>
          <w:spacing w:val="-4"/>
        </w:rPr>
        <w:t xml:space="preserve"> </w:t>
      </w:r>
      <w:r>
        <w:t>(including</w:t>
      </w:r>
      <w:r>
        <w:rPr>
          <w:spacing w:val="-2"/>
        </w:rPr>
        <w:t xml:space="preserve"> </w:t>
      </w:r>
      <w:r>
        <w:t>off</w:t>
      </w:r>
      <w:r>
        <w:rPr>
          <w:spacing w:val="-5"/>
        </w:rPr>
        <w:t xml:space="preserve"> </w:t>
      </w:r>
      <w:r>
        <w:t>the</w:t>
      </w:r>
      <w:r>
        <w:rPr>
          <w:spacing w:val="-5"/>
        </w:rPr>
        <w:t xml:space="preserve"> </w:t>
      </w:r>
      <w:r>
        <w:t>plan)</w:t>
      </w:r>
      <w:r>
        <w:rPr>
          <w:spacing w:val="-6"/>
        </w:rPr>
        <w:t xml:space="preserve"> </w:t>
      </w:r>
      <w:r>
        <w:t>or</w:t>
      </w:r>
      <w:r>
        <w:rPr>
          <w:spacing w:val="-5"/>
        </w:rPr>
        <w:t xml:space="preserve"> </w:t>
      </w:r>
      <w:r>
        <w:t>a</w:t>
      </w:r>
      <w:r>
        <w:rPr>
          <w:spacing w:val="-6"/>
        </w:rPr>
        <w:t xml:space="preserve"> </w:t>
      </w:r>
      <w:r>
        <w:t>new</w:t>
      </w:r>
      <w:r>
        <w:rPr>
          <w:spacing w:val="-5"/>
        </w:rPr>
        <w:t xml:space="preserve"> </w:t>
      </w:r>
      <w:r>
        <w:rPr>
          <w:spacing w:val="-4"/>
        </w:rPr>
        <w:t>home</w:t>
      </w:r>
    </w:p>
    <w:p w14:paraId="3D072594" w14:textId="77777777" w:rsidR="00D1302C" w:rsidRDefault="00D1302C" w:rsidP="00EB1B1F">
      <w:pPr>
        <w:pStyle w:val="ListParagraph"/>
        <w:widowControl w:val="0"/>
        <w:numPr>
          <w:ilvl w:val="1"/>
          <w:numId w:val="11"/>
        </w:numPr>
        <w:tabs>
          <w:tab w:val="left" w:pos="882"/>
        </w:tabs>
        <w:autoSpaceDE w:val="0"/>
        <w:autoSpaceDN w:val="0"/>
        <w:spacing w:before="120" w:after="0" w:line="260" w:lineRule="exact"/>
      </w:pPr>
      <w:r>
        <w:t>or,</w:t>
      </w:r>
      <w:r>
        <w:rPr>
          <w:spacing w:val="-11"/>
        </w:rPr>
        <w:t xml:space="preserve"> </w:t>
      </w:r>
      <w:r>
        <w:t>as</w:t>
      </w:r>
      <w:r>
        <w:rPr>
          <w:spacing w:val="-12"/>
        </w:rPr>
        <w:t xml:space="preserve"> </w:t>
      </w:r>
      <w:r>
        <w:t>an</w:t>
      </w:r>
      <w:r>
        <w:rPr>
          <w:spacing w:val="-9"/>
        </w:rPr>
        <w:t xml:space="preserve"> </w:t>
      </w:r>
      <w:r>
        <w:t>owner-builder,</w:t>
      </w:r>
      <w:r>
        <w:rPr>
          <w:spacing w:val="-11"/>
        </w:rPr>
        <w:t xml:space="preserve"> </w:t>
      </w:r>
      <w:r>
        <w:t>commenced</w:t>
      </w:r>
      <w:r>
        <w:rPr>
          <w:spacing w:val="-9"/>
        </w:rPr>
        <w:t xml:space="preserve"> </w:t>
      </w:r>
      <w:r>
        <w:t>construction</w:t>
      </w:r>
      <w:r>
        <w:rPr>
          <w:spacing w:val="-14"/>
        </w:rPr>
        <w:t xml:space="preserve"> </w:t>
      </w:r>
      <w:r>
        <w:t>(laying</w:t>
      </w:r>
      <w:r>
        <w:rPr>
          <w:spacing w:val="-7"/>
        </w:rPr>
        <w:t xml:space="preserve"> </w:t>
      </w:r>
      <w:r>
        <w:t>foundations)</w:t>
      </w:r>
      <w:r>
        <w:rPr>
          <w:spacing w:val="-8"/>
        </w:rPr>
        <w:t xml:space="preserve"> </w:t>
      </w:r>
      <w:r>
        <w:t>of</w:t>
      </w:r>
      <w:r>
        <w:rPr>
          <w:spacing w:val="-11"/>
        </w:rPr>
        <w:t xml:space="preserve"> </w:t>
      </w:r>
      <w:r>
        <w:t>a</w:t>
      </w:r>
      <w:r>
        <w:rPr>
          <w:spacing w:val="-10"/>
        </w:rPr>
        <w:t xml:space="preserve"> </w:t>
      </w:r>
      <w:r>
        <w:rPr>
          <w:spacing w:val="-2"/>
        </w:rPr>
        <w:t>home.</w:t>
      </w:r>
    </w:p>
    <w:p w14:paraId="563970D0" w14:textId="77777777" w:rsidR="00D1302C" w:rsidRDefault="00D1302C" w:rsidP="00EB1B1F">
      <w:pPr>
        <w:pStyle w:val="BodyText"/>
        <w:widowControl w:val="0"/>
        <w:numPr>
          <w:ilvl w:val="0"/>
          <w:numId w:val="28"/>
        </w:numPr>
        <w:autoSpaceDE w:val="0"/>
        <w:autoSpaceDN w:val="0"/>
        <w:spacing w:before="120" w:after="0" w:line="260" w:lineRule="exact"/>
        <w:ind w:right="428"/>
      </w:pPr>
      <w:r>
        <w:t>All persons who</w:t>
      </w:r>
      <w:r>
        <w:rPr>
          <w:spacing w:val="-3"/>
        </w:rPr>
        <w:t xml:space="preserve"> </w:t>
      </w:r>
      <w:r>
        <w:t>are or will be</w:t>
      </w:r>
      <w:r>
        <w:rPr>
          <w:spacing w:val="-2"/>
        </w:rPr>
        <w:t xml:space="preserve"> </w:t>
      </w:r>
      <w:r>
        <w:t>an</w:t>
      </w:r>
      <w:r>
        <w:rPr>
          <w:spacing w:val="-1"/>
        </w:rPr>
        <w:t xml:space="preserve"> </w:t>
      </w:r>
      <w:r>
        <w:t>owner of</w:t>
      </w:r>
      <w:r>
        <w:rPr>
          <w:spacing w:val="-1"/>
        </w:rPr>
        <w:t xml:space="preserve"> </w:t>
      </w:r>
      <w:r>
        <w:t>the home on</w:t>
      </w:r>
      <w:r>
        <w:rPr>
          <w:spacing w:val="-1"/>
        </w:rPr>
        <w:t xml:space="preserve"> </w:t>
      </w:r>
      <w:r>
        <w:t>completion</w:t>
      </w:r>
      <w:r>
        <w:rPr>
          <w:spacing w:val="-1"/>
        </w:rPr>
        <w:t xml:space="preserve"> </w:t>
      </w:r>
      <w:r>
        <w:t>of</w:t>
      </w:r>
      <w:r>
        <w:rPr>
          <w:spacing w:val="-1"/>
        </w:rPr>
        <w:t xml:space="preserve"> </w:t>
      </w:r>
      <w:r>
        <w:t>the</w:t>
      </w:r>
      <w:r>
        <w:rPr>
          <w:spacing w:val="-2"/>
        </w:rPr>
        <w:t xml:space="preserve"> </w:t>
      </w:r>
      <w:r>
        <w:t>purchase or</w:t>
      </w:r>
      <w:r>
        <w:rPr>
          <w:spacing w:val="-1"/>
        </w:rPr>
        <w:t xml:space="preserve"> </w:t>
      </w:r>
      <w:r>
        <w:t>construction</w:t>
      </w:r>
      <w:r>
        <w:rPr>
          <w:spacing w:val="-3"/>
        </w:rPr>
        <w:t xml:space="preserve"> </w:t>
      </w:r>
      <w:r>
        <w:t>of the home, must be applicants to the FreshStart application.</w:t>
      </w:r>
    </w:p>
    <w:p w14:paraId="74A9B16D" w14:textId="1F4021E1" w:rsidR="00D1302C" w:rsidRDefault="00D1302C" w:rsidP="00EB1B1F">
      <w:pPr>
        <w:pStyle w:val="ListParagraph"/>
        <w:widowControl w:val="0"/>
        <w:numPr>
          <w:ilvl w:val="0"/>
          <w:numId w:val="28"/>
        </w:numPr>
        <w:tabs>
          <w:tab w:val="left" w:pos="591"/>
          <w:tab w:val="left" w:pos="596"/>
        </w:tabs>
        <w:autoSpaceDE w:val="0"/>
        <w:autoSpaceDN w:val="0"/>
        <w:spacing w:before="120" w:after="0" w:line="260" w:lineRule="exact"/>
        <w:ind w:right="1020"/>
      </w:pPr>
      <w:r>
        <w:t>Applicants</w:t>
      </w:r>
      <w:r>
        <w:rPr>
          <w:spacing w:val="-2"/>
        </w:rPr>
        <w:t xml:space="preserve"> </w:t>
      </w:r>
      <w:r>
        <w:t xml:space="preserve">are </w:t>
      </w:r>
      <w:r w:rsidR="00E02896">
        <w:t>not</w:t>
      </w:r>
      <w:r>
        <w:rPr>
          <w:spacing w:val="-3"/>
        </w:rPr>
        <w:t xml:space="preserve"> </w:t>
      </w:r>
      <w:r>
        <w:t>eligible to</w:t>
      </w:r>
      <w:r>
        <w:rPr>
          <w:spacing w:val="-3"/>
        </w:rPr>
        <w:t xml:space="preserve"> </w:t>
      </w:r>
      <w:r>
        <w:t>claim</w:t>
      </w:r>
      <w:r>
        <w:rPr>
          <w:spacing w:val="-2"/>
        </w:rPr>
        <w:t xml:space="preserve"> </w:t>
      </w:r>
      <w:r>
        <w:t>FreshStart</w:t>
      </w:r>
      <w:r>
        <w:rPr>
          <w:spacing w:val="-3"/>
        </w:rPr>
        <w:t xml:space="preserve"> </w:t>
      </w:r>
      <w:r>
        <w:t>for</w:t>
      </w:r>
      <w:r>
        <w:rPr>
          <w:spacing w:val="-1"/>
        </w:rPr>
        <w:t xml:space="preserve"> </w:t>
      </w:r>
      <w:r>
        <w:t>a new</w:t>
      </w:r>
      <w:r>
        <w:rPr>
          <w:spacing w:val="-1"/>
        </w:rPr>
        <w:t xml:space="preserve"> </w:t>
      </w:r>
      <w:r>
        <w:t>home</w:t>
      </w:r>
      <w:r>
        <w:rPr>
          <w:spacing w:val="-2"/>
        </w:rPr>
        <w:t xml:space="preserve"> </w:t>
      </w:r>
      <w:r>
        <w:t>where</w:t>
      </w:r>
      <w:r>
        <w:rPr>
          <w:spacing w:val="-2"/>
        </w:rPr>
        <w:t xml:space="preserve"> </w:t>
      </w:r>
      <w:r>
        <w:t>there is</w:t>
      </w:r>
      <w:r>
        <w:rPr>
          <w:spacing w:val="-2"/>
        </w:rPr>
        <w:t xml:space="preserve"> </w:t>
      </w:r>
      <w:r>
        <w:t>already,</w:t>
      </w:r>
      <w:r>
        <w:rPr>
          <w:spacing w:val="-2"/>
        </w:rPr>
        <w:t xml:space="preserve"> </w:t>
      </w:r>
      <w:r>
        <w:t>or</w:t>
      </w:r>
      <w:r>
        <w:rPr>
          <w:spacing w:val="-1"/>
        </w:rPr>
        <w:t xml:space="preserve"> </w:t>
      </w:r>
      <w:r>
        <w:t>will</w:t>
      </w:r>
      <w:r>
        <w:rPr>
          <w:spacing w:val="-4"/>
        </w:rPr>
        <w:t xml:space="preserve"> </w:t>
      </w:r>
      <w:r>
        <w:t>be, another home on the land title on which the home is being built.</w:t>
      </w:r>
    </w:p>
    <w:p w14:paraId="2D08A8F2" w14:textId="77777777" w:rsidR="00E13F99" w:rsidRDefault="00E13F99" w:rsidP="00EB1B1F">
      <w:pPr>
        <w:spacing w:before="120" w:after="0" w:line="260" w:lineRule="exact"/>
        <w:ind w:left="357"/>
      </w:pPr>
      <w:r w:rsidRPr="00C34739">
        <w:rPr>
          <w:b/>
        </w:rPr>
        <w:t>Note:</w:t>
      </w:r>
      <w:r>
        <w:t xml:space="preserve"> This does not include the owner of a farming property where the </w:t>
      </w:r>
      <w:r w:rsidRPr="00793D8F">
        <w:rPr>
          <w:color w:val="093E60" w:themeColor="accent2" w:themeShade="80"/>
        </w:rPr>
        <w:t xml:space="preserve">applicant </w:t>
      </w:r>
      <w:r>
        <w:t xml:space="preserve">has permission to build a </w:t>
      </w:r>
      <w:r w:rsidRPr="00793D8F">
        <w:rPr>
          <w:color w:val="093E60" w:themeColor="accent2" w:themeShade="80"/>
        </w:rPr>
        <w:t xml:space="preserve">home </w:t>
      </w:r>
      <w:r>
        <w:t xml:space="preserve">on that property, an owner of a property where permission has been given to a relative to build a </w:t>
      </w:r>
      <w:r w:rsidRPr="00793D8F">
        <w:rPr>
          <w:color w:val="093E60" w:themeColor="accent2" w:themeShade="80"/>
        </w:rPr>
        <w:t xml:space="preserve">home </w:t>
      </w:r>
      <w:r>
        <w:t>on that property or to a guardian that holds the land for a person with a legal disability.</w:t>
      </w:r>
    </w:p>
    <w:p w14:paraId="4046199D" w14:textId="28943D02" w:rsidR="00D1302C" w:rsidRDefault="00D1302C" w:rsidP="00EB1B1F">
      <w:pPr>
        <w:pStyle w:val="ListParagraph"/>
        <w:widowControl w:val="0"/>
        <w:numPr>
          <w:ilvl w:val="0"/>
          <w:numId w:val="28"/>
        </w:numPr>
        <w:tabs>
          <w:tab w:val="left" w:pos="591"/>
          <w:tab w:val="left" w:pos="596"/>
        </w:tabs>
        <w:autoSpaceDE w:val="0"/>
        <w:autoSpaceDN w:val="0"/>
        <w:spacing w:before="120" w:after="0" w:line="260" w:lineRule="exact"/>
        <w:ind w:right="1020"/>
      </w:pPr>
      <w:r>
        <w:t>Where</w:t>
      </w:r>
      <w:r w:rsidRPr="00034EAC">
        <w:rPr>
          <w:spacing w:val="-3"/>
        </w:rPr>
        <w:t xml:space="preserve"> </w:t>
      </w:r>
      <w:r>
        <w:t>the</w:t>
      </w:r>
      <w:r w:rsidRPr="00034EAC">
        <w:rPr>
          <w:spacing w:val="-3"/>
        </w:rPr>
        <w:t xml:space="preserve"> </w:t>
      </w:r>
      <w:r>
        <w:t>home</w:t>
      </w:r>
      <w:r w:rsidRPr="00034EAC">
        <w:rPr>
          <w:spacing w:val="-5"/>
        </w:rPr>
        <w:t xml:space="preserve"> </w:t>
      </w:r>
      <w:r>
        <w:t>being</w:t>
      </w:r>
      <w:r w:rsidRPr="00034EAC">
        <w:rPr>
          <w:spacing w:val="-6"/>
        </w:rPr>
        <w:t xml:space="preserve"> </w:t>
      </w:r>
      <w:r>
        <w:t>built</w:t>
      </w:r>
      <w:r w:rsidRPr="00034EAC">
        <w:rPr>
          <w:spacing w:val="-1"/>
        </w:rPr>
        <w:t xml:space="preserve"> </w:t>
      </w:r>
      <w:r>
        <w:t>is</w:t>
      </w:r>
      <w:r w:rsidRPr="00034EAC">
        <w:rPr>
          <w:spacing w:val="-3"/>
        </w:rPr>
        <w:t xml:space="preserve"> </w:t>
      </w:r>
      <w:r>
        <w:t>part</w:t>
      </w:r>
      <w:r w:rsidRPr="00034EAC">
        <w:rPr>
          <w:spacing w:val="-1"/>
        </w:rPr>
        <w:t xml:space="preserve"> </w:t>
      </w:r>
      <w:r>
        <w:t>of</w:t>
      </w:r>
      <w:r w:rsidRPr="00034EAC">
        <w:rPr>
          <w:spacing w:val="-4"/>
        </w:rPr>
        <w:t xml:space="preserve"> </w:t>
      </w:r>
      <w:r>
        <w:t>a</w:t>
      </w:r>
      <w:r w:rsidRPr="00034EAC">
        <w:rPr>
          <w:spacing w:val="-3"/>
        </w:rPr>
        <w:t xml:space="preserve"> </w:t>
      </w:r>
      <w:r>
        <w:t>duplex,</w:t>
      </w:r>
      <w:r w:rsidRPr="00034EAC">
        <w:rPr>
          <w:spacing w:val="-3"/>
        </w:rPr>
        <w:t xml:space="preserve"> </w:t>
      </w:r>
      <w:r>
        <w:t>where the</w:t>
      </w:r>
      <w:r w:rsidRPr="00034EAC">
        <w:rPr>
          <w:spacing w:val="-3"/>
        </w:rPr>
        <w:t xml:space="preserve"> </w:t>
      </w:r>
      <w:r>
        <w:t>homes</w:t>
      </w:r>
      <w:r w:rsidRPr="00034EAC">
        <w:rPr>
          <w:spacing w:val="-6"/>
        </w:rPr>
        <w:t xml:space="preserve"> </w:t>
      </w:r>
      <w:r>
        <w:t>have</w:t>
      </w:r>
      <w:r w:rsidRPr="00034EAC">
        <w:rPr>
          <w:spacing w:val="-9"/>
        </w:rPr>
        <w:t xml:space="preserve"> </w:t>
      </w:r>
      <w:r>
        <w:t>been</w:t>
      </w:r>
      <w:r w:rsidRPr="00034EAC">
        <w:rPr>
          <w:spacing w:val="-5"/>
        </w:rPr>
        <w:t xml:space="preserve"> </w:t>
      </w:r>
      <w:r>
        <w:t>issued</w:t>
      </w:r>
      <w:r w:rsidRPr="00034EAC">
        <w:rPr>
          <w:spacing w:val="-7"/>
        </w:rPr>
        <w:t xml:space="preserve"> </w:t>
      </w:r>
      <w:r>
        <w:t>with</w:t>
      </w:r>
      <w:r w:rsidRPr="00034EAC">
        <w:rPr>
          <w:spacing w:val="-7"/>
        </w:rPr>
        <w:t xml:space="preserve"> </w:t>
      </w:r>
      <w:r>
        <w:t>separate titles, the FreshStart will be available to both homes in the duplex.</w:t>
      </w:r>
    </w:p>
    <w:p w14:paraId="5C5183BC" w14:textId="00B4461F" w:rsidR="00D1302C" w:rsidRDefault="00D1302C" w:rsidP="00EB1B1F">
      <w:pPr>
        <w:pStyle w:val="ListParagraph"/>
        <w:widowControl w:val="0"/>
        <w:numPr>
          <w:ilvl w:val="0"/>
          <w:numId w:val="28"/>
        </w:numPr>
        <w:tabs>
          <w:tab w:val="left" w:pos="592"/>
          <w:tab w:val="left" w:pos="597"/>
        </w:tabs>
        <w:autoSpaceDE w:val="0"/>
        <w:autoSpaceDN w:val="0"/>
        <w:spacing w:before="120" w:after="0" w:line="260" w:lineRule="exact"/>
        <w:ind w:right="336"/>
        <w:jc w:val="both"/>
      </w:pPr>
      <w:r>
        <w:rPr>
          <w:spacing w:val="-2"/>
        </w:rPr>
        <w:t>Each</w:t>
      </w:r>
      <w:r>
        <w:rPr>
          <w:spacing w:val="-13"/>
        </w:rPr>
        <w:t xml:space="preserve"> </w:t>
      </w:r>
      <w:r>
        <w:rPr>
          <w:spacing w:val="-2"/>
        </w:rPr>
        <w:t>applicant</w:t>
      </w:r>
      <w:r>
        <w:rPr>
          <w:spacing w:val="-12"/>
        </w:rPr>
        <w:t xml:space="preserve"> </w:t>
      </w:r>
      <w:r>
        <w:rPr>
          <w:spacing w:val="-2"/>
        </w:rPr>
        <w:t>cannot</w:t>
      </w:r>
      <w:r>
        <w:rPr>
          <w:spacing w:val="-12"/>
        </w:rPr>
        <w:t xml:space="preserve"> </w:t>
      </w:r>
      <w:r>
        <w:rPr>
          <w:spacing w:val="-2"/>
        </w:rPr>
        <w:t>have</w:t>
      </w:r>
      <w:r>
        <w:rPr>
          <w:spacing w:val="-11"/>
        </w:rPr>
        <w:t xml:space="preserve"> </w:t>
      </w:r>
      <w:r>
        <w:rPr>
          <w:spacing w:val="-2"/>
        </w:rPr>
        <w:t>received,</w:t>
      </w:r>
      <w:r>
        <w:rPr>
          <w:spacing w:val="-11"/>
        </w:rPr>
        <w:t xml:space="preserve"> </w:t>
      </w:r>
      <w:r>
        <w:rPr>
          <w:spacing w:val="-2"/>
        </w:rPr>
        <w:t>or</w:t>
      </w:r>
      <w:r>
        <w:rPr>
          <w:spacing w:val="-13"/>
        </w:rPr>
        <w:t xml:space="preserve"> </w:t>
      </w:r>
      <w:r>
        <w:rPr>
          <w:spacing w:val="-2"/>
        </w:rPr>
        <w:t>will</w:t>
      </w:r>
      <w:r>
        <w:rPr>
          <w:spacing w:val="-11"/>
        </w:rPr>
        <w:t xml:space="preserve"> </w:t>
      </w:r>
      <w:r>
        <w:rPr>
          <w:spacing w:val="-2"/>
        </w:rPr>
        <w:t>not</w:t>
      </w:r>
      <w:r>
        <w:rPr>
          <w:spacing w:val="-12"/>
        </w:rPr>
        <w:t xml:space="preserve"> </w:t>
      </w:r>
      <w:r>
        <w:rPr>
          <w:spacing w:val="-2"/>
        </w:rPr>
        <w:t>receive,</w:t>
      </w:r>
      <w:r>
        <w:rPr>
          <w:spacing w:val="-11"/>
        </w:rPr>
        <w:t xml:space="preserve"> </w:t>
      </w:r>
      <w:r>
        <w:rPr>
          <w:spacing w:val="-2"/>
        </w:rPr>
        <w:t>a</w:t>
      </w:r>
      <w:r>
        <w:rPr>
          <w:spacing w:val="-12"/>
        </w:rPr>
        <w:t xml:space="preserve"> </w:t>
      </w:r>
      <w:r>
        <w:rPr>
          <w:spacing w:val="-2"/>
        </w:rPr>
        <w:t>grant</w:t>
      </w:r>
      <w:r>
        <w:rPr>
          <w:spacing w:val="-12"/>
        </w:rPr>
        <w:t xml:space="preserve"> </w:t>
      </w:r>
      <w:r>
        <w:rPr>
          <w:spacing w:val="-2"/>
        </w:rPr>
        <w:t>under the</w:t>
      </w:r>
      <w:r>
        <w:rPr>
          <w:spacing w:val="-5"/>
        </w:rPr>
        <w:t xml:space="preserve"> </w:t>
      </w:r>
      <w:hyperlink r:id="rId25">
        <w:r>
          <w:rPr>
            <w:i/>
            <w:color w:val="0000FF"/>
            <w:spacing w:val="-2"/>
            <w:u w:val="single" w:color="0000FF"/>
          </w:rPr>
          <w:t>First</w:t>
        </w:r>
        <w:r>
          <w:rPr>
            <w:i/>
            <w:color w:val="0000FF"/>
            <w:spacing w:val="-8"/>
            <w:u w:val="single" w:color="0000FF"/>
          </w:rPr>
          <w:t xml:space="preserve"> </w:t>
        </w:r>
        <w:r>
          <w:rPr>
            <w:i/>
            <w:color w:val="0000FF"/>
            <w:spacing w:val="-2"/>
            <w:u w:val="single" w:color="0000FF"/>
          </w:rPr>
          <w:t>Home</w:t>
        </w:r>
        <w:r>
          <w:rPr>
            <w:i/>
            <w:color w:val="0000FF"/>
            <w:spacing w:val="-7"/>
            <w:u w:val="single" w:color="0000FF"/>
          </w:rPr>
          <w:t xml:space="preserve"> </w:t>
        </w:r>
        <w:r>
          <w:rPr>
            <w:i/>
            <w:color w:val="0000FF"/>
            <w:spacing w:val="-2"/>
            <w:u w:val="single" w:color="0000FF"/>
          </w:rPr>
          <w:t>Owner</w:t>
        </w:r>
        <w:r>
          <w:rPr>
            <w:i/>
            <w:color w:val="0000FF"/>
            <w:spacing w:val="-7"/>
            <w:u w:val="single" w:color="0000FF"/>
          </w:rPr>
          <w:t xml:space="preserve"> </w:t>
        </w:r>
        <w:r>
          <w:rPr>
            <w:i/>
            <w:color w:val="0000FF"/>
            <w:spacing w:val="-2"/>
            <w:u w:val="single" w:color="0000FF"/>
          </w:rPr>
          <w:t>Grant</w:t>
        </w:r>
        <w:r>
          <w:rPr>
            <w:i/>
            <w:color w:val="0000FF"/>
            <w:spacing w:val="-6"/>
            <w:u w:val="single" w:color="0000FF"/>
          </w:rPr>
          <w:t xml:space="preserve"> </w:t>
        </w:r>
        <w:r>
          <w:rPr>
            <w:i/>
            <w:color w:val="0000FF"/>
            <w:spacing w:val="-2"/>
            <w:u w:val="single" w:color="0000FF"/>
          </w:rPr>
          <w:t>Act</w:t>
        </w:r>
        <w:r>
          <w:rPr>
            <w:i/>
            <w:color w:val="0000FF"/>
            <w:spacing w:val="-6"/>
            <w:u w:val="single" w:color="0000FF"/>
          </w:rPr>
          <w:t xml:space="preserve"> </w:t>
        </w:r>
        <w:r>
          <w:rPr>
            <w:i/>
            <w:color w:val="0000FF"/>
            <w:spacing w:val="-2"/>
            <w:u w:val="single" w:color="0000FF"/>
          </w:rPr>
          <w:t>2000</w:t>
        </w:r>
      </w:hyperlink>
      <w:r>
        <w:rPr>
          <w:i/>
          <w:color w:val="0000FF"/>
          <w:spacing w:val="-2"/>
        </w:rPr>
        <w:t xml:space="preserve"> </w:t>
      </w:r>
      <w:r>
        <w:rPr>
          <w:spacing w:val="-2"/>
        </w:rPr>
        <w:t>(the</w:t>
      </w:r>
      <w:r>
        <w:rPr>
          <w:spacing w:val="-8"/>
        </w:rPr>
        <w:t xml:space="preserve"> </w:t>
      </w:r>
      <w:r>
        <w:rPr>
          <w:spacing w:val="-2"/>
        </w:rPr>
        <w:t>HomeGrown</w:t>
      </w:r>
      <w:r>
        <w:rPr>
          <w:spacing w:val="-7"/>
        </w:rPr>
        <w:t xml:space="preserve"> </w:t>
      </w:r>
      <w:r>
        <w:rPr>
          <w:spacing w:val="-2"/>
        </w:rPr>
        <w:t>Territory</w:t>
      </w:r>
      <w:r>
        <w:rPr>
          <w:spacing w:val="-10"/>
        </w:rPr>
        <w:t xml:space="preserve"> </w:t>
      </w:r>
      <w:r>
        <w:rPr>
          <w:spacing w:val="-2"/>
        </w:rPr>
        <w:t>Grant)</w:t>
      </w:r>
      <w:r>
        <w:rPr>
          <w:spacing w:val="-8"/>
        </w:rPr>
        <w:t xml:space="preserve"> </w:t>
      </w:r>
      <w:r>
        <w:rPr>
          <w:spacing w:val="-2"/>
        </w:rPr>
        <w:t>in</w:t>
      </w:r>
      <w:r>
        <w:rPr>
          <w:spacing w:val="-10"/>
        </w:rPr>
        <w:t xml:space="preserve"> </w:t>
      </w:r>
      <w:r>
        <w:rPr>
          <w:spacing w:val="-2"/>
        </w:rPr>
        <w:t>relation</w:t>
      </w:r>
      <w:r>
        <w:rPr>
          <w:spacing w:val="-7"/>
        </w:rPr>
        <w:t xml:space="preserve"> </w:t>
      </w:r>
      <w:r>
        <w:rPr>
          <w:spacing w:val="-2"/>
        </w:rPr>
        <w:t>to</w:t>
      </w:r>
      <w:r>
        <w:rPr>
          <w:spacing w:val="-7"/>
        </w:rPr>
        <w:t xml:space="preserve"> </w:t>
      </w:r>
      <w:r>
        <w:rPr>
          <w:spacing w:val="-2"/>
        </w:rPr>
        <w:t>the</w:t>
      </w:r>
      <w:r>
        <w:rPr>
          <w:spacing w:val="-8"/>
        </w:rPr>
        <w:t xml:space="preserve"> </w:t>
      </w:r>
      <w:r>
        <w:rPr>
          <w:spacing w:val="-2"/>
        </w:rPr>
        <w:t>home</w:t>
      </w:r>
      <w:r>
        <w:rPr>
          <w:spacing w:val="-8"/>
        </w:rPr>
        <w:t xml:space="preserve"> </w:t>
      </w:r>
      <w:r>
        <w:rPr>
          <w:spacing w:val="-2"/>
        </w:rPr>
        <w:t>the</w:t>
      </w:r>
      <w:r>
        <w:rPr>
          <w:spacing w:val="-8"/>
        </w:rPr>
        <w:t xml:space="preserve"> </w:t>
      </w:r>
      <w:r>
        <w:rPr>
          <w:spacing w:val="-2"/>
        </w:rPr>
        <w:t xml:space="preserve">subject </w:t>
      </w:r>
      <w:r>
        <w:t>of the FreshStart application.</w:t>
      </w:r>
    </w:p>
    <w:p w14:paraId="3E37AC1F" w14:textId="77777777" w:rsidR="00D1302C" w:rsidRDefault="00D1302C" w:rsidP="00EB1B1F">
      <w:pPr>
        <w:pStyle w:val="ListParagraph"/>
        <w:widowControl w:val="0"/>
        <w:numPr>
          <w:ilvl w:val="0"/>
          <w:numId w:val="28"/>
        </w:numPr>
        <w:tabs>
          <w:tab w:val="left" w:pos="882"/>
        </w:tabs>
        <w:autoSpaceDE w:val="0"/>
        <w:autoSpaceDN w:val="0"/>
        <w:spacing w:before="120" w:after="0" w:line="260" w:lineRule="exact"/>
        <w:ind w:right="489"/>
        <w:jc w:val="both"/>
      </w:pPr>
      <w:r>
        <w:t>Applicants</w:t>
      </w:r>
      <w:r w:rsidRPr="00B37F92">
        <w:rPr>
          <w:spacing w:val="-12"/>
        </w:rPr>
        <w:t xml:space="preserve"> </w:t>
      </w:r>
      <w:r>
        <w:t>are</w:t>
      </w:r>
      <w:r w:rsidRPr="00B37F92">
        <w:rPr>
          <w:spacing w:val="-6"/>
        </w:rPr>
        <w:t xml:space="preserve"> </w:t>
      </w:r>
      <w:r w:rsidRPr="00B37F92">
        <w:rPr>
          <w:u w:val="single"/>
        </w:rPr>
        <w:t>not</w:t>
      </w:r>
      <w:r w:rsidRPr="00B37F92">
        <w:rPr>
          <w:spacing w:val="-10"/>
        </w:rPr>
        <w:t xml:space="preserve"> </w:t>
      </w:r>
      <w:r>
        <w:t>eligible</w:t>
      </w:r>
      <w:r w:rsidRPr="00B37F92">
        <w:rPr>
          <w:spacing w:val="-4"/>
        </w:rPr>
        <w:t xml:space="preserve"> </w:t>
      </w:r>
      <w:r>
        <w:t>to</w:t>
      </w:r>
      <w:r w:rsidRPr="00B37F92">
        <w:rPr>
          <w:spacing w:val="-10"/>
        </w:rPr>
        <w:t xml:space="preserve"> </w:t>
      </w:r>
      <w:r>
        <w:t>claim</w:t>
      </w:r>
      <w:r w:rsidRPr="00B37F92">
        <w:rPr>
          <w:spacing w:val="-9"/>
        </w:rPr>
        <w:t xml:space="preserve"> </w:t>
      </w:r>
      <w:r>
        <w:t>FreshStart</w:t>
      </w:r>
      <w:r w:rsidRPr="00B37F92">
        <w:rPr>
          <w:spacing w:val="-8"/>
        </w:rPr>
        <w:t xml:space="preserve"> </w:t>
      </w:r>
      <w:r>
        <w:t>if</w:t>
      </w:r>
      <w:r w:rsidRPr="00B37F92">
        <w:rPr>
          <w:spacing w:val="-5"/>
        </w:rPr>
        <w:t xml:space="preserve"> </w:t>
      </w:r>
      <w:r>
        <w:t>the</w:t>
      </w:r>
      <w:r w:rsidRPr="00B37F92">
        <w:rPr>
          <w:spacing w:val="-6"/>
        </w:rPr>
        <w:t xml:space="preserve"> </w:t>
      </w:r>
      <w:r>
        <w:t>contract</w:t>
      </w:r>
      <w:r w:rsidRPr="00B37F92">
        <w:rPr>
          <w:spacing w:val="-10"/>
        </w:rPr>
        <w:t xml:space="preserve"> </w:t>
      </w:r>
      <w:r>
        <w:t>(the</w:t>
      </w:r>
      <w:r w:rsidRPr="00B37F92">
        <w:rPr>
          <w:spacing w:val="-9"/>
        </w:rPr>
        <w:t xml:space="preserve"> </w:t>
      </w:r>
      <w:r>
        <w:t>subject</w:t>
      </w:r>
      <w:r w:rsidRPr="00B37F92">
        <w:rPr>
          <w:spacing w:val="-5"/>
        </w:rPr>
        <w:t xml:space="preserve"> </w:t>
      </w:r>
      <w:r>
        <w:t>of</w:t>
      </w:r>
      <w:r w:rsidRPr="00B37F92">
        <w:rPr>
          <w:spacing w:val="-10"/>
        </w:rPr>
        <w:t xml:space="preserve"> </w:t>
      </w:r>
      <w:r>
        <w:t>this</w:t>
      </w:r>
      <w:r w:rsidRPr="00B37F92">
        <w:rPr>
          <w:spacing w:val="-7"/>
        </w:rPr>
        <w:t xml:space="preserve"> </w:t>
      </w:r>
      <w:r>
        <w:t>application)</w:t>
      </w:r>
      <w:r w:rsidRPr="00B37F92">
        <w:rPr>
          <w:spacing w:val="-9"/>
        </w:rPr>
        <w:t xml:space="preserve"> </w:t>
      </w:r>
      <w:r>
        <w:t>replaces a contract made prior to 1 October 2024 to purchase the same or a substantially similar unit, or to purchase or build the same or a substantially similar home.</w:t>
      </w:r>
    </w:p>
    <w:p w14:paraId="78D2FF85" w14:textId="77777777" w:rsidR="00E13F99" w:rsidRDefault="00FD49CA" w:rsidP="00EB1B1F">
      <w:pPr>
        <w:pStyle w:val="ListParagraph"/>
        <w:widowControl w:val="0"/>
        <w:numPr>
          <w:ilvl w:val="0"/>
          <w:numId w:val="28"/>
        </w:numPr>
        <w:tabs>
          <w:tab w:val="left" w:pos="592"/>
          <w:tab w:val="left" w:pos="598"/>
        </w:tabs>
        <w:autoSpaceDE w:val="0"/>
        <w:autoSpaceDN w:val="0"/>
        <w:spacing w:before="120" w:after="0" w:line="260" w:lineRule="exact"/>
        <w:ind w:right="571"/>
      </w:pPr>
      <w:r>
        <w:t>At least one applicant must occupy the home as their principal place of residence for a continuous period of</w:t>
      </w:r>
      <w:r>
        <w:rPr>
          <w:spacing w:val="-4"/>
        </w:rPr>
        <w:t xml:space="preserve"> </w:t>
      </w:r>
      <w:r>
        <w:t>at</w:t>
      </w:r>
      <w:r>
        <w:rPr>
          <w:spacing w:val="-4"/>
        </w:rPr>
        <w:t xml:space="preserve"> </w:t>
      </w:r>
      <w:r>
        <w:t>least</w:t>
      </w:r>
      <w:r>
        <w:rPr>
          <w:spacing w:val="-4"/>
        </w:rPr>
        <w:t xml:space="preserve"> </w:t>
      </w:r>
      <w:r>
        <w:t>12</w:t>
      </w:r>
      <w:r>
        <w:rPr>
          <w:spacing w:val="-4"/>
        </w:rPr>
        <w:t xml:space="preserve"> </w:t>
      </w:r>
      <w:r>
        <w:t>months</w:t>
      </w:r>
      <w:r>
        <w:rPr>
          <w:spacing w:val="-1"/>
        </w:rPr>
        <w:t xml:space="preserve"> </w:t>
      </w:r>
      <w:r>
        <w:t>commencing</w:t>
      </w:r>
      <w:r>
        <w:rPr>
          <w:spacing w:val="-3"/>
        </w:rPr>
        <w:t xml:space="preserve"> </w:t>
      </w:r>
      <w:r>
        <w:t>within</w:t>
      </w:r>
      <w:r>
        <w:rPr>
          <w:spacing w:val="-2"/>
        </w:rPr>
        <w:t xml:space="preserve"> </w:t>
      </w:r>
      <w:r>
        <w:t>12</w:t>
      </w:r>
      <w:r>
        <w:rPr>
          <w:spacing w:val="-2"/>
        </w:rPr>
        <w:t xml:space="preserve"> </w:t>
      </w:r>
      <w:r>
        <w:t>months</w:t>
      </w:r>
      <w:r>
        <w:rPr>
          <w:spacing w:val="-3"/>
        </w:rPr>
        <w:t xml:space="preserve"> </w:t>
      </w:r>
      <w:r>
        <w:t>of</w:t>
      </w:r>
      <w:r>
        <w:rPr>
          <w:spacing w:val="-2"/>
        </w:rPr>
        <w:t xml:space="preserve"> </w:t>
      </w:r>
      <w:r>
        <w:t>the completion</w:t>
      </w:r>
      <w:r>
        <w:rPr>
          <w:spacing w:val="-2"/>
        </w:rPr>
        <w:t xml:space="preserve"> </w:t>
      </w:r>
      <w:r>
        <w:t>date</w:t>
      </w:r>
      <w:r>
        <w:rPr>
          <w:spacing w:val="-3"/>
        </w:rPr>
        <w:t xml:space="preserve"> </w:t>
      </w:r>
      <w:r>
        <w:t>or,</w:t>
      </w:r>
      <w:r>
        <w:rPr>
          <w:spacing w:val="-1"/>
        </w:rPr>
        <w:t xml:space="preserve"> </w:t>
      </w:r>
      <w:r>
        <w:t>if</w:t>
      </w:r>
      <w:r>
        <w:rPr>
          <w:spacing w:val="-4"/>
        </w:rPr>
        <w:t xml:space="preserve"> </w:t>
      </w:r>
      <w:r>
        <w:t>purchasing</w:t>
      </w:r>
      <w:r>
        <w:rPr>
          <w:spacing w:val="-3"/>
        </w:rPr>
        <w:t xml:space="preserve"> </w:t>
      </w:r>
      <w:r>
        <w:t>a new unit or new home, within 12 months of taking possession of the unit or home.</w:t>
      </w:r>
    </w:p>
    <w:p w14:paraId="51A17E7C" w14:textId="77777777" w:rsidR="00E13F99" w:rsidRDefault="00E13F99" w:rsidP="00A2154C">
      <w:pPr>
        <w:pStyle w:val="Heading1"/>
      </w:pPr>
      <w:bookmarkStart w:id="14" w:name="_Toc58323823"/>
      <w:bookmarkStart w:id="15" w:name="_Toc58323938"/>
      <w:bookmarkStart w:id="16" w:name="_Toc184369687"/>
      <w:bookmarkEnd w:id="14"/>
      <w:bookmarkEnd w:id="15"/>
      <w:r>
        <w:t>Commissioner's discretion to vary eligibility criteria</w:t>
      </w:r>
      <w:bookmarkEnd w:id="16"/>
    </w:p>
    <w:p w14:paraId="3B7E4DEA" w14:textId="77777777" w:rsidR="00E13F99" w:rsidRDefault="00E13F99" w:rsidP="00EB1B1F">
      <w:pPr>
        <w:spacing w:before="120" w:after="0" w:line="260" w:lineRule="exact"/>
      </w:pPr>
      <w:r>
        <w:t xml:space="preserve">The </w:t>
      </w:r>
      <w:r w:rsidRPr="00793D8F">
        <w:rPr>
          <w:color w:val="093E60" w:themeColor="accent2" w:themeShade="80"/>
        </w:rPr>
        <w:t xml:space="preserve">Commissioner </w:t>
      </w:r>
      <w:r>
        <w:t>may vary eligibility criteria relating to:</w:t>
      </w:r>
    </w:p>
    <w:p w14:paraId="777FCEF0" w14:textId="77777777" w:rsidR="00E13F99" w:rsidRDefault="00E13F99" w:rsidP="00EB1B1F">
      <w:pPr>
        <w:pStyle w:val="ListNumber"/>
        <w:numPr>
          <w:ilvl w:val="0"/>
          <w:numId w:val="12"/>
        </w:numPr>
        <w:spacing w:before="120" w:after="0" w:line="260" w:lineRule="exact"/>
        <w:ind w:left="357" w:hanging="357"/>
      </w:pPr>
      <w:r>
        <w:t xml:space="preserve">the 18 years minimum age requirement (see Commissioner's Guideline </w:t>
      </w:r>
      <w:hyperlink r:id="rId26" w:history="1">
        <w:r w:rsidRPr="00792294">
          <w:rPr>
            <w:rStyle w:val="Hyperlink"/>
          </w:rPr>
          <w:t>CG-HI-003</w:t>
        </w:r>
      </w:hyperlink>
      <w:r>
        <w:t>)</w:t>
      </w:r>
    </w:p>
    <w:p w14:paraId="7D32D195" w14:textId="0F29724D" w:rsidR="00E13F99" w:rsidRDefault="00E13F99" w:rsidP="00EB1B1F">
      <w:pPr>
        <w:pStyle w:val="ListNumber"/>
        <w:spacing w:before="120" w:after="0" w:line="260" w:lineRule="exact"/>
        <w:ind w:left="357" w:hanging="357"/>
      </w:pPr>
      <w:r>
        <w:t xml:space="preserve">the residence requirements (refer to Section </w:t>
      </w:r>
      <w:r w:rsidR="00026D7A">
        <w:t>8</w:t>
      </w:r>
      <w:r>
        <w:t xml:space="preserve"> of this Guide)</w:t>
      </w:r>
    </w:p>
    <w:p w14:paraId="7560AE36" w14:textId="77777777" w:rsidR="00E13F99" w:rsidRDefault="00E13F99" w:rsidP="00EB1B1F">
      <w:pPr>
        <w:spacing w:before="120" w:after="0" w:line="260" w:lineRule="exact"/>
      </w:pPr>
      <w:r>
        <w:t xml:space="preserve">The </w:t>
      </w:r>
      <w:r w:rsidRPr="00793D8F">
        <w:rPr>
          <w:color w:val="093E60" w:themeColor="accent2" w:themeShade="80"/>
        </w:rPr>
        <w:t xml:space="preserve">Commissioner </w:t>
      </w:r>
      <w:r>
        <w:t xml:space="preserve">also has the discretion to declare a </w:t>
      </w:r>
      <w:r w:rsidRPr="00793D8F">
        <w:rPr>
          <w:color w:val="093E60" w:themeColor="accent2" w:themeShade="80"/>
        </w:rPr>
        <w:t xml:space="preserve">home </w:t>
      </w:r>
      <w:r>
        <w:t xml:space="preserve">that has been previously sold, but not occupied, to be a </w:t>
      </w:r>
      <w:r w:rsidRPr="00793D8F">
        <w:rPr>
          <w:color w:val="093E60" w:themeColor="accent2" w:themeShade="80"/>
        </w:rPr>
        <w:t xml:space="preserve">new home </w:t>
      </w:r>
      <w:r>
        <w:t xml:space="preserve">(refer to Commissioner's Guideline </w:t>
      </w:r>
      <w:hyperlink r:id="rId27" w:history="1">
        <w:r w:rsidRPr="00792294">
          <w:rPr>
            <w:rStyle w:val="Hyperlink"/>
          </w:rPr>
          <w:t>CG-HI-011</w:t>
        </w:r>
      </w:hyperlink>
      <w:r>
        <w:t>).</w:t>
      </w:r>
    </w:p>
    <w:p w14:paraId="190833AC" w14:textId="77777777" w:rsidR="00E13F99" w:rsidRDefault="00E13F99" w:rsidP="00A2154C">
      <w:pPr>
        <w:pStyle w:val="Heading1"/>
      </w:pPr>
      <w:bookmarkStart w:id="17" w:name="_Toc58323825"/>
      <w:bookmarkStart w:id="18" w:name="_Toc58323940"/>
      <w:bookmarkStart w:id="19" w:name="_Toc184369688"/>
      <w:bookmarkEnd w:id="17"/>
      <w:bookmarkEnd w:id="18"/>
      <w:r>
        <w:lastRenderedPageBreak/>
        <w:t>How to lodge your application</w:t>
      </w:r>
      <w:bookmarkEnd w:id="19"/>
    </w:p>
    <w:p w14:paraId="6AB3103E" w14:textId="77777777" w:rsidR="00E13F99" w:rsidRDefault="00E13F99" w:rsidP="00E13F99">
      <w:r>
        <w:t>Applications may be lodged with:</w:t>
      </w:r>
    </w:p>
    <w:p w14:paraId="728314A7" w14:textId="77777777" w:rsidR="00E13F99" w:rsidRDefault="00E13F99" w:rsidP="00E13F99">
      <w:pPr>
        <w:pStyle w:val="ListBullet"/>
        <w:ind w:left="357" w:hanging="357"/>
      </w:pPr>
      <w:r>
        <w:t xml:space="preserve">the </w:t>
      </w:r>
      <w:r w:rsidR="006E5778">
        <w:rPr>
          <w:color w:val="093E60" w:themeColor="accent2" w:themeShade="80"/>
        </w:rPr>
        <w:t xml:space="preserve">financial institution </w:t>
      </w:r>
      <w:r>
        <w:t xml:space="preserve">that is providing your finance. If you require the </w:t>
      </w:r>
      <w:r w:rsidR="006E5778">
        <w:rPr>
          <w:color w:val="093E60" w:themeColor="accent2" w:themeShade="80"/>
        </w:rPr>
        <w:t>FreshStart</w:t>
      </w:r>
      <w:r w:rsidR="006E5778" w:rsidRPr="00793D8F">
        <w:rPr>
          <w:color w:val="093E60" w:themeColor="accent2" w:themeShade="80"/>
        </w:rPr>
        <w:t xml:space="preserve"> </w:t>
      </w:r>
      <w:r>
        <w:t>for settlement, you must lodge the application with your financial institution as soon as possible.</w:t>
      </w:r>
    </w:p>
    <w:p w14:paraId="29BC4DB8" w14:textId="59F54F31" w:rsidR="00E13F99" w:rsidRDefault="00E13F99" w:rsidP="00E13F99">
      <w:pPr>
        <w:pStyle w:val="ListBullet"/>
        <w:ind w:left="357" w:hanging="357"/>
      </w:pPr>
      <w:r w:rsidRPr="00793D8F">
        <w:rPr>
          <w:color w:val="093E60" w:themeColor="accent2" w:themeShade="80"/>
        </w:rPr>
        <w:t xml:space="preserve">TRO </w:t>
      </w:r>
      <w:r>
        <w:t xml:space="preserve">– </w:t>
      </w:r>
      <w:r w:rsidR="00A41750">
        <w:t>applications should be lodged via email with all supporting document</w:t>
      </w:r>
      <w:r w:rsidR="00E77217">
        <w:t>s</w:t>
      </w:r>
      <w:r w:rsidR="00A41750">
        <w:t xml:space="preserve"> by 31 December 2025. R</w:t>
      </w:r>
      <w:r>
        <w:t>efer to contact details at Section 1</w:t>
      </w:r>
      <w:r w:rsidR="00A41750">
        <w:t>5</w:t>
      </w:r>
      <w:r>
        <w:t xml:space="preserve"> of this guide.</w:t>
      </w:r>
    </w:p>
    <w:p w14:paraId="37FE59D8" w14:textId="77777777" w:rsidR="00E13F99" w:rsidRDefault="00E13F99" w:rsidP="00A2154C">
      <w:pPr>
        <w:pStyle w:val="Heading1"/>
      </w:pPr>
      <w:bookmarkStart w:id="20" w:name="_Toc184113425"/>
      <w:bookmarkStart w:id="21" w:name="_Toc184117910"/>
      <w:bookmarkStart w:id="22" w:name="_Toc184119701"/>
      <w:bookmarkStart w:id="23" w:name="_Toc184113426"/>
      <w:bookmarkStart w:id="24" w:name="_Toc184117911"/>
      <w:bookmarkStart w:id="25" w:name="_Toc184119702"/>
      <w:bookmarkStart w:id="26" w:name="_Toc184113427"/>
      <w:bookmarkStart w:id="27" w:name="_Toc184117912"/>
      <w:bookmarkStart w:id="28" w:name="_Toc184119703"/>
      <w:bookmarkStart w:id="29" w:name="_Toc184369689"/>
      <w:bookmarkEnd w:id="20"/>
      <w:bookmarkEnd w:id="21"/>
      <w:bookmarkEnd w:id="22"/>
      <w:bookmarkEnd w:id="23"/>
      <w:bookmarkEnd w:id="24"/>
      <w:bookmarkEnd w:id="25"/>
      <w:bookmarkEnd w:id="26"/>
      <w:bookmarkEnd w:id="27"/>
      <w:bookmarkEnd w:id="28"/>
      <w:r>
        <w:t>Supporting information</w:t>
      </w:r>
      <w:bookmarkEnd w:id="29"/>
    </w:p>
    <w:p w14:paraId="33C990AE" w14:textId="77777777" w:rsidR="00E13F99" w:rsidRDefault="00E13F99" w:rsidP="00E13F99">
      <w:r>
        <w:t xml:space="preserve">The information required in support of your application is detailed in the checklist at Section 8 of the application form and will vary depending on the transaction type and your circumstances. This information is needed to determine your eligibility for the </w:t>
      </w:r>
      <w:r w:rsidR="006E5778">
        <w:rPr>
          <w:color w:val="093E60" w:themeColor="accent2" w:themeShade="80"/>
        </w:rPr>
        <w:t>FreshStart</w:t>
      </w:r>
      <w:r w:rsidR="006E5778" w:rsidRPr="00793D8F">
        <w:rPr>
          <w:color w:val="093E60" w:themeColor="accent2" w:themeShade="80"/>
        </w:rPr>
        <w:t xml:space="preserve"> </w:t>
      </w:r>
      <w:r>
        <w:t>and failure to provide part, or all of the information, will result in delays in processing, or rejection of, your application. Please check each item and place a tick in the appropriate column to ensure all information is provided.</w:t>
      </w:r>
    </w:p>
    <w:p w14:paraId="56C03B8D" w14:textId="77777777" w:rsidR="00E13F99" w:rsidRDefault="00E13F99" w:rsidP="00A2154C">
      <w:pPr>
        <w:pStyle w:val="Heading1"/>
      </w:pPr>
      <w:bookmarkStart w:id="30" w:name="_Toc184113429"/>
      <w:bookmarkStart w:id="31" w:name="_Toc184117914"/>
      <w:bookmarkStart w:id="32" w:name="_Toc184119705"/>
      <w:bookmarkStart w:id="33" w:name="_Toc184113430"/>
      <w:bookmarkStart w:id="34" w:name="_Toc184117915"/>
      <w:bookmarkStart w:id="35" w:name="_Toc184119706"/>
      <w:bookmarkStart w:id="36" w:name="_Toc184113431"/>
      <w:bookmarkStart w:id="37" w:name="_Toc184117916"/>
      <w:bookmarkStart w:id="38" w:name="_Toc184119707"/>
      <w:bookmarkStart w:id="39" w:name="_Toc184113432"/>
      <w:bookmarkStart w:id="40" w:name="_Toc184117917"/>
      <w:bookmarkStart w:id="41" w:name="_Toc184119708"/>
      <w:bookmarkStart w:id="42" w:name="_Toc184113433"/>
      <w:bookmarkStart w:id="43" w:name="_Toc184117918"/>
      <w:bookmarkStart w:id="44" w:name="_Toc184119709"/>
      <w:bookmarkStart w:id="45" w:name="_Toc176432279"/>
      <w:bookmarkStart w:id="46" w:name="_Toc58323831"/>
      <w:bookmarkStart w:id="47" w:name="_Toc58323946"/>
      <w:bookmarkStart w:id="48" w:name="_Toc58323832"/>
      <w:bookmarkStart w:id="49" w:name="_Toc58323947"/>
      <w:bookmarkStart w:id="50" w:name="_Toc58323835"/>
      <w:bookmarkStart w:id="51" w:name="_Toc58323950"/>
      <w:bookmarkStart w:id="52" w:name="_Toc58323838"/>
      <w:bookmarkStart w:id="53" w:name="_Toc58323953"/>
      <w:bookmarkStart w:id="54" w:name="_Toc18436969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 xml:space="preserve">When the </w:t>
      </w:r>
      <w:r w:rsidR="0087495D">
        <w:t xml:space="preserve">FreshStart </w:t>
      </w:r>
      <w:r>
        <w:t>will be paid</w:t>
      </w:r>
      <w:bookmarkEnd w:id="54"/>
    </w:p>
    <w:p w14:paraId="27B96FFC" w14:textId="77777777" w:rsidR="00E13F99" w:rsidRDefault="00E13F99" w:rsidP="00E13F99">
      <w:r>
        <w:t xml:space="preserve">The date the </w:t>
      </w:r>
      <w:r w:rsidR="0087495D">
        <w:rPr>
          <w:color w:val="093E60" w:themeColor="accent2" w:themeShade="80"/>
        </w:rPr>
        <w:t>FreshStart</w:t>
      </w:r>
      <w:r w:rsidR="0087495D" w:rsidRPr="00793D8F">
        <w:rPr>
          <w:color w:val="093E60" w:themeColor="accent2" w:themeShade="80"/>
        </w:rPr>
        <w:t xml:space="preserve"> </w:t>
      </w:r>
      <w:r>
        <w:t xml:space="preserve">is paid depends on whether you are buying or building a </w:t>
      </w:r>
      <w:r w:rsidRPr="00793D8F">
        <w:rPr>
          <w:color w:val="093E60" w:themeColor="accent2" w:themeShade="80"/>
        </w:rPr>
        <w:t>home</w:t>
      </w:r>
      <w:r>
        <w:t xml:space="preserve">, and if you are applying through </w:t>
      </w:r>
      <w:r w:rsidR="00BE030A">
        <w:t>a</w:t>
      </w:r>
      <w:r>
        <w:t xml:space="preserve"> </w:t>
      </w:r>
      <w:r w:rsidR="0087495D">
        <w:rPr>
          <w:color w:val="093E60" w:themeColor="accent2" w:themeShade="80"/>
        </w:rPr>
        <w:t>financial institution</w:t>
      </w:r>
      <w:r w:rsidRPr="00793D8F">
        <w:rPr>
          <w:color w:val="093E60" w:themeColor="accent2" w:themeShade="80"/>
        </w:rPr>
        <w:t xml:space="preserve"> </w:t>
      </w:r>
      <w:r>
        <w:t xml:space="preserve">or </w:t>
      </w:r>
      <w:r w:rsidRPr="00793D8F">
        <w:rPr>
          <w:color w:val="093E60" w:themeColor="accent2" w:themeShade="80"/>
        </w:rPr>
        <w:t>TRO</w:t>
      </w:r>
      <w:r>
        <w:t>. The following table details the various scenarios.</w:t>
      </w:r>
    </w:p>
    <w:tbl>
      <w:tblPr>
        <w:tblStyle w:val="NTGtable1"/>
        <w:tblW w:w="0" w:type="auto"/>
        <w:tblLook w:val="04A0" w:firstRow="1" w:lastRow="0" w:firstColumn="1" w:lastColumn="0" w:noHBand="0" w:noVBand="1"/>
        <w:tblDescription w:val="When the FHOG will be paid"/>
      </w:tblPr>
      <w:tblGrid>
        <w:gridCol w:w="3209"/>
        <w:gridCol w:w="3209"/>
        <w:gridCol w:w="3210"/>
      </w:tblGrid>
      <w:tr w:rsidR="006718B6" w14:paraId="27658DEF" w14:textId="77777777" w:rsidTr="006718B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09" w:type="dxa"/>
            <w:vMerge w:val="restart"/>
          </w:tcPr>
          <w:p w14:paraId="1009CF45" w14:textId="77777777" w:rsidR="006718B6" w:rsidRDefault="006718B6" w:rsidP="00B03BB8">
            <w:pPr>
              <w:jc w:val="center"/>
            </w:pPr>
            <w:r w:rsidRPr="00C34739">
              <w:rPr>
                <w:bCs/>
              </w:rPr>
              <w:t>Type of transaction</w:t>
            </w:r>
          </w:p>
        </w:tc>
        <w:tc>
          <w:tcPr>
            <w:tcW w:w="6419" w:type="dxa"/>
            <w:gridSpan w:val="2"/>
          </w:tcPr>
          <w:p w14:paraId="636150CC" w14:textId="77777777" w:rsidR="006718B6" w:rsidRPr="00B678FB" w:rsidRDefault="006718B6" w:rsidP="00B03BB8">
            <w:pPr>
              <w:jc w:val="center"/>
              <w:cnfStyle w:val="100000000000" w:firstRow="1" w:lastRow="0" w:firstColumn="0" w:lastColumn="0" w:oddVBand="0" w:evenVBand="0" w:oddHBand="0" w:evenHBand="0" w:firstRowFirstColumn="0" w:firstRowLastColumn="0" w:lastRowFirstColumn="0" w:lastRowLastColumn="0"/>
              <w:rPr>
                <w:bCs/>
              </w:rPr>
            </w:pPr>
            <w:r w:rsidRPr="00B678FB">
              <w:rPr>
                <w:bCs/>
              </w:rPr>
              <w:t>Applying through</w:t>
            </w:r>
          </w:p>
        </w:tc>
      </w:tr>
      <w:tr w:rsidR="006718B6" w14:paraId="15BA0D84" w14:textId="77777777" w:rsidTr="006718B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09" w:type="dxa"/>
            <w:vMerge/>
          </w:tcPr>
          <w:p w14:paraId="7E02CBE8" w14:textId="77777777" w:rsidR="006718B6" w:rsidRPr="00C34739" w:rsidRDefault="006718B6" w:rsidP="00B03BB8">
            <w:pPr>
              <w:jc w:val="center"/>
              <w:rPr>
                <w:b w:val="0"/>
                <w:bCs/>
              </w:rPr>
            </w:pPr>
          </w:p>
        </w:tc>
        <w:tc>
          <w:tcPr>
            <w:tcW w:w="3209" w:type="dxa"/>
          </w:tcPr>
          <w:p w14:paraId="4C558B6D" w14:textId="77777777" w:rsidR="006718B6" w:rsidRPr="00C34739" w:rsidRDefault="0087495D" w:rsidP="00B03BB8">
            <w:pPr>
              <w:jc w:val="center"/>
              <w:cnfStyle w:val="100000000000" w:firstRow="1" w:lastRow="0" w:firstColumn="0" w:lastColumn="0" w:oddVBand="0" w:evenVBand="0" w:oddHBand="0" w:evenHBand="0" w:firstRowFirstColumn="0" w:firstRowLastColumn="0" w:lastRowFirstColumn="0" w:lastRowLastColumn="0"/>
              <w:rPr>
                <w:b w:val="0"/>
                <w:bCs/>
              </w:rPr>
            </w:pPr>
            <w:r>
              <w:rPr>
                <w:bCs/>
              </w:rPr>
              <w:t>Financial Institution</w:t>
            </w:r>
          </w:p>
        </w:tc>
        <w:tc>
          <w:tcPr>
            <w:tcW w:w="3210" w:type="dxa"/>
          </w:tcPr>
          <w:p w14:paraId="08D2B017" w14:textId="77777777" w:rsidR="006718B6" w:rsidRPr="00C34739" w:rsidRDefault="006718B6" w:rsidP="00B03BB8">
            <w:pPr>
              <w:jc w:val="center"/>
              <w:cnfStyle w:val="100000000000" w:firstRow="1" w:lastRow="0" w:firstColumn="0" w:lastColumn="0" w:oddVBand="0" w:evenVBand="0" w:oddHBand="0" w:evenHBand="0" w:firstRowFirstColumn="0" w:firstRowLastColumn="0" w:lastRowFirstColumn="0" w:lastRowLastColumn="0"/>
              <w:rPr>
                <w:b w:val="0"/>
                <w:bCs/>
              </w:rPr>
            </w:pPr>
            <w:r w:rsidRPr="00C34739">
              <w:rPr>
                <w:bCs/>
              </w:rPr>
              <w:t>TRO</w:t>
            </w:r>
          </w:p>
        </w:tc>
      </w:tr>
      <w:tr w:rsidR="00360A85" w:rsidRPr="00360A85" w14:paraId="796B72A1"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1DA54C69" w14:textId="77777777" w:rsidR="00E13F99" w:rsidRPr="00360A85" w:rsidRDefault="00E13F99" w:rsidP="00A2257F">
            <w:r w:rsidRPr="00360A85">
              <w:t>Purchasing a home</w:t>
            </w:r>
          </w:p>
        </w:tc>
        <w:tc>
          <w:tcPr>
            <w:tcW w:w="0" w:type="dxa"/>
            <w:shd w:val="clear" w:color="auto" w:fill="F2F2F2" w:themeFill="background1" w:themeFillShade="F2"/>
            <w:vAlign w:val="top"/>
          </w:tcPr>
          <w:p w14:paraId="6971083F" w14:textId="77777777" w:rsidR="00E13F99" w:rsidRPr="00360A85" w:rsidRDefault="00FB570F" w:rsidP="00A2257F">
            <w:pPr>
              <w:cnfStyle w:val="000000100000" w:firstRow="0" w:lastRow="0" w:firstColumn="0" w:lastColumn="0" w:oddVBand="0" w:evenVBand="0" w:oddHBand="1" w:evenHBand="0" w:firstRowFirstColumn="0" w:firstRowLastColumn="0" w:lastRowFirstColumn="0" w:lastRowLastColumn="0"/>
            </w:pPr>
            <w:r w:rsidRPr="00360A85">
              <w:t xml:space="preserve">The grant will be paid to your lender once you have been found eligible. </w:t>
            </w:r>
          </w:p>
        </w:tc>
        <w:tc>
          <w:tcPr>
            <w:tcW w:w="0" w:type="dxa"/>
            <w:shd w:val="clear" w:color="auto" w:fill="F2F2F2" w:themeFill="background1" w:themeFillShade="F2"/>
            <w:vAlign w:val="top"/>
          </w:tcPr>
          <w:p w14:paraId="30564A41" w14:textId="77777777" w:rsidR="00E13F99" w:rsidRPr="00360A85" w:rsidRDefault="00E13F99" w:rsidP="00A2257F">
            <w:pPr>
              <w:cnfStyle w:val="000000100000" w:firstRow="0" w:lastRow="0" w:firstColumn="0" w:lastColumn="0" w:oddVBand="0" w:evenVBand="0" w:oddHBand="1" w:evenHBand="0" w:firstRowFirstColumn="0" w:firstRowLastColumn="0" w:lastRowFirstColumn="0" w:lastRowLastColumn="0"/>
            </w:pPr>
            <w:r w:rsidRPr="00360A85">
              <w:t>When your name is registered on the title.</w:t>
            </w:r>
          </w:p>
        </w:tc>
      </w:tr>
      <w:tr w:rsidR="00360A85" w:rsidRPr="00360A85" w14:paraId="5A89FDB6" w14:textId="77777777" w:rsidTr="00360A85">
        <w:trPr>
          <w:cnfStyle w:val="000000010000" w:firstRow="0" w:lastRow="0" w:firstColumn="0" w:lastColumn="0" w:oddVBand="0" w:evenVBand="0" w:oddHBand="0" w:evenHBand="1"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vAlign w:val="top"/>
          </w:tcPr>
          <w:p w14:paraId="2A199495" w14:textId="77777777" w:rsidR="00E13F99" w:rsidRPr="00360A85" w:rsidRDefault="00E13F99" w:rsidP="00A2257F">
            <w:r w:rsidRPr="00360A85">
              <w:t>Contract to build a home</w:t>
            </w:r>
          </w:p>
        </w:tc>
        <w:tc>
          <w:tcPr>
            <w:tcW w:w="3209" w:type="dxa"/>
            <w:shd w:val="clear" w:color="auto" w:fill="auto"/>
            <w:vAlign w:val="top"/>
          </w:tcPr>
          <w:p w14:paraId="3265E8FA" w14:textId="77777777" w:rsidR="00E13F99" w:rsidRPr="00360A85" w:rsidRDefault="00FB570F" w:rsidP="00A2257F">
            <w:pPr>
              <w:cnfStyle w:val="000000010000" w:firstRow="0" w:lastRow="0" w:firstColumn="0" w:lastColumn="0" w:oddVBand="0" w:evenVBand="0" w:oddHBand="0" w:evenHBand="1" w:firstRowFirstColumn="0" w:firstRowLastColumn="0" w:lastRowFirstColumn="0" w:lastRowLastColumn="0"/>
            </w:pPr>
            <w:r w:rsidRPr="00360A85">
              <w:t xml:space="preserve">The grant will be paid to your lender once you have been found eligible </w:t>
            </w:r>
          </w:p>
        </w:tc>
        <w:tc>
          <w:tcPr>
            <w:tcW w:w="3210" w:type="dxa"/>
            <w:shd w:val="clear" w:color="auto" w:fill="auto"/>
            <w:vAlign w:val="top"/>
          </w:tcPr>
          <w:p w14:paraId="0AA7984A" w14:textId="77777777" w:rsidR="00E13F99" w:rsidRPr="00360A85" w:rsidRDefault="00E13F99" w:rsidP="00A2257F">
            <w:pPr>
              <w:cnfStyle w:val="000000010000" w:firstRow="0" w:lastRow="0" w:firstColumn="0" w:lastColumn="0" w:oddVBand="0" w:evenVBand="0" w:oddHBand="0" w:evenHBand="1" w:firstRowFirstColumn="0" w:firstRowLastColumn="0" w:lastRowFirstColumn="0" w:lastRowLastColumn="0"/>
            </w:pPr>
            <w:r w:rsidRPr="00360A85">
              <w:t xml:space="preserve">When the foundations have been laid and progress payments (excluding the deposit) of at least the amount of the </w:t>
            </w:r>
            <w:r w:rsidR="0087495D" w:rsidRPr="00360A85">
              <w:t xml:space="preserve">FreshStart </w:t>
            </w:r>
            <w:r w:rsidRPr="00360A85">
              <w:t>has been paid.</w:t>
            </w:r>
          </w:p>
        </w:tc>
      </w:tr>
      <w:tr w:rsidR="00360A85" w:rsidRPr="00360A85" w14:paraId="1081F6CE"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7AD71D1C" w14:textId="77777777" w:rsidR="00E13F99" w:rsidRPr="00360A85" w:rsidRDefault="00E13F99" w:rsidP="00A2257F">
            <w:r w:rsidRPr="00360A85">
              <w:t>Owner builder</w:t>
            </w:r>
          </w:p>
        </w:tc>
        <w:tc>
          <w:tcPr>
            <w:tcW w:w="0" w:type="dxa"/>
            <w:shd w:val="clear" w:color="auto" w:fill="F2F2F2" w:themeFill="background1" w:themeFillShade="F2"/>
            <w:vAlign w:val="top"/>
          </w:tcPr>
          <w:p w14:paraId="2984ADE4" w14:textId="77777777" w:rsidR="00E13F99" w:rsidRPr="00360A85" w:rsidRDefault="00E13F99" w:rsidP="00A2257F">
            <w:pPr>
              <w:cnfStyle w:val="000000100000" w:firstRow="0" w:lastRow="0" w:firstColumn="0" w:lastColumn="0" w:oddVBand="0" w:evenVBand="0" w:oddHBand="1" w:evenHBand="0" w:firstRowFirstColumn="0" w:firstRowLastColumn="0" w:lastRowFirstColumn="0" w:lastRowLastColumn="0"/>
            </w:pPr>
            <w:r w:rsidRPr="00360A85">
              <w:t>When construction of the home has been completed.</w:t>
            </w:r>
          </w:p>
        </w:tc>
        <w:tc>
          <w:tcPr>
            <w:tcW w:w="0" w:type="dxa"/>
            <w:shd w:val="clear" w:color="auto" w:fill="F2F2F2" w:themeFill="background1" w:themeFillShade="F2"/>
            <w:vAlign w:val="top"/>
          </w:tcPr>
          <w:p w14:paraId="620FBAE6" w14:textId="77777777" w:rsidR="00E13F99" w:rsidRPr="00360A85" w:rsidRDefault="00E13F99" w:rsidP="00A2257F">
            <w:pPr>
              <w:cnfStyle w:val="000000100000" w:firstRow="0" w:lastRow="0" w:firstColumn="0" w:lastColumn="0" w:oddVBand="0" w:evenVBand="0" w:oddHBand="1" w:evenHBand="0" w:firstRowFirstColumn="0" w:firstRowLastColumn="0" w:lastRowFirstColumn="0" w:lastRowLastColumn="0"/>
            </w:pPr>
            <w:r w:rsidRPr="00360A85">
              <w:t>When construction of the home has been completed.</w:t>
            </w:r>
          </w:p>
        </w:tc>
      </w:tr>
    </w:tbl>
    <w:p w14:paraId="64E5E9DE" w14:textId="77777777" w:rsidR="00AA59AA" w:rsidRDefault="00AA59AA" w:rsidP="00E13F99"/>
    <w:p w14:paraId="6349C9DB" w14:textId="77777777" w:rsidR="00E13F99" w:rsidRDefault="00E13F99" w:rsidP="00E13F99">
      <w:r>
        <w:t xml:space="preserve">Where the application is lodged with </w:t>
      </w:r>
      <w:r w:rsidR="00BE030A">
        <w:t>a</w:t>
      </w:r>
      <w:r>
        <w:t xml:space="preserve"> </w:t>
      </w:r>
      <w:r w:rsidR="003B2169">
        <w:rPr>
          <w:color w:val="093E60" w:themeColor="accent2" w:themeShade="80"/>
        </w:rPr>
        <w:t>financial institution</w:t>
      </w:r>
      <w:r>
        <w:t xml:space="preserve">, </w:t>
      </w:r>
      <w:r w:rsidR="003B2169">
        <w:t>FreshStart is paid directly to the financial institution</w:t>
      </w:r>
      <w:r>
        <w:t xml:space="preserve">. When it is lodged with </w:t>
      </w:r>
      <w:r w:rsidRPr="00793D8F">
        <w:rPr>
          <w:color w:val="093E60" w:themeColor="accent2" w:themeShade="80"/>
        </w:rPr>
        <w:t>TRO</w:t>
      </w:r>
      <w:r>
        <w:t>, payment will be made by electronic funds transfer to your nominated bank account, generally within 5 business days of receiving a complete application and all supporting documentation.</w:t>
      </w:r>
    </w:p>
    <w:p w14:paraId="20D1B917" w14:textId="77777777" w:rsidR="00E13F99" w:rsidRDefault="00E13F99" w:rsidP="00A2154C">
      <w:pPr>
        <w:pStyle w:val="Heading1"/>
      </w:pPr>
      <w:bookmarkStart w:id="55" w:name="_Toc184369691"/>
      <w:r>
        <w:t xml:space="preserve">Residence </w:t>
      </w:r>
      <w:r w:rsidRPr="00FC28C3">
        <w:t>requirements</w:t>
      </w:r>
      <w:bookmarkEnd w:id="55"/>
    </w:p>
    <w:p w14:paraId="28B67BBA" w14:textId="77777777" w:rsidR="00E13F99" w:rsidRDefault="00E13F99" w:rsidP="00E13F99">
      <w:r>
        <w:t xml:space="preserve">At least one </w:t>
      </w:r>
      <w:r w:rsidRPr="00793D8F">
        <w:rPr>
          <w:color w:val="093E60" w:themeColor="accent2" w:themeShade="80"/>
        </w:rPr>
        <w:t xml:space="preserve">applicant </w:t>
      </w:r>
      <w:r>
        <w:t xml:space="preserve">must commence occupation of the </w:t>
      </w:r>
      <w:r w:rsidRPr="00793D8F">
        <w:rPr>
          <w:color w:val="093E60" w:themeColor="accent2" w:themeShade="80"/>
        </w:rPr>
        <w:t xml:space="preserve">home </w:t>
      </w:r>
      <w:r>
        <w:t xml:space="preserve">as their </w:t>
      </w:r>
      <w:r w:rsidRPr="00793D8F">
        <w:rPr>
          <w:color w:val="093E60" w:themeColor="accent2" w:themeShade="80"/>
        </w:rPr>
        <w:t>principal place of residence</w:t>
      </w:r>
      <w:r>
        <w:t xml:space="preserve"> for a continuous period of not less than </w:t>
      </w:r>
      <w:r w:rsidR="00AA59AA">
        <w:t xml:space="preserve">12 </w:t>
      </w:r>
      <w:r>
        <w:t xml:space="preserve">months within 12 months of the </w:t>
      </w:r>
      <w:r w:rsidRPr="00793D8F">
        <w:rPr>
          <w:color w:val="093E60" w:themeColor="accent2" w:themeShade="80"/>
        </w:rPr>
        <w:t>completion date of the eligible transaction</w:t>
      </w:r>
      <w:r>
        <w:t xml:space="preserve">. </w:t>
      </w:r>
    </w:p>
    <w:p w14:paraId="7BB55646" w14:textId="77777777" w:rsidR="00E13F99" w:rsidRDefault="00E13F99" w:rsidP="00E13F99">
      <w:r>
        <w:t xml:space="preserve">If the residence requirements are not satisfied, the </w:t>
      </w:r>
      <w:r w:rsidRPr="00793D8F">
        <w:rPr>
          <w:color w:val="093E60" w:themeColor="accent2" w:themeShade="80"/>
        </w:rPr>
        <w:t xml:space="preserve">applicants </w:t>
      </w:r>
      <w:r>
        <w:t xml:space="preserve">are required to notify </w:t>
      </w:r>
      <w:r w:rsidRPr="00793D8F">
        <w:rPr>
          <w:color w:val="093E60" w:themeColor="accent2" w:themeShade="80"/>
        </w:rPr>
        <w:t xml:space="preserve">TRO </w:t>
      </w:r>
      <w:r>
        <w:t xml:space="preserve">and may be required to repay the amount of the </w:t>
      </w:r>
      <w:r w:rsidR="00607885">
        <w:rPr>
          <w:color w:val="093E60" w:themeColor="accent2" w:themeShade="80"/>
        </w:rPr>
        <w:t>FreshStart</w:t>
      </w:r>
      <w:r w:rsidR="00607885" w:rsidRPr="00793D8F">
        <w:rPr>
          <w:color w:val="093E60" w:themeColor="accent2" w:themeShade="80"/>
        </w:rPr>
        <w:t xml:space="preserve"> </w:t>
      </w:r>
      <w:r>
        <w:t xml:space="preserve">(see Section </w:t>
      </w:r>
      <w:r w:rsidR="00BF01B4">
        <w:t>9</w:t>
      </w:r>
      <w:r>
        <w:t xml:space="preserve"> of this Guide).</w:t>
      </w:r>
    </w:p>
    <w:p w14:paraId="76BBB51C" w14:textId="77777777" w:rsidR="00E13F99" w:rsidRDefault="00E13F99" w:rsidP="00E13F99">
      <w:pPr>
        <w:pStyle w:val="ListBullet"/>
        <w:numPr>
          <w:ilvl w:val="0"/>
          <w:numId w:val="0"/>
        </w:numPr>
      </w:pPr>
      <w:r>
        <w:lastRenderedPageBreak/>
        <w:t xml:space="preserve">In special circumstances, the residence requirements may be varied by the </w:t>
      </w:r>
      <w:r w:rsidRPr="00793D8F">
        <w:rPr>
          <w:color w:val="093E60" w:themeColor="accent2" w:themeShade="80"/>
        </w:rPr>
        <w:t xml:space="preserve">Commissioner </w:t>
      </w:r>
      <w:r>
        <w:t>as follows:</w:t>
      </w:r>
    </w:p>
    <w:p w14:paraId="1A1FF2C7" w14:textId="77777777" w:rsidR="00E13F99" w:rsidRDefault="00E13F99" w:rsidP="00E13F99">
      <w:pPr>
        <w:pStyle w:val="ListBullet"/>
        <w:ind w:left="357" w:hanging="357"/>
      </w:pPr>
      <w:r>
        <w:t xml:space="preserve">the </w:t>
      </w:r>
      <w:r w:rsidRPr="00793D8F">
        <w:rPr>
          <w:color w:val="093E60" w:themeColor="accent2" w:themeShade="80"/>
        </w:rPr>
        <w:t xml:space="preserve">applicants </w:t>
      </w:r>
      <w:r>
        <w:t>may be exempted from the residence requirements</w:t>
      </w:r>
    </w:p>
    <w:p w14:paraId="56B17CA8" w14:textId="77777777" w:rsidR="00E13F99" w:rsidRDefault="00E13F99" w:rsidP="00E13F99">
      <w:pPr>
        <w:pStyle w:val="ListBullet"/>
        <w:ind w:left="357" w:hanging="357"/>
      </w:pPr>
      <w:r>
        <w:t xml:space="preserve">the period for commencing occupation of the </w:t>
      </w:r>
      <w:r w:rsidRPr="00793D8F">
        <w:rPr>
          <w:color w:val="093E60" w:themeColor="accent2" w:themeShade="80"/>
        </w:rPr>
        <w:t xml:space="preserve">home </w:t>
      </w:r>
      <w:r>
        <w:t xml:space="preserve">or for taking possession of the </w:t>
      </w:r>
      <w:r w:rsidRPr="00793D8F">
        <w:rPr>
          <w:color w:val="093E60" w:themeColor="accent2" w:themeShade="80"/>
        </w:rPr>
        <w:t xml:space="preserve">home </w:t>
      </w:r>
      <w:r>
        <w:t xml:space="preserve">after the </w:t>
      </w:r>
      <w:r w:rsidRPr="00793D8F">
        <w:rPr>
          <w:color w:val="093E60" w:themeColor="accent2" w:themeShade="80"/>
        </w:rPr>
        <w:t xml:space="preserve">completion date of the eligible transaction </w:t>
      </w:r>
      <w:r>
        <w:t>may be extended</w:t>
      </w:r>
    </w:p>
    <w:p w14:paraId="720813FE" w14:textId="77777777" w:rsidR="00E13F99" w:rsidRDefault="00E13F99" w:rsidP="00E13F99">
      <w:pPr>
        <w:pStyle w:val="ListBullet"/>
        <w:ind w:left="357" w:hanging="357"/>
      </w:pPr>
      <w:r>
        <w:t xml:space="preserve">and the </w:t>
      </w:r>
      <w:r w:rsidR="00B244CE">
        <w:t>12</w:t>
      </w:r>
      <w:r>
        <w:t xml:space="preserve">-month period for continuous occupation of the </w:t>
      </w:r>
      <w:r w:rsidRPr="00793D8F">
        <w:rPr>
          <w:color w:val="093E60" w:themeColor="accent2" w:themeShade="80"/>
        </w:rPr>
        <w:t xml:space="preserve">home </w:t>
      </w:r>
      <w:r>
        <w:t>may be reduced.</w:t>
      </w:r>
    </w:p>
    <w:p w14:paraId="3AF3E4BF" w14:textId="77777777" w:rsidR="00E13F99" w:rsidRDefault="00E13F99" w:rsidP="00E13F99">
      <w:r>
        <w:t xml:space="preserve">For further information, refer to Commissioner's Guideline </w:t>
      </w:r>
      <w:hyperlink r:id="rId28" w:history="1">
        <w:r w:rsidRPr="003912B2">
          <w:rPr>
            <w:rStyle w:val="Hyperlink"/>
          </w:rPr>
          <w:t>CG-HI-003</w:t>
        </w:r>
      </w:hyperlink>
      <w:r>
        <w:t>.</w:t>
      </w:r>
    </w:p>
    <w:p w14:paraId="399B3566" w14:textId="77777777" w:rsidR="00E13F99" w:rsidRPr="00F201C0" w:rsidRDefault="00607885" w:rsidP="00A2154C">
      <w:pPr>
        <w:pStyle w:val="Heading1"/>
        <w:rPr>
          <w:rFonts w:eastAsia="Arial"/>
          <w:lang w:val="en-US"/>
        </w:rPr>
      </w:pPr>
      <w:bookmarkStart w:id="56" w:name="_Toc184369692"/>
      <w:r>
        <w:rPr>
          <w:rFonts w:eastAsia="Arial"/>
          <w:lang w:val="en-US"/>
        </w:rPr>
        <w:t>Failure to comply with the occupancy requirements and</w:t>
      </w:r>
      <w:r w:rsidR="00E13F99" w:rsidRPr="00F201C0">
        <w:rPr>
          <w:rFonts w:eastAsia="Arial"/>
          <w:lang w:val="en-US"/>
        </w:rPr>
        <w:t xml:space="preserve"> obligation to repay the</w:t>
      </w:r>
      <w:r w:rsidR="00E13F99" w:rsidRPr="00F201C0">
        <w:t xml:space="preserve"> </w:t>
      </w:r>
      <w:r w:rsidR="00BE030A">
        <w:rPr>
          <w:rFonts w:eastAsia="Arial"/>
          <w:lang w:val="en-US"/>
        </w:rPr>
        <w:t>FreshStart.</w:t>
      </w:r>
      <w:bookmarkEnd w:id="56"/>
    </w:p>
    <w:p w14:paraId="125C64DF" w14:textId="77777777" w:rsidR="00607885" w:rsidRDefault="00607885" w:rsidP="00607885">
      <w:pPr>
        <w:pStyle w:val="BodyText"/>
        <w:ind w:right="541"/>
        <w:jc w:val="both"/>
      </w:pPr>
      <w:r w:rsidRPr="00F02926">
        <w:t xml:space="preserve">Persons who have received FreshStart have an obligation to notify TRO in writing within 30 days of knowing the applicants will be unable to comply with the occupancy requirements. Contact information can be found on the final page of this guide. </w:t>
      </w:r>
    </w:p>
    <w:tbl>
      <w:tblPr>
        <w:tblStyle w:val="NTGtable1"/>
        <w:tblW w:w="0" w:type="auto"/>
        <w:tblLook w:val="04A0" w:firstRow="1" w:lastRow="0" w:firstColumn="1" w:lastColumn="0" w:noHBand="0" w:noVBand="1"/>
        <w:tblDescription w:val="Notifiable events and obligation to repay the FHOG"/>
      </w:tblPr>
      <w:tblGrid>
        <w:gridCol w:w="4814"/>
        <w:gridCol w:w="4814"/>
      </w:tblGrid>
      <w:tr w:rsidR="00077CF5" w:rsidRPr="00077CF5" w14:paraId="1CA529DC" w14:textId="77777777" w:rsidTr="002978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4" w:type="dxa"/>
          </w:tcPr>
          <w:p w14:paraId="7D96782E" w14:textId="77777777" w:rsidR="00077CF5" w:rsidRPr="00077CF5" w:rsidRDefault="00077CF5" w:rsidP="00077CF5">
            <w:r w:rsidRPr="00077CF5">
              <w:t>Event</w:t>
            </w:r>
          </w:p>
        </w:tc>
        <w:tc>
          <w:tcPr>
            <w:tcW w:w="4814" w:type="dxa"/>
          </w:tcPr>
          <w:p w14:paraId="108D6D42" w14:textId="77777777" w:rsidR="00077CF5" w:rsidRPr="00077CF5" w:rsidRDefault="00077CF5" w:rsidP="00077CF5">
            <w:pPr>
              <w:cnfStyle w:val="100000000000" w:firstRow="1" w:lastRow="0" w:firstColumn="0" w:lastColumn="0" w:oddVBand="0" w:evenVBand="0" w:oddHBand="0" w:evenHBand="0" w:firstRowFirstColumn="0" w:firstRowLastColumn="0" w:lastRowFirstColumn="0" w:lastRowLastColumn="0"/>
            </w:pPr>
            <w:r w:rsidRPr="00077CF5">
              <w:t xml:space="preserve">Timeframe for notification and repayment of the </w:t>
            </w:r>
            <w:r>
              <w:rPr>
                <w:color w:val="91CDF4" w:themeColor="accent2" w:themeTint="66"/>
              </w:rPr>
              <w:t>FreshStart</w:t>
            </w:r>
          </w:p>
        </w:tc>
      </w:tr>
      <w:tr w:rsidR="00077CF5" w:rsidRPr="00077CF5" w14:paraId="319000A1" w14:textId="77777777" w:rsidTr="0029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top"/>
          </w:tcPr>
          <w:p w14:paraId="0743AF32" w14:textId="77777777" w:rsidR="00077CF5" w:rsidRPr="00077CF5" w:rsidRDefault="00077CF5" w:rsidP="00077CF5">
            <w:r w:rsidRPr="00077CF5">
              <w:t xml:space="preserve">Failure to comply with the residence requirements (refer to Section </w:t>
            </w:r>
            <w:r>
              <w:t>8</w:t>
            </w:r>
            <w:r w:rsidRPr="00077CF5">
              <w:t xml:space="preserve"> of this Guide).</w:t>
            </w:r>
          </w:p>
        </w:tc>
        <w:tc>
          <w:tcPr>
            <w:tcW w:w="4814" w:type="dxa"/>
            <w:vAlign w:val="top"/>
          </w:tcPr>
          <w:p w14:paraId="4AA4D593" w14:textId="77777777" w:rsidR="00077CF5" w:rsidRPr="00077CF5" w:rsidRDefault="00077CF5" w:rsidP="00077CF5">
            <w:pPr>
              <w:cnfStyle w:val="000000100000" w:firstRow="0" w:lastRow="0" w:firstColumn="0" w:lastColumn="0" w:oddVBand="0" w:evenVBand="0" w:oddHBand="1" w:evenHBand="0" w:firstRowFirstColumn="0" w:firstRowLastColumn="0" w:lastRowFirstColumn="0" w:lastRowLastColumn="0"/>
            </w:pPr>
            <w:r w:rsidRPr="00077CF5">
              <w:t>Within 30 days of the earlier of the date:</w:t>
            </w:r>
          </w:p>
          <w:p w14:paraId="30A23C06" w14:textId="77777777" w:rsidR="00077CF5" w:rsidRPr="00077CF5" w:rsidRDefault="00077CF5" w:rsidP="00026D7A">
            <w:pPr>
              <w:cnfStyle w:val="000000100000" w:firstRow="0" w:lastRow="0" w:firstColumn="0" w:lastColumn="0" w:oddVBand="0" w:evenVBand="0" w:oddHBand="1" w:evenHBand="0" w:firstRowFirstColumn="0" w:firstRowLastColumn="0" w:lastRowFirstColumn="0" w:lastRowLastColumn="0"/>
            </w:pPr>
            <w:r w:rsidRPr="00077CF5">
              <w:t xml:space="preserve">by which the </w:t>
            </w:r>
            <w:r w:rsidRPr="00077CF5">
              <w:rPr>
                <w:color w:val="093E60" w:themeColor="accent2" w:themeShade="80"/>
              </w:rPr>
              <w:t xml:space="preserve">applicants </w:t>
            </w:r>
            <w:r w:rsidRPr="00077CF5">
              <w:t xml:space="preserve">were required to have taken occupation of the </w:t>
            </w:r>
            <w:r w:rsidRPr="00077CF5">
              <w:rPr>
                <w:color w:val="093E60" w:themeColor="accent2" w:themeShade="80"/>
              </w:rPr>
              <w:t>home</w:t>
            </w:r>
          </w:p>
          <w:p w14:paraId="5AE580EE" w14:textId="77777777" w:rsidR="00077CF5" w:rsidRPr="00077CF5" w:rsidRDefault="00077CF5" w:rsidP="00026D7A">
            <w:pPr>
              <w:ind w:left="43" w:hanging="43"/>
              <w:cnfStyle w:val="000000100000" w:firstRow="0" w:lastRow="0" w:firstColumn="0" w:lastColumn="0" w:oddVBand="0" w:evenVBand="0" w:oddHBand="1" w:evenHBand="0" w:firstRowFirstColumn="0" w:firstRowLastColumn="0" w:lastRowFirstColumn="0" w:lastRowLastColumn="0"/>
            </w:pPr>
            <w:r w:rsidRPr="00077CF5">
              <w:t>or on which it first became apparent that they would not comply with the residence requirements during the period allowed for compliance.</w:t>
            </w:r>
          </w:p>
        </w:tc>
      </w:tr>
      <w:tr w:rsidR="00077CF5" w:rsidRPr="00077CF5" w14:paraId="57351F2B" w14:textId="77777777" w:rsidTr="00EB1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7C74F5FA" w14:textId="7C64396C" w:rsidR="00077CF5" w:rsidRPr="00077CF5" w:rsidRDefault="00077CF5" w:rsidP="00077CF5">
            <w:r w:rsidRPr="00077CF5">
              <w:t xml:space="preserve">Ineligibility for the </w:t>
            </w:r>
            <w:r>
              <w:rPr>
                <w:color w:val="093E60" w:themeColor="accent2" w:themeShade="80"/>
              </w:rPr>
              <w:t>FreshStart</w:t>
            </w:r>
            <w:r w:rsidRPr="00077CF5">
              <w:rPr>
                <w:color w:val="093E60" w:themeColor="accent2" w:themeShade="80"/>
              </w:rPr>
              <w:t xml:space="preserve"> </w:t>
            </w:r>
            <w:r w:rsidRPr="00077CF5">
              <w:t>(</w:t>
            </w:r>
            <w:r w:rsidR="0014736E">
              <w:t>e.g</w:t>
            </w:r>
            <w:r w:rsidRPr="00077CF5">
              <w:t xml:space="preserve">. the </w:t>
            </w:r>
            <w:r w:rsidRPr="00077CF5">
              <w:rPr>
                <w:color w:val="093E60" w:themeColor="accent2" w:themeShade="80"/>
              </w:rPr>
              <w:t>applicant</w:t>
            </w:r>
            <w:r w:rsidR="004275E4">
              <w:rPr>
                <w:color w:val="093E60" w:themeColor="accent2" w:themeShade="80"/>
              </w:rPr>
              <w:t>(s)</w:t>
            </w:r>
            <w:r w:rsidRPr="00077CF5">
              <w:rPr>
                <w:color w:val="093E60" w:themeColor="accent2" w:themeShade="80"/>
              </w:rPr>
              <w:t xml:space="preserve"> </w:t>
            </w:r>
            <w:r w:rsidRPr="00077CF5">
              <w:t xml:space="preserve">may have </w:t>
            </w:r>
            <w:r>
              <w:t>received the FHOG for the same property,</w:t>
            </w:r>
            <w:r w:rsidRPr="00077CF5">
              <w:t xml:space="preserve"> or none of the </w:t>
            </w:r>
            <w:r w:rsidRPr="00077CF5">
              <w:rPr>
                <w:color w:val="093E60" w:themeColor="accent2" w:themeShade="80"/>
              </w:rPr>
              <w:t xml:space="preserve">applicants </w:t>
            </w:r>
            <w:r w:rsidRPr="00077CF5">
              <w:t xml:space="preserve">are an Australian citizen or </w:t>
            </w:r>
            <w:r w:rsidRPr="00077CF5">
              <w:rPr>
                <w:color w:val="093E60" w:themeColor="accent2" w:themeShade="80"/>
              </w:rPr>
              <w:t xml:space="preserve">permanent resident </w:t>
            </w:r>
            <w:r w:rsidRPr="00077CF5">
              <w:t>etc.).</w:t>
            </w:r>
          </w:p>
        </w:tc>
        <w:tc>
          <w:tcPr>
            <w:tcW w:w="0" w:type="dxa"/>
            <w:shd w:val="clear" w:color="auto" w:fill="F2F2F2" w:themeFill="background1" w:themeFillShade="F2"/>
            <w:vAlign w:val="top"/>
          </w:tcPr>
          <w:p w14:paraId="2E0D81B1" w14:textId="77777777" w:rsidR="00077CF5" w:rsidRPr="00077CF5" w:rsidRDefault="00077CF5" w:rsidP="00077CF5">
            <w:pPr>
              <w:cnfStyle w:val="000000010000" w:firstRow="0" w:lastRow="0" w:firstColumn="0" w:lastColumn="0" w:oddVBand="0" w:evenVBand="0" w:oddHBand="0" w:evenHBand="1" w:firstRowFirstColumn="0" w:firstRowLastColumn="0" w:lastRowFirstColumn="0" w:lastRowLastColumn="0"/>
            </w:pPr>
            <w:r w:rsidRPr="00077CF5">
              <w:t xml:space="preserve">Within 30 days after the </w:t>
            </w:r>
            <w:r>
              <w:rPr>
                <w:color w:val="093E60" w:themeColor="accent2" w:themeShade="80"/>
              </w:rPr>
              <w:t>FreshStart</w:t>
            </w:r>
            <w:r w:rsidRPr="00077CF5">
              <w:rPr>
                <w:color w:val="093E60" w:themeColor="accent2" w:themeShade="80"/>
              </w:rPr>
              <w:t xml:space="preserve"> </w:t>
            </w:r>
            <w:r w:rsidRPr="00077CF5">
              <w:t>was paid.</w:t>
            </w:r>
          </w:p>
        </w:tc>
      </w:tr>
      <w:tr w:rsidR="00077CF5" w:rsidRPr="00077CF5" w14:paraId="0F6A3C33" w14:textId="77777777" w:rsidTr="0029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top"/>
          </w:tcPr>
          <w:p w14:paraId="2BF9937B" w14:textId="77777777" w:rsidR="00077CF5" w:rsidRPr="00077CF5" w:rsidRDefault="00077CF5" w:rsidP="00077CF5">
            <w:r w:rsidRPr="00077CF5">
              <w:t xml:space="preserve">Failure to comply with a condition for payment of the </w:t>
            </w:r>
            <w:r w:rsidR="00360A85">
              <w:t>FreshStart</w:t>
            </w:r>
            <w:r w:rsidRPr="00077CF5">
              <w:rPr>
                <w:color w:val="093E60" w:themeColor="accent2" w:themeShade="80"/>
              </w:rPr>
              <w:t>.</w:t>
            </w:r>
          </w:p>
        </w:tc>
        <w:tc>
          <w:tcPr>
            <w:tcW w:w="4814" w:type="dxa"/>
            <w:vAlign w:val="top"/>
          </w:tcPr>
          <w:p w14:paraId="209BADE0" w14:textId="77777777" w:rsidR="00077CF5" w:rsidRPr="00077CF5" w:rsidRDefault="00077CF5" w:rsidP="00077CF5">
            <w:pPr>
              <w:cnfStyle w:val="000000100000" w:firstRow="0" w:lastRow="0" w:firstColumn="0" w:lastColumn="0" w:oddVBand="0" w:evenVBand="0" w:oddHBand="1" w:evenHBand="0" w:firstRowFirstColumn="0" w:firstRowLastColumn="0" w:lastRowFirstColumn="0" w:lastRowLastColumn="0"/>
            </w:pPr>
            <w:r w:rsidRPr="00077CF5">
              <w:t>Within 30 days after the breach of that condition.</w:t>
            </w:r>
          </w:p>
        </w:tc>
      </w:tr>
      <w:tr w:rsidR="00077CF5" w:rsidRPr="00077CF5" w14:paraId="14FB0322" w14:textId="77777777" w:rsidTr="00EB1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7994317D" w14:textId="77777777" w:rsidR="00077CF5" w:rsidRPr="00077CF5" w:rsidRDefault="00077CF5" w:rsidP="00077CF5">
            <w:r w:rsidRPr="00077CF5">
              <w:t xml:space="preserve">Overpayment of the </w:t>
            </w:r>
            <w:r>
              <w:rPr>
                <w:color w:val="093E60" w:themeColor="accent2" w:themeShade="80"/>
              </w:rPr>
              <w:t>FreshStart</w:t>
            </w:r>
            <w:r w:rsidRPr="00077CF5">
              <w:t>.</w:t>
            </w:r>
          </w:p>
        </w:tc>
        <w:tc>
          <w:tcPr>
            <w:tcW w:w="0" w:type="dxa"/>
            <w:shd w:val="clear" w:color="auto" w:fill="F2F2F2" w:themeFill="background1" w:themeFillShade="F2"/>
            <w:vAlign w:val="top"/>
          </w:tcPr>
          <w:p w14:paraId="453B74C2" w14:textId="72C8B211" w:rsidR="00077CF5" w:rsidRPr="00077CF5" w:rsidRDefault="00077CF5" w:rsidP="00077CF5">
            <w:pPr>
              <w:cnfStyle w:val="000000010000" w:firstRow="0" w:lastRow="0" w:firstColumn="0" w:lastColumn="0" w:oddVBand="0" w:evenVBand="0" w:oddHBand="0" w:evenHBand="1" w:firstRowFirstColumn="0" w:firstRowLastColumn="0" w:lastRowFirstColumn="0" w:lastRowLastColumn="0"/>
            </w:pPr>
            <w:r w:rsidRPr="00077CF5">
              <w:t xml:space="preserve">Within 30 days after the </w:t>
            </w:r>
            <w:r w:rsidR="00026D7A" w:rsidRPr="00026D7A">
              <w:rPr>
                <w:color w:val="093E60" w:themeColor="accent2" w:themeShade="80"/>
              </w:rPr>
              <w:t>FreshStart</w:t>
            </w:r>
            <w:r w:rsidRPr="00077CF5">
              <w:rPr>
                <w:color w:val="093E60" w:themeColor="accent2" w:themeShade="80"/>
              </w:rPr>
              <w:t xml:space="preserve"> </w:t>
            </w:r>
            <w:r w:rsidRPr="00077CF5">
              <w:t>was paid.</w:t>
            </w:r>
          </w:p>
        </w:tc>
      </w:tr>
      <w:tr w:rsidR="00077CF5" w:rsidRPr="00077CF5" w14:paraId="1B065CB8" w14:textId="77777777" w:rsidTr="0029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vAlign w:val="top"/>
          </w:tcPr>
          <w:p w14:paraId="7CB3DBDB" w14:textId="77777777" w:rsidR="00077CF5" w:rsidRPr="00077CF5" w:rsidRDefault="00077CF5" w:rsidP="00077CF5">
            <w:r w:rsidRPr="00077CF5">
              <w:rPr>
                <w:b/>
                <w:lang w:val="en-US"/>
              </w:rPr>
              <w:t>Warning:</w:t>
            </w:r>
            <w:r w:rsidRPr="00077CF5">
              <w:rPr>
                <w:lang w:val="en-US"/>
              </w:rPr>
              <w:t xml:space="preserve"> </w:t>
            </w:r>
            <w:r w:rsidRPr="00077CF5">
              <w:t xml:space="preserve">Failure to comply with the above requirements is an offence for which a maximum penalty of 50 penalty units is provided (the value of one penalty unit is $185 as at October 2024). A penalty equal to the </w:t>
            </w:r>
            <w:r w:rsidRPr="00077CF5">
              <w:rPr>
                <w:color w:val="093E60" w:themeColor="accent2" w:themeShade="80"/>
                <w:lang w:val="en-US"/>
              </w:rPr>
              <w:t>FHOG</w:t>
            </w:r>
            <w:r w:rsidRPr="00077CF5">
              <w:rPr>
                <w:i/>
                <w:iCs/>
                <w:color w:val="093E60" w:themeColor="accent2" w:themeShade="80"/>
                <w:lang w:val="en-US"/>
              </w:rPr>
              <w:t xml:space="preserve"> </w:t>
            </w:r>
            <w:r w:rsidRPr="00077CF5">
              <w:t xml:space="preserve">and interest may also be imposed by </w:t>
            </w:r>
            <w:r w:rsidRPr="00077CF5">
              <w:rPr>
                <w:color w:val="093E60" w:themeColor="accent2" w:themeShade="80"/>
                <w:lang w:val="en-US"/>
              </w:rPr>
              <w:t>TRO</w:t>
            </w:r>
            <w:r w:rsidRPr="00077CF5">
              <w:t xml:space="preserve">. For further details on penalty and interest refer to Commissioner’s Guideline </w:t>
            </w:r>
            <w:hyperlink r:id="rId29">
              <w:r w:rsidRPr="00077CF5">
                <w:rPr>
                  <w:color w:val="0563C1" w:themeColor="hyperlink"/>
                  <w:u w:val="single"/>
                </w:rPr>
                <w:t>CG-HI-002</w:t>
              </w:r>
            </w:hyperlink>
            <w:r w:rsidRPr="00077CF5">
              <w:t>.</w:t>
            </w:r>
          </w:p>
        </w:tc>
      </w:tr>
    </w:tbl>
    <w:p w14:paraId="5E1FB192" w14:textId="77777777" w:rsidR="00077CF5" w:rsidRPr="00F02926" w:rsidRDefault="00077CF5" w:rsidP="00607885">
      <w:pPr>
        <w:pStyle w:val="BodyText"/>
        <w:ind w:right="541"/>
        <w:jc w:val="both"/>
      </w:pPr>
    </w:p>
    <w:p w14:paraId="00EC06C2" w14:textId="77777777" w:rsidR="00607885" w:rsidRDefault="00607885" w:rsidP="00607885">
      <w:pPr>
        <w:pStyle w:val="BodyText"/>
        <w:ind w:right="541"/>
        <w:jc w:val="both"/>
      </w:pPr>
      <w:r w:rsidRPr="00F02926">
        <w:t xml:space="preserve">Failure to do so is an offence, and a maximum penalty of 50 penalty units may apply. Find out more about current penalty unit values on the website of the Department of the Attorney-General and Justice, </w:t>
      </w:r>
      <w:hyperlink r:id="rId30" w:history="1">
        <w:r w:rsidRPr="00607885">
          <w:rPr>
            <w:rStyle w:val="Hyperlink"/>
          </w:rPr>
          <w:t>https://justice.nt.gov.au/attorney-general-and-justice/units-and-amounts/penalty-units.</w:t>
        </w:r>
      </w:hyperlink>
      <w:r w:rsidRPr="00F02926">
        <w:t xml:space="preserve"> </w:t>
      </w:r>
    </w:p>
    <w:p w14:paraId="79CBF659" w14:textId="77777777" w:rsidR="00E13F99" w:rsidRPr="00F201C0" w:rsidRDefault="00E13F99" w:rsidP="00A2154C">
      <w:pPr>
        <w:pStyle w:val="Heading1"/>
        <w:rPr>
          <w:rFonts w:eastAsia="Arial"/>
          <w:lang w:val="en-US"/>
        </w:rPr>
      </w:pPr>
      <w:bookmarkStart w:id="57" w:name="_Toc184369693"/>
      <w:r w:rsidRPr="00F201C0">
        <w:rPr>
          <w:rFonts w:eastAsia="Arial"/>
          <w:lang w:val="en-US"/>
        </w:rPr>
        <w:t>Compliance</w:t>
      </w:r>
      <w:r w:rsidRPr="00F201C0">
        <w:t xml:space="preserve"> </w:t>
      </w:r>
      <w:r w:rsidRPr="00F201C0">
        <w:rPr>
          <w:rFonts w:eastAsia="Arial"/>
          <w:lang w:val="en-US"/>
        </w:rPr>
        <w:t>investigations</w:t>
      </w:r>
      <w:bookmarkEnd w:id="57"/>
    </w:p>
    <w:p w14:paraId="20B6A52D" w14:textId="77777777" w:rsidR="00E13F99" w:rsidRPr="00F201C0" w:rsidRDefault="00E13F99" w:rsidP="00E13F99">
      <w:pPr>
        <w:rPr>
          <w:lang w:val="en-US"/>
        </w:rPr>
      </w:pPr>
      <w:r w:rsidRPr="00793D8F">
        <w:rPr>
          <w:color w:val="093E60" w:themeColor="accent2" w:themeShade="80"/>
          <w:lang w:val="en-US"/>
        </w:rPr>
        <w:t>TRO</w:t>
      </w:r>
      <w:r w:rsidRPr="00793D8F">
        <w:rPr>
          <w:i/>
          <w:color w:val="093E60" w:themeColor="accent2" w:themeShade="80"/>
          <w:lang w:val="en-US"/>
        </w:rPr>
        <w:t xml:space="preserve"> </w:t>
      </w:r>
      <w:r w:rsidR="00213FA9">
        <w:t>undertakes compliance activities</w:t>
      </w:r>
      <w:r w:rsidRPr="00B678FB">
        <w:t xml:space="preserve"> to confirm an </w:t>
      </w:r>
      <w:r w:rsidRPr="00793D8F">
        <w:rPr>
          <w:color w:val="093E60" w:themeColor="accent2" w:themeShade="80"/>
          <w:lang w:val="en-US"/>
        </w:rPr>
        <w:t>applicant</w:t>
      </w:r>
      <w:r w:rsidRPr="00793D8F">
        <w:rPr>
          <w:i/>
          <w:color w:val="093E60" w:themeColor="accent2" w:themeShade="80"/>
          <w:lang w:val="en-US"/>
        </w:rPr>
        <w:t xml:space="preserve"> </w:t>
      </w:r>
      <w:r w:rsidRPr="00B678FB">
        <w:t xml:space="preserve">is eligible for the </w:t>
      </w:r>
      <w:r w:rsidR="002B4695">
        <w:rPr>
          <w:color w:val="093E60" w:themeColor="accent2" w:themeShade="80"/>
          <w:lang w:val="en-US"/>
        </w:rPr>
        <w:t>FreshStart</w:t>
      </w:r>
      <w:r w:rsidR="002B4695" w:rsidRPr="00793D8F">
        <w:rPr>
          <w:i/>
          <w:color w:val="093E60" w:themeColor="accent2" w:themeShade="80"/>
          <w:lang w:val="en-US"/>
        </w:rPr>
        <w:t xml:space="preserve"> </w:t>
      </w:r>
      <w:r w:rsidRPr="00F201C0">
        <w:rPr>
          <w:lang w:val="en-US"/>
        </w:rPr>
        <w:t>and satisfies the residence requirements.</w:t>
      </w:r>
    </w:p>
    <w:p w14:paraId="19EB837F" w14:textId="77777777" w:rsidR="00E13F99" w:rsidRPr="00F201C0" w:rsidRDefault="00E13F99" w:rsidP="00E13F99">
      <w:pPr>
        <w:rPr>
          <w:lang w:val="en-US"/>
        </w:rPr>
      </w:pPr>
      <w:r w:rsidRPr="00F201C0">
        <w:rPr>
          <w:lang w:val="en-US"/>
        </w:rPr>
        <w:lastRenderedPageBreak/>
        <w:t xml:space="preserve">Enquiries concerning an </w:t>
      </w:r>
      <w:r w:rsidRPr="00793D8F">
        <w:rPr>
          <w:color w:val="093E60" w:themeColor="accent2" w:themeShade="80"/>
          <w:lang w:val="en-US"/>
        </w:rPr>
        <w:t>applicant’s</w:t>
      </w:r>
      <w:r w:rsidRPr="00793D8F">
        <w:rPr>
          <w:i/>
          <w:color w:val="093E60" w:themeColor="accent2" w:themeShade="80"/>
          <w:lang w:val="en-US"/>
        </w:rPr>
        <w:t xml:space="preserve"> </w:t>
      </w:r>
      <w:r w:rsidRPr="00864157">
        <w:t>e</w:t>
      </w:r>
      <w:r w:rsidRPr="00B678FB">
        <w:t xml:space="preserve">ligibility may be made </w:t>
      </w:r>
      <w:r>
        <w:t xml:space="preserve">by TRO </w:t>
      </w:r>
      <w:r w:rsidRPr="00B678FB">
        <w:t xml:space="preserve">prior to, and after the payment of the </w:t>
      </w:r>
      <w:r w:rsidR="002B4695">
        <w:rPr>
          <w:color w:val="093E60" w:themeColor="accent2" w:themeShade="80"/>
          <w:lang w:val="en-US"/>
        </w:rPr>
        <w:t>FreshStart</w:t>
      </w:r>
      <w:r w:rsidR="002B4695" w:rsidRPr="00793D8F">
        <w:rPr>
          <w:i/>
          <w:color w:val="093E60" w:themeColor="accent2" w:themeShade="80"/>
          <w:lang w:val="en-US"/>
        </w:rPr>
        <w:t xml:space="preserve"> </w:t>
      </w:r>
      <w:r w:rsidRPr="00B678FB">
        <w:t xml:space="preserve">and may include searches of land title systems in other jurisdictions and accessing information from various sources. </w:t>
      </w:r>
      <w:r w:rsidRPr="00793D8F">
        <w:rPr>
          <w:color w:val="093E60" w:themeColor="accent2" w:themeShade="80"/>
          <w:lang w:val="en-US"/>
        </w:rPr>
        <w:t>Applicants</w:t>
      </w:r>
      <w:r w:rsidRPr="00793D8F">
        <w:rPr>
          <w:i/>
          <w:color w:val="093E60" w:themeColor="accent2" w:themeShade="80"/>
          <w:lang w:val="en-US"/>
        </w:rPr>
        <w:t xml:space="preserve"> </w:t>
      </w:r>
      <w:r w:rsidRPr="00F201C0">
        <w:rPr>
          <w:lang w:val="en-US"/>
        </w:rPr>
        <w:t>may also be requested to provide further supporting information.</w:t>
      </w:r>
    </w:p>
    <w:p w14:paraId="7B2051EF" w14:textId="77777777" w:rsidR="00E13F99" w:rsidRPr="00B678FB" w:rsidRDefault="00E13F99" w:rsidP="00E13F99">
      <w:r w:rsidRPr="00F201C0">
        <w:rPr>
          <w:lang w:val="en-US"/>
        </w:rPr>
        <w:t xml:space="preserve">Significant penalties and prosecution action may apply if these enquiries demonstrate that an </w:t>
      </w:r>
      <w:r w:rsidRPr="00793D8F">
        <w:rPr>
          <w:color w:val="093E60" w:themeColor="accent2" w:themeShade="80"/>
          <w:lang w:val="en-US"/>
        </w:rPr>
        <w:t>applicant</w:t>
      </w:r>
      <w:r w:rsidRPr="00793D8F">
        <w:rPr>
          <w:i/>
          <w:color w:val="093E60" w:themeColor="accent2" w:themeShade="80"/>
          <w:lang w:val="en-US"/>
        </w:rPr>
        <w:t xml:space="preserve"> </w:t>
      </w:r>
      <w:r w:rsidRPr="00B678FB">
        <w:t>has made a false application or has not complied with the residence requirements.</w:t>
      </w:r>
    </w:p>
    <w:p w14:paraId="21F443E0" w14:textId="77777777" w:rsidR="00E13F99" w:rsidRPr="00F201C0" w:rsidRDefault="00E13F99" w:rsidP="00A2154C">
      <w:pPr>
        <w:pStyle w:val="Heading1"/>
        <w:rPr>
          <w:rFonts w:eastAsia="Arial"/>
          <w:lang w:val="en-US"/>
        </w:rPr>
      </w:pPr>
      <w:bookmarkStart w:id="58" w:name="_Toc184369694"/>
      <w:r w:rsidRPr="00F201C0">
        <w:rPr>
          <w:rFonts w:eastAsia="Arial"/>
          <w:lang w:val="en-US"/>
        </w:rPr>
        <w:t>False applications and</w:t>
      </w:r>
      <w:r w:rsidRPr="00F201C0">
        <w:t xml:space="preserve"> </w:t>
      </w:r>
      <w:r w:rsidRPr="00F201C0">
        <w:rPr>
          <w:rFonts w:eastAsia="Arial"/>
          <w:lang w:val="en-US"/>
        </w:rPr>
        <w:t>penalties</w:t>
      </w:r>
      <w:bookmarkEnd w:id="58"/>
    </w:p>
    <w:p w14:paraId="32DC9A34" w14:textId="77777777" w:rsidR="00E13F99" w:rsidRPr="00B678FB" w:rsidRDefault="00E13F99" w:rsidP="00E13F99">
      <w:r w:rsidRPr="00793D8F">
        <w:rPr>
          <w:color w:val="093E60" w:themeColor="accent2" w:themeShade="80"/>
        </w:rPr>
        <w:t xml:space="preserve">Applicants </w:t>
      </w:r>
      <w:r w:rsidRPr="00B678FB">
        <w:t>found guilty of making a false application or declaration may be prosecuted and could face imprisonment for a period of up to two (2) years.</w:t>
      </w:r>
    </w:p>
    <w:p w14:paraId="54148EB6" w14:textId="77777777" w:rsidR="00E13F99" w:rsidRPr="00F201C0" w:rsidRDefault="00E13F99" w:rsidP="00A2154C">
      <w:pPr>
        <w:pStyle w:val="Heading1"/>
        <w:rPr>
          <w:rFonts w:eastAsia="Arial"/>
          <w:lang w:val="en-US"/>
        </w:rPr>
      </w:pPr>
      <w:bookmarkStart w:id="59" w:name="_Toc184369695"/>
      <w:r w:rsidRPr="00F201C0">
        <w:rPr>
          <w:rFonts w:eastAsia="Arial"/>
          <w:lang w:val="en-US"/>
        </w:rPr>
        <w:t xml:space="preserve">Other </w:t>
      </w:r>
      <w:r w:rsidR="00BE030A" w:rsidRPr="00F201C0">
        <w:rPr>
          <w:rFonts w:eastAsia="Arial"/>
          <w:lang w:val="en-US"/>
        </w:rPr>
        <w:t>homeowner</w:t>
      </w:r>
      <w:r w:rsidRPr="00F201C0">
        <w:t xml:space="preserve"> </w:t>
      </w:r>
      <w:r w:rsidRPr="00F201C0">
        <w:rPr>
          <w:rFonts w:eastAsia="Arial"/>
          <w:lang w:val="en-US"/>
        </w:rPr>
        <w:t>assistance</w:t>
      </w:r>
      <w:bookmarkEnd w:id="59"/>
    </w:p>
    <w:p w14:paraId="33B3C372" w14:textId="77777777" w:rsidR="002B4695" w:rsidRDefault="00E13F99" w:rsidP="00EB1B1F">
      <w:pPr>
        <w:spacing w:before="120" w:after="0" w:line="260" w:lineRule="exact"/>
      </w:pPr>
      <w:r w:rsidRPr="00B678FB">
        <w:t xml:space="preserve">The Territory Government has </w:t>
      </w:r>
      <w:r w:rsidR="00304548" w:rsidRPr="00B678FB">
        <w:t>several</w:t>
      </w:r>
      <w:r w:rsidRPr="00B678FB">
        <w:t xml:space="preserve"> schemes to assist </w:t>
      </w:r>
      <w:r w:rsidRPr="00EB1B1F">
        <w:t xml:space="preserve">home </w:t>
      </w:r>
      <w:r w:rsidRPr="00B678FB">
        <w:t>ownership, including loans for low to middle income earners. Further</w:t>
      </w:r>
      <w:r w:rsidRPr="005A463E">
        <w:t xml:space="preserve"> </w:t>
      </w:r>
      <w:r w:rsidRPr="00B678FB">
        <w:t xml:space="preserve">information on these schemes can be accessed on </w:t>
      </w:r>
      <w:r w:rsidRPr="00EB1B1F">
        <w:t xml:space="preserve">TRO's </w:t>
      </w:r>
      <w:r w:rsidRPr="00B678FB">
        <w:t>website at</w:t>
      </w:r>
      <w:r w:rsidR="00A2154C">
        <w:t xml:space="preserve"> </w:t>
      </w:r>
      <w:hyperlink r:id="rId31" w:history="1">
        <w:r w:rsidR="005E5B9F" w:rsidRPr="00304548">
          <w:rPr>
            <w:rStyle w:val="Hyperlink"/>
          </w:rPr>
          <w:t>nt.gov.au/property/home-owner-assistance</w:t>
        </w:r>
        <w:r w:rsidRPr="00304548">
          <w:rPr>
            <w:rStyle w:val="Hyperlink"/>
          </w:rPr>
          <w:t>.</w:t>
        </w:r>
      </w:hyperlink>
    </w:p>
    <w:p w14:paraId="125DB266" w14:textId="77777777" w:rsidR="002B4695" w:rsidRDefault="002B4695" w:rsidP="00077CF5">
      <w:pPr>
        <w:spacing w:before="120" w:after="0" w:line="260" w:lineRule="exact"/>
      </w:pPr>
      <w:r w:rsidRPr="00F02926">
        <w:t xml:space="preserve">If you plan to buy a house and land package in the Northern Territory, you may be eligible for an exemption on stamp duty. You can find more information on the </w:t>
      </w:r>
      <w:hyperlink r:id="rId32" w:history="1">
        <w:r w:rsidRPr="002B4695">
          <w:rPr>
            <w:rStyle w:val="Hyperlink"/>
          </w:rPr>
          <w:t>TRO website.</w:t>
        </w:r>
      </w:hyperlink>
      <w:r w:rsidRPr="00F02926">
        <w:t xml:space="preserve"> </w:t>
      </w:r>
    </w:p>
    <w:p w14:paraId="2F91BF8F" w14:textId="77777777" w:rsidR="002B4695" w:rsidRDefault="002B4695" w:rsidP="00EB1B1F">
      <w:pPr>
        <w:spacing w:before="120" w:after="0" w:line="260" w:lineRule="exact"/>
      </w:pPr>
      <w:r w:rsidRPr="00F02926">
        <w:t>Please note you cannot receive FreshStart if you have applied for or received the HomeGrown Territory Grant (First Home Owner Grant) for the same home.</w:t>
      </w:r>
    </w:p>
    <w:p w14:paraId="056E95E3" w14:textId="77777777" w:rsidR="00A412F5" w:rsidRDefault="00A412F5" w:rsidP="00A412F5">
      <w:pPr>
        <w:pStyle w:val="Heading1"/>
      </w:pPr>
      <w:bookmarkStart w:id="60" w:name="_Toc184369696"/>
      <w:r>
        <w:t>Further information including frequently asked questions:</w:t>
      </w:r>
      <w:bookmarkEnd w:id="60"/>
    </w:p>
    <w:p w14:paraId="7E78DD22" w14:textId="77777777" w:rsidR="00A412F5" w:rsidRDefault="00A412F5" w:rsidP="00A412F5">
      <w:r>
        <w:t xml:space="preserve">For further information about the eligibility criteria please visit the TRO website: </w:t>
      </w:r>
      <w:hyperlink r:id="rId33" w:history="1">
        <w:r w:rsidRPr="007A0358">
          <w:rPr>
            <w:rStyle w:val="Hyperlink"/>
          </w:rPr>
          <w:t>https://treasury.nt.gov.au/dtf/territory-revenue-office/homegrown-territory-guide-grants</w:t>
        </w:r>
      </w:hyperlink>
    </w:p>
    <w:p w14:paraId="7DC85FFA" w14:textId="77777777" w:rsidR="002B4695" w:rsidRPr="00EB1B1F" w:rsidRDefault="002B4695" w:rsidP="00EB1B1F">
      <w:pPr>
        <w:pStyle w:val="Heading1"/>
        <w:rPr>
          <w:rFonts w:eastAsia="Arial"/>
          <w:lang w:val="en-US"/>
        </w:rPr>
      </w:pPr>
      <w:bookmarkStart w:id="61" w:name="_Toc184369697"/>
      <w:r w:rsidRPr="00EB1B1F">
        <w:rPr>
          <w:rFonts w:eastAsia="Arial"/>
          <w:lang w:val="en-US"/>
        </w:rPr>
        <w:t>What if I don’t agree with your decision?</w:t>
      </w:r>
      <w:bookmarkEnd w:id="61"/>
      <w:r w:rsidRPr="00EB1B1F">
        <w:rPr>
          <w:rFonts w:eastAsia="Arial"/>
          <w:lang w:val="en-US"/>
        </w:rPr>
        <w:t xml:space="preserve"> </w:t>
      </w:r>
    </w:p>
    <w:p w14:paraId="0B16F921" w14:textId="77777777" w:rsidR="00E13F99" w:rsidRDefault="002B4695">
      <w:pPr>
        <w:spacing w:before="120" w:after="0" w:line="260" w:lineRule="exact"/>
        <w:rPr>
          <w:rFonts w:eastAsia="Arial"/>
          <w:lang w:val="en-US"/>
        </w:rPr>
      </w:pPr>
      <w:r w:rsidRPr="00F02926">
        <w:t>You may request a review if you do not agree with the decision. Any request for review should be lodged within 60 days of the date of the decision and include the reasons why you believe the decision is incorrect. Requests should focus on the facts as to why you consider the decision is incorrect.</w:t>
      </w:r>
      <w:bookmarkStart w:id="62" w:name="_Toc184113459"/>
      <w:bookmarkStart w:id="63" w:name="_Toc184117945"/>
      <w:bookmarkEnd w:id="62"/>
      <w:bookmarkEnd w:id="63"/>
    </w:p>
    <w:p w14:paraId="0B600B7B" w14:textId="77777777" w:rsidR="00083643" w:rsidRDefault="00083643" w:rsidP="00BF01B4">
      <w:pPr>
        <w:pStyle w:val="Heading1"/>
      </w:pPr>
      <w:bookmarkStart w:id="64" w:name="_Toc184369698"/>
      <w:r>
        <w:t>Contact details</w:t>
      </w:r>
      <w:bookmarkEnd w:id="64"/>
    </w:p>
    <w:p w14:paraId="7EA532C4" w14:textId="77777777" w:rsidR="00E13F99" w:rsidRDefault="00083643" w:rsidP="00083643">
      <w:r>
        <w:t>Territory Revenue Office</w:t>
      </w:r>
    </w:p>
    <w:p w14:paraId="2299752D" w14:textId="77777777" w:rsidR="00E13F99" w:rsidRDefault="00E13F99" w:rsidP="00E13F99">
      <w:r w:rsidRPr="00F201C0">
        <w:t>Level 14, Charles Da</w:t>
      </w:r>
      <w:r w:rsidR="00A2154C">
        <w:t>rwin Centre 19 The Mall, Darwin</w:t>
      </w:r>
      <w:r w:rsidR="00A2154C">
        <w:br/>
      </w:r>
      <w:r w:rsidRPr="00F201C0">
        <w:t xml:space="preserve">GPO Box </w:t>
      </w:r>
      <w:r w:rsidR="00083643">
        <w:t xml:space="preserve">1974 </w:t>
      </w:r>
      <w:r w:rsidRPr="00F201C0">
        <w:t xml:space="preserve">DARWIN NT </w:t>
      </w:r>
      <w:r>
        <w:t>0801</w:t>
      </w:r>
    </w:p>
    <w:p w14:paraId="74310F71" w14:textId="77777777" w:rsidR="00E13F99" w:rsidRPr="00F201C0" w:rsidRDefault="00E13F99" w:rsidP="00E13F99">
      <w:r w:rsidRPr="00F201C0">
        <w:t>Office hours: 9.00 am to 4.00 pm Monday to Friday</w:t>
      </w:r>
      <w:r>
        <w:t xml:space="preserve">, </w:t>
      </w:r>
      <w:r w:rsidRPr="00F201C0">
        <w:t xml:space="preserve">9.00 am to 2.00 pm the last </w:t>
      </w:r>
      <w:r w:rsidR="005E5B9F">
        <w:t>Wednesday</w:t>
      </w:r>
      <w:r w:rsidR="005E5B9F" w:rsidRPr="00F201C0">
        <w:t xml:space="preserve"> </w:t>
      </w:r>
      <w:r w:rsidRPr="00F201C0">
        <w:t>of each month</w:t>
      </w:r>
      <w:r w:rsidR="005E5B9F">
        <w:t>.</w:t>
      </w:r>
    </w:p>
    <w:p w14:paraId="192A68ED" w14:textId="77777777" w:rsidR="00B03BB8" w:rsidRDefault="00E13F99" w:rsidP="00E13F99">
      <w:pPr>
        <w:rPr>
          <w:rStyle w:val="Hyperlink"/>
        </w:rPr>
        <w:sectPr w:rsidR="00B03BB8" w:rsidSect="00A2257F">
          <w:footerReference w:type="default" r:id="rId34"/>
          <w:headerReference w:type="first" r:id="rId35"/>
          <w:pgSz w:w="11906" w:h="16838" w:code="9"/>
          <w:pgMar w:top="794" w:right="794" w:bottom="794" w:left="794" w:header="794" w:footer="794" w:gutter="0"/>
          <w:cols w:space="708"/>
          <w:docGrid w:linePitch="360"/>
        </w:sectPr>
      </w:pPr>
      <w:r w:rsidRPr="00F201C0">
        <w:t>Phone: 1300 305 353</w:t>
      </w:r>
      <w:r w:rsidR="00A2154C">
        <w:br/>
      </w:r>
      <w:r w:rsidRPr="00F201C0">
        <w:t xml:space="preserve">Email: </w:t>
      </w:r>
      <w:hyperlink r:id="rId36">
        <w:r w:rsidRPr="00F201C0">
          <w:rPr>
            <w:rStyle w:val="Hyperlink"/>
          </w:rPr>
          <w:t>NTRevenue@nt.gov.au</w:t>
        </w:r>
      </w:hyperlink>
      <w:r w:rsidR="00A2154C">
        <w:rPr>
          <w:rStyle w:val="Hyperlink"/>
        </w:rPr>
        <w:br/>
      </w:r>
      <w:r w:rsidRPr="00F201C0">
        <w:t xml:space="preserve">Website: </w:t>
      </w:r>
      <w:hyperlink r:id="rId37">
        <w:r w:rsidRPr="00F201C0">
          <w:rPr>
            <w:rStyle w:val="Hyperlink"/>
          </w:rPr>
          <w:t>www.revenue.nt.gov.au</w:t>
        </w:r>
      </w:hyperlink>
    </w:p>
    <w:p w14:paraId="0B07FDC7" w14:textId="77777777" w:rsidR="00B03BB8" w:rsidRDefault="00B03BB8" w:rsidP="00EB1B1F">
      <w:pPr>
        <w:pStyle w:val="Heading1"/>
        <w:numPr>
          <w:ilvl w:val="0"/>
          <w:numId w:val="0"/>
        </w:numPr>
        <w:spacing w:after="240"/>
        <w:ind w:left="431" w:hanging="431"/>
        <w:rPr>
          <w:rFonts w:eastAsia="Arial"/>
          <w:lang w:val="en-US"/>
        </w:rPr>
      </w:pPr>
      <w:bookmarkStart w:id="65" w:name="_Toc184369699"/>
      <w:r w:rsidRPr="00325940">
        <w:rPr>
          <w:rFonts w:eastAsia="Arial"/>
          <w:lang w:val="en-US"/>
        </w:rPr>
        <w:lastRenderedPageBreak/>
        <w:t>Application form</w:t>
      </w:r>
      <w:bookmarkEnd w:id="65"/>
    </w:p>
    <w:p w14:paraId="4C9F7F2D" w14:textId="77777777" w:rsidR="002B4695" w:rsidRPr="00EB1B1F" w:rsidRDefault="002B4695" w:rsidP="00EB1B1F">
      <w:pPr>
        <w:rPr>
          <w:lang w:val="en-US"/>
        </w:rPr>
      </w:pPr>
      <w:r>
        <w:rPr>
          <w:rFonts w:eastAsia="Arial"/>
          <w:noProof/>
          <w:lang w:eastAsia="zh-CN"/>
        </w:rPr>
        <mc:AlternateContent>
          <mc:Choice Requires="wps">
            <w:drawing>
              <wp:inline distT="0" distB="0" distL="0" distR="0" wp14:anchorId="3E3DE957" wp14:editId="682D82AC">
                <wp:extent cx="2094230" cy="1224000"/>
                <wp:effectExtent l="0" t="0" r="20320" b="14605"/>
                <wp:docPr id="1013733059" name="Text Box 1013733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122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1395C" w14:textId="77777777" w:rsidR="003160E1" w:rsidRPr="00573198" w:rsidRDefault="003160E1" w:rsidP="002B4695">
                            <w:pPr>
                              <w:spacing w:after="120"/>
                              <w:ind w:left="113"/>
                              <w:rPr>
                                <w:rStyle w:val="CommentReference"/>
                                <w:b/>
                              </w:rPr>
                            </w:pPr>
                            <w:r w:rsidRPr="00573198">
                              <w:rPr>
                                <w:rStyle w:val="CommentReference"/>
                                <w:b/>
                              </w:rPr>
                              <w:t>Office use only</w:t>
                            </w:r>
                          </w:p>
                          <w:p w14:paraId="22228871" w14:textId="77777777" w:rsidR="003160E1" w:rsidRPr="00573198" w:rsidRDefault="003160E1" w:rsidP="002B4695">
                            <w:pPr>
                              <w:spacing w:after="120"/>
                              <w:ind w:left="113"/>
                              <w:rPr>
                                <w:rStyle w:val="CommentReference"/>
                              </w:rPr>
                            </w:pPr>
                            <w:r w:rsidRPr="00573198">
                              <w:rPr>
                                <w:rStyle w:val="CommentReference"/>
                              </w:rPr>
                              <w:t>UIN</w:t>
                            </w:r>
                            <w:r>
                              <w:rPr>
                                <w:rStyle w:val="CommentReference"/>
                              </w:rPr>
                              <w:t>:</w:t>
                            </w:r>
                          </w:p>
                          <w:p w14:paraId="21D92102" w14:textId="77777777" w:rsidR="003160E1" w:rsidRDefault="003160E1" w:rsidP="002B4695">
                            <w:pPr>
                              <w:spacing w:after="120"/>
                              <w:ind w:left="113" w:right="1564"/>
                              <w:rPr>
                                <w:rStyle w:val="CommentReference"/>
                              </w:rPr>
                            </w:pPr>
                            <w:r>
                              <w:rPr>
                                <w:rStyle w:val="CommentReference"/>
                              </w:rPr>
                              <w:t>Application reference:</w:t>
                            </w:r>
                          </w:p>
                          <w:p w14:paraId="21D407EB" w14:textId="77777777" w:rsidR="003160E1" w:rsidRDefault="003160E1" w:rsidP="002B4695">
                            <w:pPr>
                              <w:spacing w:after="120"/>
                              <w:ind w:left="113" w:right="-401"/>
                              <w:rPr>
                                <w:rStyle w:val="CommentReference"/>
                              </w:rPr>
                            </w:pPr>
                            <w:r w:rsidRPr="00573198">
                              <w:rPr>
                                <w:rStyle w:val="CommentReference"/>
                              </w:rPr>
                              <w:t>Application received by</w:t>
                            </w:r>
                            <w:r>
                              <w:rPr>
                                <w:rStyle w:val="CommentReference"/>
                              </w:rPr>
                              <w:t>:</w:t>
                            </w:r>
                          </w:p>
                          <w:p w14:paraId="5E409311" w14:textId="77777777" w:rsidR="003160E1" w:rsidRDefault="003160E1" w:rsidP="002B4695">
                            <w:pPr>
                              <w:spacing w:after="120"/>
                              <w:ind w:left="113" w:right="-401"/>
                              <w:rPr>
                                <w:sz w:val="16"/>
                              </w:rPr>
                            </w:pPr>
                            <w:r>
                              <w:rPr>
                                <w:sz w:val="16"/>
                              </w:rPr>
                              <w:t>Date lodged:</w:t>
                            </w:r>
                          </w:p>
                        </w:txbxContent>
                      </wps:txbx>
                      <wps:bodyPr rot="0" vert="horz" wrap="square" lIns="36000" tIns="36000" rIns="36000" bIns="36000" anchor="t" anchorCtr="0" upright="1">
                        <a:noAutofit/>
                      </wps:bodyPr>
                    </wps:wsp>
                  </a:graphicData>
                </a:graphic>
              </wp:inline>
            </w:drawing>
          </mc:Choice>
          <mc:Fallback>
            <w:pict>
              <v:shapetype w14:anchorId="3E3DE957" id="_x0000_t202" coordsize="21600,21600" o:spt="202" path="m,l,21600r21600,l21600,xe">
                <v:stroke joinstyle="miter"/>
                <v:path gradientshapeok="t" o:connecttype="rect"/>
              </v:shapetype>
              <v:shape id="Text Box 1013733059" o:spid="_x0000_s1026" type="#_x0000_t202" style="width:164.9pt;height:9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" filled="f" strokeweight=".5pt">
                <v:textbox inset="1mm,1mm,1mm,1mm">
                  <w:txbxContent>
                    <w:p w14:paraId="76A1395C" w14:textId="77777777" w:rsidR="003160E1" w:rsidRPr="00573198" w:rsidRDefault="003160E1" w:rsidP="002B4695">
                      <w:pPr>
                        <w:spacing w:after="120"/>
                        <w:ind w:left="113"/>
                        <w:rPr>
                          <w:rStyle w:val="CommentReference"/>
                          <w:b/>
                        </w:rPr>
                      </w:pPr>
                      <w:r w:rsidRPr="00573198">
                        <w:rPr>
                          <w:rStyle w:val="CommentReference"/>
                          <w:b/>
                        </w:rPr>
                        <w:t>Office use only</w:t>
                      </w:r>
                    </w:p>
                    <w:p w14:paraId="22228871" w14:textId="77777777" w:rsidR="003160E1" w:rsidRPr="00573198" w:rsidRDefault="003160E1" w:rsidP="002B4695">
                      <w:pPr>
                        <w:spacing w:after="120"/>
                        <w:ind w:left="113"/>
                        <w:rPr>
                          <w:rStyle w:val="CommentReference"/>
                        </w:rPr>
                      </w:pPr>
                      <w:r w:rsidRPr="00573198">
                        <w:rPr>
                          <w:rStyle w:val="CommentReference"/>
                        </w:rPr>
                        <w:t>UIN</w:t>
                      </w:r>
                      <w:r>
                        <w:rPr>
                          <w:rStyle w:val="CommentReference"/>
                        </w:rPr>
                        <w:t>:</w:t>
                      </w:r>
                    </w:p>
                    <w:p w14:paraId="21D92102" w14:textId="77777777" w:rsidR="003160E1" w:rsidRDefault="003160E1" w:rsidP="002B4695">
                      <w:pPr>
                        <w:spacing w:after="120"/>
                        <w:ind w:left="113" w:right="1564"/>
                        <w:rPr>
                          <w:rStyle w:val="CommentReference"/>
                        </w:rPr>
                      </w:pPr>
                      <w:r>
                        <w:rPr>
                          <w:rStyle w:val="CommentReference"/>
                        </w:rPr>
                        <w:t>Application reference:</w:t>
                      </w:r>
                    </w:p>
                    <w:p w14:paraId="21D407EB" w14:textId="77777777" w:rsidR="003160E1" w:rsidRDefault="003160E1" w:rsidP="002B4695">
                      <w:pPr>
                        <w:spacing w:after="120"/>
                        <w:ind w:left="113" w:right="-401"/>
                        <w:rPr>
                          <w:rStyle w:val="CommentReference"/>
                        </w:rPr>
                      </w:pPr>
                      <w:r w:rsidRPr="00573198">
                        <w:rPr>
                          <w:rStyle w:val="CommentReference"/>
                        </w:rPr>
                        <w:t>Application received by</w:t>
                      </w:r>
                      <w:r>
                        <w:rPr>
                          <w:rStyle w:val="CommentReference"/>
                        </w:rPr>
                        <w:t>:</w:t>
                      </w:r>
                    </w:p>
                    <w:p w14:paraId="5E409311" w14:textId="77777777" w:rsidR="003160E1" w:rsidRDefault="003160E1" w:rsidP="002B4695">
                      <w:pPr>
                        <w:spacing w:after="120"/>
                        <w:ind w:left="113" w:right="-401"/>
                        <w:rPr>
                          <w:sz w:val="16"/>
                        </w:rPr>
                      </w:pPr>
                      <w:r>
                        <w:rPr>
                          <w:sz w:val="16"/>
                        </w:rPr>
                        <w:t>Date lodged:</w:t>
                      </w:r>
                    </w:p>
                  </w:txbxContent>
                </v:textbox>
                <w10:anchorlock/>
              </v:shape>
            </w:pict>
          </mc:Fallback>
        </mc:AlternateContent>
      </w:r>
    </w:p>
    <w:tbl>
      <w:tblPr>
        <w:tblStyle w:val="TableGridLight"/>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Note"/>
      </w:tblPr>
      <w:tblGrid>
        <w:gridCol w:w="10308"/>
      </w:tblGrid>
      <w:tr w:rsidR="00B03BB8" w:rsidRPr="008C7DCD" w14:paraId="58BB3C0B" w14:textId="77777777" w:rsidTr="00EB1B1F">
        <w:trPr>
          <w:trHeight w:val="20"/>
          <w:tblHeader/>
        </w:trPr>
        <w:tc>
          <w:tcPr>
            <w:tcW w:w="5000" w:type="pct"/>
            <w:tcBorders>
              <w:bottom w:val="single" w:sz="4" w:space="0" w:color="auto"/>
            </w:tcBorders>
            <w:shd w:val="clear" w:color="auto" w:fill="F2F2F2" w:themeFill="background1" w:themeFillShade="F2"/>
            <w:tcMar>
              <w:top w:w="85" w:type="dxa"/>
              <w:left w:w="85" w:type="dxa"/>
              <w:bottom w:w="85" w:type="dxa"/>
              <w:right w:w="85" w:type="dxa"/>
            </w:tcMar>
          </w:tcPr>
          <w:p w14:paraId="1DDED0EB" w14:textId="77777777" w:rsidR="00B03BB8" w:rsidRPr="00C34739" w:rsidRDefault="00B03BB8" w:rsidP="00A2257F">
            <w:pPr>
              <w:spacing w:before="40" w:after="40"/>
              <w:rPr>
                <w:b/>
                <w:bCs/>
              </w:rPr>
            </w:pPr>
            <w:r w:rsidRPr="00C34739">
              <w:rPr>
                <w:b/>
                <w:bCs/>
              </w:rPr>
              <w:t>Note:</w:t>
            </w:r>
          </w:p>
          <w:p w14:paraId="08018C9C" w14:textId="77777777" w:rsidR="00B03BB8" w:rsidRPr="00C34739" w:rsidRDefault="00B03BB8" w:rsidP="00A2257F">
            <w:pPr>
              <w:pStyle w:val="Tablebulletlistlevel1"/>
              <w:spacing w:before="40" w:after="40"/>
            </w:pPr>
            <w:r w:rsidRPr="002D1ADD">
              <w:t xml:space="preserve">This form </w:t>
            </w:r>
            <w:r>
              <w:t>should</w:t>
            </w:r>
            <w:r w:rsidRPr="002D1ADD">
              <w:t xml:space="preserve"> be used for applications lodged on or after </w:t>
            </w:r>
            <w:r>
              <w:t xml:space="preserve">1 </w:t>
            </w:r>
            <w:r w:rsidR="005E5B9F">
              <w:t xml:space="preserve">October </w:t>
            </w:r>
            <w:r>
              <w:t>202</w:t>
            </w:r>
            <w:r w:rsidR="005E5B9F">
              <w:t>4</w:t>
            </w:r>
          </w:p>
          <w:p w14:paraId="3E7BE9DB" w14:textId="77777777" w:rsidR="00B03BB8" w:rsidRPr="00C34739" w:rsidRDefault="00B03BB8" w:rsidP="00A2257F">
            <w:pPr>
              <w:pStyle w:val="Tablebulletlistlevel1"/>
              <w:spacing w:before="40" w:after="40"/>
            </w:pPr>
            <w:r w:rsidRPr="002D1ADD">
              <w:t>Read the Guide before completing the application. Phrases and words in blue are explained in Section</w:t>
            </w:r>
            <w:r w:rsidR="00B244CE">
              <w:t> </w:t>
            </w:r>
            <w:r w:rsidRPr="002D1ADD">
              <w:t xml:space="preserve">2 of the Guide. If further clarification is required, please contact </w:t>
            </w:r>
            <w:r w:rsidRPr="00793D8F">
              <w:rPr>
                <w:color w:val="093E60" w:themeColor="accent2" w:themeShade="80"/>
              </w:rPr>
              <w:t>TRO</w:t>
            </w:r>
            <w:r w:rsidRPr="002D1ADD">
              <w:t>.</w:t>
            </w:r>
          </w:p>
          <w:p w14:paraId="32C73E57" w14:textId="77777777" w:rsidR="00B03BB8" w:rsidRPr="00C34739" w:rsidRDefault="00B03BB8" w:rsidP="00A2257F">
            <w:pPr>
              <w:pStyle w:val="Tablebulletlistlevel1"/>
              <w:spacing w:before="40" w:after="40"/>
            </w:pPr>
            <w:r w:rsidRPr="002D1ADD">
              <w:t>This application will not be considered unless fully completed, signed, and all required supporting evidence is lodged.</w:t>
            </w:r>
          </w:p>
          <w:p w14:paraId="20AF69E5" w14:textId="77777777" w:rsidR="00B03BB8" w:rsidRPr="00C34739" w:rsidRDefault="00B03BB8" w:rsidP="00A2257F">
            <w:pPr>
              <w:pStyle w:val="Tablebulletlistlevel1"/>
              <w:spacing w:before="40" w:after="40"/>
            </w:pPr>
            <w:r w:rsidRPr="002D1ADD">
              <w:t>Applications must be lodged within 12 months of the completion of the eligible transaction.</w:t>
            </w:r>
          </w:p>
          <w:p w14:paraId="047E4B50" w14:textId="77777777" w:rsidR="00B03BB8" w:rsidRPr="00C34739" w:rsidRDefault="00B03BB8" w:rsidP="00A2257F">
            <w:pPr>
              <w:pStyle w:val="Tablebulletlistlevel1"/>
              <w:spacing w:before="40" w:after="40"/>
            </w:pPr>
            <w:r w:rsidRPr="002D1ADD">
              <w:t>There are significant penalties for making a misleading statement.</w:t>
            </w:r>
          </w:p>
          <w:p w14:paraId="7C1BFCB9" w14:textId="77777777" w:rsidR="00B03BB8" w:rsidRPr="008C7DCD" w:rsidRDefault="00B03BB8" w:rsidP="00A2257F">
            <w:pPr>
              <w:pStyle w:val="Tablebulletlistlevel1"/>
              <w:spacing w:before="40" w:after="40"/>
            </w:pPr>
            <w:r w:rsidRPr="002D1ADD">
              <w:t>Please answer all questions and tick the appropriate boxes.</w:t>
            </w:r>
          </w:p>
        </w:tc>
      </w:tr>
      <w:tr w:rsidR="00B03BB8" w:rsidRPr="008C7DCD" w14:paraId="41179CB9" w14:textId="77777777" w:rsidTr="00A2257F">
        <w:trPr>
          <w:trHeight w:val="20"/>
          <w:tblHeader/>
        </w:trPr>
        <w:tc>
          <w:tcPr>
            <w:tcW w:w="5000" w:type="pct"/>
            <w:tcBorders>
              <w:top w:val="single" w:sz="4" w:space="0" w:color="auto"/>
              <w:left w:val="nil"/>
              <w:bottom w:val="single" w:sz="4" w:space="0" w:color="auto"/>
              <w:right w:val="nil"/>
            </w:tcBorders>
            <w:shd w:val="clear" w:color="auto" w:fill="auto"/>
            <w:tcMar>
              <w:top w:w="85" w:type="dxa"/>
              <w:left w:w="85" w:type="dxa"/>
              <w:bottom w:w="85" w:type="dxa"/>
              <w:right w:w="85" w:type="dxa"/>
            </w:tcMar>
          </w:tcPr>
          <w:p w14:paraId="21FB4F22" w14:textId="77777777" w:rsidR="00B03BB8" w:rsidRPr="00C34739" w:rsidRDefault="00B03BB8" w:rsidP="00A2257F">
            <w:pPr>
              <w:rPr>
                <w:b/>
                <w:bCs/>
              </w:rPr>
            </w:pPr>
          </w:p>
        </w:tc>
      </w:tr>
      <w:tr w:rsidR="00B03BB8" w:rsidRPr="008C7DCD" w14:paraId="136556A6" w14:textId="77777777" w:rsidTr="00EB1B1F">
        <w:trPr>
          <w:trHeight w:val="20"/>
          <w:tblHeader/>
        </w:trPr>
        <w:tc>
          <w:tcPr>
            <w:tcW w:w="5000" w:type="pct"/>
            <w:tcBorders>
              <w:top w:val="single" w:sz="4" w:space="0" w:color="auto"/>
            </w:tcBorders>
            <w:shd w:val="clear" w:color="auto" w:fill="F2F2F2" w:themeFill="background1" w:themeFillShade="F2"/>
            <w:tcMar>
              <w:top w:w="85" w:type="dxa"/>
              <w:left w:w="85" w:type="dxa"/>
              <w:bottom w:w="85" w:type="dxa"/>
              <w:right w:w="85" w:type="dxa"/>
            </w:tcMar>
          </w:tcPr>
          <w:p w14:paraId="41E44916" w14:textId="77777777" w:rsidR="00B03BB8" w:rsidRPr="00C34739" w:rsidRDefault="00B03BB8" w:rsidP="00A2257F">
            <w:pPr>
              <w:spacing w:before="40" w:after="40"/>
              <w:rPr>
                <w:b/>
                <w:bCs/>
                <w:lang w:val="en-US"/>
              </w:rPr>
            </w:pPr>
            <w:r w:rsidRPr="00C34739">
              <w:rPr>
                <w:b/>
                <w:bCs/>
                <w:lang w:val="en-US"/>
              </w:rPr>
              <w:t>Privacy statement</w:t>
            </w:r>
          </w:p>
          <w:p w14:paraId="6DD4AFB3" w14:textId="77777777" w:rsidR="00B03BB8" w:rsidRPr="00C34739" w:rsidRDefault="00B03BB8" w:rsidP="00A2257F">
            <w:pPr>
              <w:spacing w:before="40" w:after="40"/>
              <w:rPr>
                <w:b/>
                <w:bCs/>
              </w:rPr>
            </w:pPr>
            <w:r w:rsidRPr="00D1027C">
              <w:t xml:space="preserve">The information in this form is required by </w:t>
            </w:r>
            <w:r w:rsidRPr="00793D8F">
              <w:rPr>
                <w:color w:val="093E60" w:themeColor="accent2" w:themeShade="80"/>
                <w:lang w:val="en-US"/>
              </w:rPr>
              <w:t>TRO</w:t>
            </w:r>
            <w:r w:rsidRPr="00793D8F">
              <w:rPr>
                <w:i/>
                <w:color w:val="093E60" w:themeColor="accent2" w:themeShade="80"/>
                <w:lang w:val="en-US"/>
              </w:rPr>
              <w:t xml:space="preserve"> </w:t>
            </w:r>
            <w:r w:rsidRPr="00D1027C">
              <w:t xml:space="preserve">to determine </w:t>
            </w:r>
            <w:r w:rsidR="005E5B9F" w:rsidRPr="00D1027C">
              <w:t>whether</w:t>
            </w:r>
            <w:r w:rsidRPr="00D1027C">
              <w:t xml:space="preserve"> you meet the criteria for the payment of the </w:t>
            </w:r>
            <w:r w:rsidR="000A7B2C">
              <w:rPr>
                <w:color w:val="093E60" w:themeColor="accent2" w:themeShade="80"/>
                <w:lang w:val="en-US"/>
              </w:rPr>
              <w:t>FreshStart</w:t>
            </w:r>
            <w:r w:rsidRPr="00D1027C">
              <w:t xml:space="preserve">. Any information provided is on a voluntary basis and is needed to process the application for the </w:t>
            </w:r>
            <w:r w:rsidR="000A7B2C">
              <w:rPr>
                <w:color w:val="093E60" w:themeColor="accent2" w:themeShade="80"/>
                <w:lang w:val="en-US"/>
              </w:rPr>
              <w:t>FreshStart</w:t>
            </w:r>
            <w:r w:rsidRPr="00D1027C">
              <w:t xml:space="preserve">. The information provided may be disclosed to third parties with your consent or as required or permitted by law. It will also be stored on the First Home Owner Grant scheme national database and the application will be retained by either </w:t>
            </w:r>
            <w:r w:rsidRPr="00793D8F">
              <w:rPr>
                <w:color w:val="093E60" w:themeColor="accent2" w:themeShade="80"/>
                <w:lang w:val="en-US"/>
              </w:rPr>
              <w:t>TRO</w:t>
            </w:r>
            <w:r w:rsidRPr="00793D8F">
              <w:rPr>
                <w:i/>
                <w:color w:val="093E60" w:themeColor="accent2" w:themeShade="80"/>
                <w:lang w:val="en-US"/>
              </w:rPr>
              <w:t xml:space="preserve"> </w:t>
            </w:r>
            <w:r w:rsidRPr="00D1027C">
              <w:t xml:space="preserve">or the </w:t>
            </w:r>
            <w:r w:rsidR="00585CE8">
              <w:t>financial institution</w:t>
            </w:r>
            <w:r w:rsidRPr="00D1027C">
              <w:t xml:space="preserve">. You have the right to access and correct this information by contacting </w:t>
            </w:r>
            <w:r w:rsidRPr="00793D8F">
              <w:rPr>
                <w:color w:val="093E60" w:themeColor="accent2" w:themeShade="80"/>
                <w:lang w:val="en-US"/>
              </w:rPr>
              <w:t>TRO</w:t>
            </w:r>
            <w:r w:rsidRPr="00D1027C">
              <w:t>.</w:t>
            </w:r>
          </w:p>
        </w:tc>
      </w:tr>
    </w:tbl>
    <w:p w14:paraId="31B9D215" w14:textId="77777777" w:rsidR="00B03BB8" w:rsidRPr="00B03BB8" w:rsidRDefault="00B03BB8" w:rsidP="00B03BB8">
      <w:pPr>
        <w:pStyle w:val="ListBullet"/>
        <w:numPr>
          <w:ilvl w:val="0"/>
          <w:numId w:val="0"/>
        </w:numPr>
        <w:spacing w:after="0"/>
        <w:rPr>
          <w:sz w:val="2"/>
          <w:szCs w:val="2"/>
        </w:rPr>
      </w:pPr>
    </w:p>
    <w:p w14:paraId="40BD36D0" w14:textId="77777777" w:rsidR="001C1F07" w:rsidRDefault="001C1F07">
      <w:pPr>
        <w:rPr>
          <w:rFonts w:asciiTheme="majorHAnsi" w:eastAsiaTheme="majorEastAsia" w:hAnsiTheme="majorHAnsi" w:cstheme="majorBidi"/>
          <w:bCs/>
          <w:iCs/>
          <w:color w:val="454347"/>
          <w:sz w:val="32"/>
          <w:szCs w:val="32"/>
        </w:rPr>
      </w:pPr>
      <w:r>
        <w:br w:type="page"/>
      </w:r>
    </w:p>
    <w:p w14:paraId="35EC9278" w14:textId="77777777" w:rsidR="00B03BB8" w:rsidRPr="00567DF5" w:rsidRDefault="00B03BB8" w:rsidP="00B03BB8">
      <w:pPr>
        <w:pStyle w:val="Heading2"/>
        <w:numPr>
          <w:ilvl w:val="0"/>
          <w:numId w:val="0"/>
        </w:numPr>
        <w:ind w:left="576" w:hanging="576"/>
      </w:pPr>
      <w:bookmarkStart w:id="66" w:name="_Toc184369700"/>
      <w:r w:rsidRPr="00567DF5">
        <w:lastRenderedPageBreak/>
        <w:t>Section 1: Eligibility criteria</w:t>
      </w:r>
      <w:bookmarkEnd w:id="66"/>
    </w:p>
    <w:p w14:paraId="4FBBD551" w14:textId="77777777" w:rsidR="00B03BB8" w:rsidRPr="00183DEF" w:rsidRDefault="00B03BB8" w:rsidP="00B03BB8">
      <w:pPr>
        <w:pStyle w:val="ListBullet"/>
        <w:ind w:left="357" w:hanging="357"/>
        <w:rPr>
          <w:lang w:val="en-US"/>
        </w:rPr>
      </w:pPr>
      <w:r w:rsidRPr="00183DEF">
        <w:rPr>
          <w:lang w:val="en-US"/>
        </w:rPr>
        <w:t>Eligibility</w:t>
      </w:r>
      <w:r w:rsidRPr="00183DEF">
        <w:rPr>
          <w:spacing w:val="-4"/>
          <w:lang w:val="en-US"/>
        </w:rPr>
        <w:t xml:space="preserve"> </w:t>
      </w:r>
      <w:r w:rsidRPr="00183DEF">
        <w:rPr>
          <w:lang w:val="en-US"/>
        </w:rPr>
        <w:t>is</w:t>
      </w:r>
      <w:r w:rsidRPr="00B678FB">
        <w:t xml:space="preserve"> </w:t>
      </w:r>
      <w:r w:rsidRPr="00183DEF">
        <w:rPr>
          <w:lang w:val="en-US"/>
        </w:rPr>
        <w:t>determined</w:t>
      </w:r>
      <w:r w:rsidRPr="00B678FB">
        <w:t xml:space="preserve"> </w:t>
      </w:r>
      <w:r w:rsidRPr="00183DEF">
        <w:rPr>
          <w:lang w:val="en-US"/>
        </w:rPr>
        <w:t>at</w:t>
      </w:r>
      <w:r w:rsidRPr="00B678FB">
        <w:t xml:space="preserve"> </w:t>
      </w:r>
      <w:r w:rsidRPr="00183DEF">
        <w:rPr>
          <w:lang w:val="en-US"/>
        </w:rPr>
        <w:t>the</w:t>
      </w:r>
      <w:r w:rsidRPr="00183DEF">
        <w:rPr>
          <w:spacing w:val="-4"/>
          <w:lang w:val="en-US"/>
        </w:rPr>
        <w:t xml:space="preserve"> </w:t>
      </w:r>
      <w:r w:rsidRPr="00793D8F">
        <w:rPr>
          <w:color w:val="093E60" w:themeColor="accent2" w:themeShade="80"/>
          <w:lang w:val="en-US"/>
        </w:rPr>
        <w:t>commencement</w:t>
      </w:r>
      <w:r w:rsidRPr="00793D8F">
        <w:rPr>
          <w:color w:val="093E60" w:themeColor="accent2" w:themeShade="80"/>
          <w:spacing w:val="-4"/>
          <w:lang w:val="en-US"/>
        </w:rPr>
        <w:t xml:space="preserve"> </w:t>
      </w:r>
      <w:r w:rsidRPr="00793D8F">
        <w:rPr>
          <w:color w:val="093E60" w:themeColor="accent2" w:themeShade="80"/>
          <w:lang w:val="en-US"/>
        </w:rPr>
        <w:t>date</w:t>
      </w:r>
      <w:r w:rsidRPr="00793D8F">
        <w:rPr>
          <w:color w:val="093E60" w:themeColor="accent2" w:themeShade="80"/>
          <w:spacing w:val="-3"/>
          <w:lang w:val="en-US"/>
        </w:rPr>
        <w:t xml:space="preserve"> </w:t>
      </w:r>
      <w:r w:rsidRPr="00793D8F">
        <w:rPr>
          <w:color w:val="093E60" w:themeColor="accent2" w:themeShade="80"/>
          <w:lang w:val="en-US"/>
        </w:rPr>
        <w:t>of</w:t>
      </w:r>
      <w:r w:rsidRPr="00793D8F">
        <w:rPr>
          <w:color w:val="093E60" w:themeColor="accent2" w:themeShade="80"/>
          <w:spacing w:val="-3"/>
          <w:lang w:val="en-US"/>
        </w:rPr>
        <w:t xml:space="preserve"> </w:t>
      </w:r>
      <w:r w:rsidRPr="00793D8F">
        <w:rPr>
          <w:color w:val="093E60" w:themeColor="accent2" w:themeShade="80"/>
          <w:lang w:val="en-US"/>
        </w:rPr>
        <w:t>the</w:t>
      </w:r>
      <w:r w:rsidRPr="00793D8F">
        <w:rPr>
          <w:color w:val="093E60" w:themeColor="accent2" w:themeShade="80"/>
          <w:spacing w:val="-3"/>
          <w:lang w:val="en-US"/>
        </w:rPr>
        <w:t xml:space="preserve"> </w:t>
      </w:r>
      <w:r w:rsidRPr="00793D8F">
        <w:rPr>
          <w:color w:val="093E60" w:themeColor="accent2" w:themeShade="80"/>
          <w:lang w:val="en-US"/>
        </w:rPr>
        <w:t>eligible</w:t>
      </w:r>
      <w:r w:rsidRPr="00793D8F">
        <w:rPr>
          <w:color w:val="093E60" w:themeColor="accent2" w:themeShade="80"/>
          <w:spacing w:val="-3"/>
          <w:lang w:val="en-US"/>
        </w:rPr>
        <w:t xml:space="preserve"> </w:t>
      </w:r>
      <w:r w:rsidRPr="00793D8F">
        <w:rPr>
          <w:color w:val="093E60" w:themeColor="accent2" w:themeShade="80"/>
          <w:lang w:val="en-US"/>
        </w:rPr>
        <w:t>transaction</w:t>
      </w:r>
      <w:r w:rsidRPr="00183DEF">
        <w:rPr>
          <w:lang w:val="en-US"/>
        </w:rPr>
        <w:t>,</w:t>
      </w:r>
      <w:r w:rsidRPr="00B678FB">
        <w:t xml:space="preserve"> </w:t>
      </w:r>
      <w:r w:rsidRPr="00183DEF">
        <w:rPr>
          <w:lang w:val="en-US"/>
        </w:rPr>
        <w:t>unless</w:t>
      </w:r>
      <w:r w:rsidRPr="00B678FB">
        <w:t xml:space="preserve"> </w:t>
      </w:r>
      <w:r w:rsidRPr="00183DEF">
        <w:rPr>
          <w:lang w:val="en-US"/>
        </w:rPr>
        <w:t>otherwise</w:t>
      </w:r>
      <w:r w:rsidRPr="00B678FB">
        <w:t xml:space="preserve"> </w:t>
      </w:r>
      <w:r w:rsidRPr="00183DEF">
        <w:rPr>
          <w:lang w:val="en-US"/>
        </w:rPr>
        <w:t>stated.</w:t>
      </w:r>
    </w:p>
    <w:p w14:paraId="73F36874" w14:textId="05CD3794" w:rsidR="00B03BB8" w:rsidRPr="00183DEF" w:rsidRDefault="00B03BB8" w:rsidP="00B03BB8">
      <w:pPr>
        <w:pStyle w:val="ListBullet"/>
        <w:ind w:left="357" w:hanging="357"/>
        <w:rPr>
          <w:lang w:val="en-US"/>
        </w:rPr>
      </w:pPr>
      <w:r w:rsidRPr="00183DEF">
        <w:rPr>
          <w:lang w:val="en-US"/>
        </w:rPr>
        <w:t>All</w:t>
      </w:r>
      <w:r w:rsidRPr="00183DEF">
        <w:rPr>
          <w:spacing w:val="-5"/>
          <w:lang w:val="en-US"/>
        </w:rPr>
        <w:t xml:space="preserve"> </w:t>
      </w:r>
      <w:r w:rsidRPr="00793D8F">
        <w:rPr>
          <w:color w:val="093E60" w:themeColor="accent2" w:themeShade="80"/>
          <w:lang w:val="en-US"/>
        </w:rPr>
        <w:t>applicants</w:t>
      </w:r>
      <w:r w:rsidRPr="00793D8F">
        <w:rPr>
          <w:i/>
          <w:color w:val="093E60" w:themeColor="accent2" w:themeShade="80"/>
          <w:spacing w:val="-4"/>
          <w:lang w:val="en-US"/>
        </w:rPr>
        <w:t xml:space="preserve"> </w:t>
      </w:r>
      <w:r w:rsidRPr="00183DEF">
        <w:rPr>
          <w:lang w:val="en-US"/>
        </w:rPr>
        <w:t>must</w:t>
      </w:r>
      <w:r w:rsidRPr="00183DEF">
        <w:rPr>
          <w:spacing w:val="-4"/>
          <w:lang w:val="en-US"/>
        </w:rPr>
        <w:t xml:space="preserve"> </w:t>
      </w:r>
      <w:r w:rsidRPr="00183DEF">
        <w:rPr>
          <w:lang w:val="en-US"/>
        </w:rPr>
        <w:t>be</w:t>
      </w:r>
      <w:r w:rsidRPr="00183DEF">
        <w:rPr>
          <w:spacing w:val="-4"/>
          <w:lang w:val="en-US"/>
        </w:rPr>
        <w:t xml:space="preserve"> </w:t>
      </w:r>
      <w:r w:rsidRPr="00183DEF">
        <w:rPr>
          <w:lang w:val="en-US"/>
        </w:rPr>
        <w:t>considered</w:t>
      </w:r>
      <w:r w:rsidRPr="00183DEF">
        <w:rPr>
          <w:spacing w:val="-5"/>
          <w:lang w:val="en-US"/>
        </w:rPr>
        <w:t xml:space="preserve"> </w:t>
      </w:r>
      <w:r w:rsidRPr="00183DEF">
        <w:rPr>
          <w:lang w:val="en-US"/>
        </w:rPr>
        <w:t>when</w:t>
      </w:r>
      <w:r w:rsidRPr="00183DEF">
        <w:rPr>
          <w:spacing w:val="-4"/>
          <w:lang w:val="en-US"/>
        </w:rPr>
        <w:t xml:space="preserve"> </w:t>
      </w:r>
      <w:r w:rsidRPr="00183DEF">
        <w:rPr>
          <w:lang w:val="en-US"/>
        </w:rPr>
        <w:t>answering</w:t>
      </w:r>
      <w:r w:rsidRPr="00183DEF">
        <w:rPr>
          <w:spacing w:val="-4"/>
          <w:lang w:val="en-US"/>
        </w:rPr>
        <w:t xml:space="preserve"> </w:t>
      </w:r>
      <w:r w:rsidRPr="00183DEF">
        <w:rPr>
          <w:lang w:val="en-US"/>
        </w:rPr>
        <w:t>the</w:t>
      </w:r>
      <w:r w:rsidRPr="00183DEF">
        <w:rPr>
          <w:spacing w:val="-5"/>
          <w:lang w:val="en-US"/>
        </w:rPr>
        <w:t xml:space="preserve"> </w:t>
      </w:r>
      <w:r w:rsidRPr="00183DEF">
        <w:rPr>
          <w:lang w:val="en-US"/>
        </w:rPr>
        <w:t>eligibility</w:t>
      </w:r>
      <w:r w:rsidRPr="00183DEF">
        <w:rPr>
          <w:spacing w:val="-4"/>
          <w:lang w:val="en-US"/>
        </w:rPr>
        <w:t xml:space="preserve"> </w:t>
      </w:r>
      <w:r w:rsidRPr="00183DEF">
        <w:rPr>
          <w:lang w:val="en-US"/>
        </w:rPr>
        <w:t>questions.</w:t>
      </w:r>
    </w:p>
    <w:p w14:paraId="5BFB16C9" w14:textId="3CCBEF77" w:rsidR="00B03BB8" w:rsidRDefault="00B03BB8" w:rsidP="00B03BB8">
      <w:pPr>
        <w:pStyle w:val="ListBullet"/>
        <w:ind w:left="357" w:hanging="357"/>
        <w:rPr>
          <w:lang w:val="en-US"/>
        </w:rPr>
      </w:pPr>
      <w:r w:rsidRPr="00183DEF">
        <w:rPr>
          <w:lang w:val="en-US"/>
        </w:rPr>
        <w:t xml:space="preserve">Eligibility criteria </w:t>
      </w:r>
      <w:r w:rsidR="00EB762D">
        <w:rPr>
          <w:lang w:val="en-US"/>
        </w:rPr>
        <w:t>3</w:t>
      </w:r>
      <w:r w:rsidRPr="00183DEF">
        <w:rPr>
          <w:lang w:val="en-US"/>
        </w:rPr>
        <w:t xml:space="preserve"> and </w:t>
      </w:r>
      <w:r w:rsidR="00EB762D">
        <w:rPr>
          <w:lang w:val="en-US"/>
        </w:rPr>
        <w:t>4</w:t>
      </w:r>
      <w:r w:rsidRPr="00183DEF">
        <w:rPr>
          <w:lang w:val="en-US"/>
        </w:rPr>
        <w:t xml:space="preserve"> may in special circumstances be varied by the </w:t>
      </w:r>
      <w:r w:rsidRPr="00793D8F">
        <w:rPr>
          <w:color w:val="093E60" w:themeColor="accent2" w:themeShade="80"/>
          <w:lang w:val="en-US"/>
        </w:rPr>
        <w:t>Commissioner</w:t>
      </w:r>
      <w:r w:rsidRPr="00183DEF">
        <w:rPr>
          <w:lang w:val="en-US"/>
        </w:rPr>
        <w:t>. For further information, refer to Section 4 of the</w:t>
      </w:r>
      <w:r w:rsidRPr="00B678FB">
        <w:t xml:space="preserve"> </w:t>
      </w:r>
      <w:r w:rsidRPr="00183DEF">
        <w:rPr>
          <w:lang w:val="en-US"/>
        </w:rPr>
        <w:t>Guide.</w:t>
      </w:r>
    </w:p>
    <w:tbl>
      <w:tblPr>
        <w:tblStyle w:val="NTGtable1"/>
        <w:tblW w:w="5000" w:type="pct"/>
        <w:tblLook w:val="04A0" w:firstRow="1" w:lastRow="0" w:firstColumn="1" w:lastColumn="0" w:noHBand="0" w:noVBand="1"/>
        <w:tblDescription w:val="Eligibility criteria"/>
      </w:tblPr>
      <w:tblGrid>
        <w:gridCol w:w="8875"/>
        <w:gridCol w:w="759"/>
        <w:gridCol w:w="674"/>
      </w:tblGrid>
      <w:tr w:rsidR="00B03BB8" w14:paraId="420855A4" w14:textId="77777777" w:rsidTr="0030454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305" w:type="pct"/>
          </w:tcPr>
          <w:p w14:paraId="4AA6058B" w14:textId="77777777" w:rsidR="00B03BB8" w:rsidRPr="008C7DCD" w:rsidRDefault="00B03BB8" w:rsidP="00B03BB8">
            <w:pPr>
              <w:rPr>
                <w:rFonts w:ascii="Wingdings 2" w:hAnsi="Wingdings 2"/>
                <w:sz w:val="30"/>
              </w:rPr>
            </w:pPr>
            <w:r>
              <w:t xml:space="preserve">Eligibility checklist – </w:t>
            </w:r>
            <w:r>
              <w:br w:type="column"/>
            </w:r>
            <w:r w:rsidRPr="00B678FB">
              <w:t xml:space="preserve">Indicate with a </w:t>
            </w:r>
            <w:sdt>
              <w:sdtPr>
                <w:rPr>
                  <w:rFonts w:ascii="Segoe UI Symbol" w:hAnsi="Segoe UI Symbol"/>
                </w:rPr>
                <w:id w:val="-1554149210"/>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368" w:type="pct"/>
          </w:tcPr>
          <w:p w14:paraId="5E2F8E3F" w14:textId="77777777" w:rsidR="00B03BB8" w:rsidRDefault="00B03BB8" w:rsidP="00B03BB8">
            <w:pPr>
              <w:cnfStyle w:val="100000000000" w:firstRow="1" w:lastRow="0" w:firstColumn="0" w:lastColumn="0" w:oddVBand="0" w:evenVBand="0" w:oddHBand="0" w:evenHBand="0" w:firstRowFirstColumn="0" w:firstRowLastColumn="0" w:lastRowFirstColumn="0" w:lastRowLastColumn="0"/>
              <w:rPr>
                <w:lang w:val="en-US"/>
              </w:rPr>
            </w:pPr>
            <w:r>
              <w:rPr>
                <w:lang w:val="en-US"/>
              </w:rPr>
              <w:t>Yes</w:t>
            </w:r>
          </w:p>
        </w:tc>
        <w:tc>
          <w:tcPr>
            <w:tcW w:w="327" w:type="pct"/>
          </w:tcPr>
          <w:p w14:paraId="6170DE2D" w14:textId="77777777" w:rsidR="00B03BB8" w:rsidRDefault="00B03BB8" w:rsidP="00B03BB8">
            <w:pPr>
              <w:cnfStyle w:val="100000000000" w:firstRow="1" w:lastRow="0" w:firstColumn="0" w:lastColumn="0" w:oddVBand="0" w:evenVBand="0" w:oddHBand="0" w:evenHBand="0" w:firstRowFirstColumn="0" w:firstRowLastColumn="0" w:lastRowFirstColumn="0" w:lastRowLastColumn="0"/>
              <w:rPr>
                <w:lang w:val="en-US"/>
              </w:rPr>
            </w:pPr>
            <w:r>
              <w:rPr>
                <w:lang w:val="en-US"/>
              </w:rPr>
              <w:t>No</w:t>
            </w:r>
          </w:p>
        </w:tc>
      </w:tr>
      <w:tr w:rsidR="00B03BB8" w14:paraId="52BBB674" w14:textId="77777777" w:rsidTr="003045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05" w:type="pct"/>
          </w:tcPr>
          <w:p w14:paraId="54CA40A1" w14:textId="77777777" w:rsidR="00B03BB8" w:rsidRPr="00A2257F" w:rsidRDefault="00D72440" w:rsidP="00A2257F">
            <w:pPr>
              <w:pStyle w:val="Tablenumberlistlevel1"/>
            </w:pPr>
            <w:r>
              <w:t xml:space="preserve">To your knowledge is this the first </w:t>
            </w:r>
            <w:r w:rsidRPr="00EB1B1F">
              <w:rPr>
                <w:color w:val="093E60" w:themeColor="accent2" w:themeShade="80"/>
                <w:lang w:val="en-US"/>
              </w:rPr>
              <w:t>FreshStart</w:t>
            </w:r>
            <w:r>
              <w:t xml:space="preserve"> grant paid or payable in relation to this property?</w:t>
            </w:r>
            <w:r w:rsidR="00B03BB8" w:rsidRPr="008C7DCD">
              <w:t>?</w:t>
            </w:r>
          </w:p>
        </w:tc>
        <w:tc>
          <w:tcPr>
            <w:tcW w:w="368" w:type="pct"/>
          </w:tcPr>
          <w:p w14:paraId="6E1E4856" w14:textId="77777777" w:rsidR="00B03BB8" w:rsidRDefault="003160E1" w:rsidP="00B03BB8">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23296761"/>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r w:rsidR="00B03BB8">
              <w:t xml:space="preserve"> Yes </w:t>
            </w:r>
          </w:p>
        </w:tc>
        <w:tc>
          <w:tcPr>
            <w:tcW w:w="327" w:type="pct"/>
          </w:tcPr>
          <w:p w14:paraId="1ACA0202" w14:textId="77777777" w:rsidR="00B03BB8" w:rsidRDefault="003160E1" w:rsidP="00B03BB8">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0562211"/>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r w:rsidR="00B03BB8">
              <w:t xml:space="preserve"> No </w:t>
            </w:r>
          </w:p>
        </w:tc>
      </w:tr>
      <w:tr w:rsidR="001C1F07" w14:paraId="28982EB4" w14:textId="77777777" w:rsidTr="003045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05" w:type="pct"/>
          </w:tcPr>
          <w:p w14:paraId="06537508" w14:textId="77777777" w:rsidR="001C1F07" w:rsidRDefault="001C1F07" w:rsidP="00A2257F">
            <w:pPr>
              <w:pStyle w:val="Tablenumberlistlevel1"/>
            </w:pPr>
            <w:r w:rsidRPr="008C7DCD">
              <w:t>Is</w:t>
            </w:r>
            <w:r>
              <w:t xml:space="preserve"> </w:t>
            </w:r>
            <w:r w:rsidRPr="00090469">
              <w:rPr>
                <w:b/>
              </w:rPr>
              <w:t>each</w:t>
            </w:r>
            <w:r w:rsidRPr="008C7DCD">
              <w:t xml:space="preserve"> </w:t>
            </w:r>
            <w:r w:rsidRPr="00090469">
              <w:rPr>
                <w:color w:val="093E60" w:themeColor="accent2" w:themeShade="80"/>
              </w:rPr>
              <w:t xml:space="preserve">applicant </w:t>
            </w:r>
            <w:r w:rsidRPr="008C7DCD">
              <w:t xml:space="preserve">a natural person (i.e. not a company or trustee) who will on the </w:t>
            </w:r>
            <w:r w:rsidRPr="00090469">
              <w:rPr>
                <w:color w:val="093E60" w:themeColor="accent2" w:themeShade="80"/>
              </w:rPr>
              <w:t>completion date of the eligible transaction</w:t>
            </w:r>
            <w:r w:rsidRPr="008C7DCD">
              <w:t>, hold all their interest in the property in their own right and not as a trustee</w:t>
            </w:r>
            <w:r>
              <w:t>?</w:t>
            </w:r>
          </w:p>
        </w:tc>
        <w:tc>
          <w:tcPr>
            <w:tcW w:w="368" w:type="pct"/>
          </w:tcPr>
          <w:p w14:paraId="4ABD752B" w14:textId="77777777" w:rsidR="001C1F07" w:rsidRDefault="001C1F07" w:rsidP="00B03BB8">
            <w:pPr>
              <w:cnfStyle w:val="000000010000" w:firstRow="0" w:lastRow="0" w:firstColumn="0" w:lastColumn="0" w:oddVBand="0" w:evenVBand="0" w:oddHBand="0" w:evenHBand="1" w:firstRowFirstColumn="0" w:firstRowLastColumn="0" w:lastRowFirstColumn="0" w:lastRowLastColumn="0"/>
              <w:rPr>
                <w:rFonts w:ascii="Segoe UI Symbol" w:hAnsi="Segoe UI Symbol"/>
              </w:rPr>
            </w:pPr>
          </w:p>
        </w:tc>
        <w:tc>
          <w:tcPr>
            <w:tcW w:w="327" w:type="pct"/>
          </w:tcPr>
          <w:p w14:paraId="6144D47A" w14:textId="77777777" w:rsidR="001C1F07" w:rsidRDefault="001C1F07" w:rsidP="00B03BB8">
            <w:pPr>
              <w:cnfStyle w:val="000000010000" w:firstRow="0" w:lastRow="0" w:firstColumn="0" w:lastColumn="0" w:oddVBand="0" w:evenVBand="0" w:oddHBand="0" w:evenHBand="1" w:firstRowFirstColumn="0" w:firstRowLastColumn="0" w:lastRowFirstColumn="0" w:lastRowLastColumn="0"/>
              <w:rPr>
                <w:rFonts w:ascii="Segoe UI Symbol" w:hAnsi="Segoe UI Symbol"/>
              </w:rPr>
            </w:pPr>
          </w:p>
        </w:tc>
      </w:tr>
      <w:tr w:rsidR="001C1F07" w14:paraId="2128BD1C"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14475D2" w14:textId="77777777" w:rsidR="001C1F07" w:rsidRDefault="001C1F07" w:rsidP="001C1F07">
            <w:pPr>
              <w:pStyle w:val="Tablenumberlistlevel1"/>
            </w:pPr>
            <w:r>
              <w:t>Is</w:t>
            </w:r>
            <w:r>
              <w:rPr>
                <w:b/>
                <w:bCs/>
              </w:rPr>
              <w:t xml:space="preserve"> </w:t>
            </w:r>
            <w:r w:rsidRPr="00090469">
              <w:rPr>
                <w:b/>
              </w:rPr>
              <w:t>at least</w:t>
            </w:r>
            <w:r w:rsidRPr="008C7DCD">
              <w:t xml:space="preserve"> </w:t>
            </w:r>
            <w:r w:rsidRPr="004F4244">
              <w:rPr>
                <w:b/>
                <w:bCs/>
              </w:rPr>
              <w:t>one</w:t>
            </w:r>
            <w:r w:rsidRPr="008C7DCD">
              <w:t xml:space="preserve"> </w:t>
            </w:r>
            <w:r w:rsidRPr="00793D8F">
              <w:rPr>
                <w:color w:val="093E60" w:themeColor="accent2" w:themeShade="80"/>
              </w:rPr>
              <w:t xml:space="preserve">applicant </w:t>
            </w:r>
            <w:r w:rsidRPr="008C7DCD">
              <w:t>18 years</w:t>
            </w:r>
            <w:r>
              <w:t xml:space="preserve"> of age or older?</w:t>
            </w:r>
          </w:p>
        </w:tc>
        <w:tc>
          <w:tcPr>
            <w:tcW w:w="368" w:type="pct"/>
          </w:tcPr>
          <w:p w14:paraId="6A68EF99" w14:textId="77777777" w:rsidR="001C1F07" w:rsidRDefault="003160E1"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754705032"/>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56BCB997" w14:textId="77777777" w:rsidR="001C1F07" w:rsidRDefault="003160E1"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142300314"/>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32F2F412" w14:textId="77777777" w:rsidTr="001C1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32EB9A30" w14:textId="77777777" w:rsidR="001C1F07" w:rsidRDefault="001C1F07" w:rsidP="001C1F07">
            <w:pPr>
              <w:pStyle w:val="Tablenumberlistlevel1"/>
            </w:pPr>
            <w:r w:rsidRPr="008C7DCD">
              <w:t xml:space="preserve">Is </w:t>
            </w:r>
            <w:r w:rsidRPr="004F4244">
              <w:rPr>
                <w:b/>
                <w:bCs/>
              </w:rPr>
              <w:t>at least one</w:t>
            </w:r>
            <w:r w:rsidRPr="008C7DCD">
              <w:t xml:space="preserve"> </w:t>
            </w:r>
            <w:r w:rsidRPr="00793D8F">
              <w:rPr>
                <w:color w:val="093E60" w:themeColor="accent2" w:themeShade="80"/>
              </w:rPr>
              <w:t xml:space="preserve">applicant </w:t>
            </w:r>
            <w:r w:rsidRPr="008C7DCD">
              <w:t xml:space="preserve">a </w:t>
            </w:r>
            <w:r w:rsidRPr="00793D8F">
              <w:rPr>
                <w:color w:val="093E60" w:themeColor="accent2" w:themeShade="80"/>
              </w:rPr>
              <w:t xml:space="preserve">permanent resident </w:t>
            </w:r>
            <w:r w:rsidRPr="008C7DCD">
              <w:t>or Australian citizen at the time of making the application?</w:t>
            </w:r>
          </w:p>
        </w:tc>
        <w:tc>
          <w:tcPr>
            <w:tcW w:w="368" w:type="pct"/>
          </w:tcPr>
          <w:p w14:paraId="1386F410" w14:textId="77777777" w:rsidR="001C1F07" w:rsidRDefault="003160E1"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699002355"/>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3B4DCE5F" w14:textId="77777777" w:rsidR="001C1F07" w:rsidRDefault="003160E1"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1008441719"/>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0DB64CB0"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2D8A1D0C" w14:textId="77777777" w:rsidR="001C1F07" w:rsidRDefault="001C1F07" w:rsidP="001C1F07">
            <w:pPr>
              <w:pStyle w:val="Tablenumberlistlevel1"/>
            </w:pPr>
            <w:r w:rsidRPr="008C7DCD">
              <w:t xml:space="preserve">Will </w:t>
            </w:r>
            <w:r w:rsidRPr="004F4244">
              <w:rPr>
                <w:b/>
                <w:bCs/>
              </w:rPr>
              <w:t>at least one</w:t>
            </w:r>
            <w:r w:rsidRPr="008C7DCD">
              <w:t xml:space="preserve"> </w:t>
            </w:r>
            <w:r w:rsidRPr="00793D8F">
              <w:rPr>
                <w:color w:val="093E60" w:themeColor="accent2" w:themeShade="80"/>
              </w:rPr>
              <w:t xml:space="preserve">applicant </w:t>
            </w:r>
            <w:r w:rsidRPr="008C7DCD">
              <w:t xml:space="preserve">be occupying the </w:t>
            </w:r>
            <w:r w:rsidRPr="00793D8F">
              <w:rPr>
                <w:color w:val="093E60" w:themeColor="accent2" w:themeShade="80"/>
              </w:rPr>
              <w:t xml:space="preserve">home </w:t>
            </w:r>
            <w:r w:rsidRPr="008C7DCD">
              <w:t xml:space="preserve">as their </w:t>
            </w:r>
            <w:r w:rsidRPr="00793D8F">
              <w:rPr>
                <w:color w:val="093E60" w:themeColor="accent2" w:themeShade="80"/>
              </w:rPr>
              <w:t>principal place of residence</w:t>
            </w:r>
            <w:r w:rsidRPr="008C7DCD">
              <w:t xml:space="preserve"> for a continuous</w:t>
            </w:r>
            <w:r>
              <w:t xml:space="preserve"> </w:t>
            </w:r>
            <w:r w:rsidRPr="008C7DCD">
              <w:t xml:space="preserve">period of </w:t>
            </w:r>
            <w:r>
              <w:t>12</w:t>
            </w:r>
            <w:r w:rsidRPr="008C7DCD">
              <w:t xml:space="preserve"> months commencing within </w:t>
            </w:r>
            <w:r>
              <w:t>12</w:t>
            </w:r>
            <w:r w:rsidRPr="008C7DCD">
              <w:t xml:space="preserve"> months of</w:t>
            </w:r>
            <w:r>
              <w:t>:</w:t>
            </w:r>
          </w:p>
          <w:p w14:paraId="26892C47" w14:textId="77777777" w:rsidR="001C1F07" w:rsidRDefault="001C1F07" w:rsidP="001C1F07">
            <w:pPr>
              <w:pStyle w:val="Tablenumberlistlevel1"/>
              <w:numPr>
                <w:ilvl w:val="0"/>
                <w:numId w:val="34"/>
              </w:numPr>
            </w:pPr>
            <w:r>
              <w:t>for contracts to build a home or owner-builders, within 12 months of completion of construction?</w:t>
            </w:r>
          </w:p>
          <w:p w14:paraId="77746E3D" w14:textId="77777777" w:rsidR="001C1F07" w:rsidRDefault="001C1F07" w:rsidP="001C1F07">
            <w:pPr>
              <w:pStyle w:val="Tablenumberlistlevel1"/>
              <w:numPr>
                <w:ilvl w:val="0"/>
                <w:numId w:val="34"/>
              </w:numPr>
            </w:pPr>
            <w:r>
              <w:t>or for contracts to purchase a new unit or new home, within 12 months of taking possession of the home?</w:t>
            </w:r>
          </w:p>
        </w:tc>
        <w:tc>
          <w:tcPr>
            <w:tcW w:w="368" w:type="pct"/>
          </w:tcPr>
          <w:p w14:paraId="48B6212E" w14:textId="77777777" w:rsidR="001C1F07" w:rsidRDefault="003160E1"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61740127"/>
                <w14:checkbox>
                  <w14:checked w14:val="0"/>
                  <w14:checkedState w14:val="2612" w14:font="MS Gothic"/>
                  <w14:uncheckedState w14:val="2610" w14:font="MS Gothic"/>
                </w14:checkbox>
              </w:sdtPr>
              <w:sdtContent>
                <w:r w:rsidR="001C1F07">
                  <w:rPr>
                    <w:rFonts w:ascii="MS Gothic" w:eastAsia="MS Gothic" w:hAnsi="MS Gothic" w:hint="eastAsia"/>
                  </w:rPr>
                  <w:t>☐</w:t>
                </w:r>
              </w:sdtContent>
            </w:sdt>
            <w:r w:rsidR="001C1F07">
              <w:t xml:space="preserve"> Yes </w:t>
            </w:r>
          </w:p>
        </w:tc>
        <w:tc>
          <w:tcPr>
            <w:tcW w:w="327" w:type="pct"/>
          </w:tcPr>
          <w:p w14:paraId="0E23C7D7" w14:textId="77777777" w:rsidR="001C1F07" w:rsidRDefault="003160E1"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60816147"/>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rsidRPr="00B678FB" w14:paraId="3B3F0259" w14:textId="77777777" w:rsidTr="001C1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25A8BDA7" w14:textId="77777777" w:rsidR="001C1F07" w:rsidRPr="008C7DCD" w:rsidRDefault="001C1F07" w:rsidP="001C1F07">
            <w:pPr>
              <w:pStyle w:val="Tablenumberlistlevel1"/>
              <w:numPr>
                <w:ilvl w:val="0"/>
                <w:numId w:val="6"/>
              </w:numPr>
            </w:pPr>
            <w:r w:rsidRPr="008C7DCD">
              <w:t xml:space="preserve">Has each </w:t>
            </w:r>
            <w:r w:rsidRPr="00793D8F">
              <w:rPr>
                <w:color w:val="093E60" w:themeColor="accent2" w:themeShade="80"/>
              </w:rPr>
              <w:t>applicant</w:t>
            </w:r>
            <w:r w:rsidRPr="008C7DCD">
              <w:t xml:space="preserve"> either:</w:t>
            </w:r>
          </w:p>
          <w:p w14:paraId="55806E9B" w14:textId="77777777" w:rsidR="001C1F07" w:rsidRPr="004F53E2" w:rsidRDefault="001C1F07" w:rsidP="001C1F07">
            <w:pPr>
              <w:pStyle w:val="Tablenumberlistlevel2"/>
              <w:numPr>
                <w:ilvl w:val="1"/>
                <w:numId w:val="6"/>
              </w:numPr>
            </w:pPr>
            <w:r w:rsidRPr="004F53E2">
              <w:t xml:space="preserve">entered into </w:t>
            </w:r>
            <w:r w:rsidRPr="00A2257F">
              <w:t xml:space="preserve">a </w:t>
            </w:r>
            <w:r w:rsidRPr="00A2257F">
              <w:rPr>
                <w:b/>
                <w:bCs/>
              </w:rPr>
              <w:t>contract of sale</w:t>
            </w:r>
            <w:r w:rsidRPr="00A2257F">
              <w:t xml:space="preserve"> </w:t>
            </w:r>
            <w:r w:rsidRPr="004F53E2">
              <w:t xml:space="preserve">for the purchase of a </w:t>
            </w:r>
            <w:r w:rsidRPr="00793D8F">
              <w:rPr>
                <w:color w:val="093E60" w:themeColor="accent2" w:themeShade="80"/>
              </w:rPr>
              <w:t xml:space="preserve">home </w:t>
            </w:r>
            <w:r w:rsidRPr="004F53E2">
              <w:t>in the Northern Territory</w:t>
            </w:r>
          </w:p>
        </w:tc>
        <w:tc>
          <w:tcPr>
            <w:tcW w:w="368" w:type="pct"/>
          </w:tcPr>
          <w:p w14:paraId="3B202054" w14:textId="77777777" w:rsidR="001C1F07" w:rsidRDefault="003160E1"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1050987761"/>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5A84FF32" w14:textId="77777777" w:rsidR="001C1F07" w:rsidRDefault="003160E1"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719901792"/>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57F1F38C"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B49DA5C" w14:textId="77777777" w:rsidR="001C1F07" w:rsidRPr="004F53E2" w:rsidRDefault="001C1F07" w:rsidP="001C1F07">
            <w:pPr>
              <w:pStyle w:val="Tablenumberlistlevel2"/>
              <w:numPr>
                <w:ilvl w:val="1"/>
                <w:numId w:val="6"/>
              </w:numPr>
            </w:pPr>
            <w:r w:rsidRPr="00C34739">
              <w:rPr>
                <w:b/>
              </w:rPr>
              <w:t>or</w:t>
            </w:r>
            <w:r>
              <w:t xml:space="preserve"> </w:t>
            </w:r>
            <w:r w:rsidRPr="004F53E2">
              <w:t xml:space="preserve">entered </w:t>
            </w:r>
            <w:r w:rsidRPr="00A2257F">
              <w:t xml:space="preserve">into a </w:t>
            </w:r>
            <w:r w:rsidRPr="00A2257F">
              <w:rPr>
                <w:b/>
                <w:bCs/>
              </w:rPr>
              <w:t>contract to build</w:t>
            </w:r>
            <w:r w:rsidRPr="00A2257F">
              <w:t xml:space="preserve"> </w:t>
            </w:r>
            <w:r w:rsidRPr="004F53E2">
              <w:t xml:space="preserve">a </w:t>
            </w:r>
            <w:r w:rsidRPr="00793D8F">
              <w:rPr>
                <w:color w:val="093E60" w:themeColor="accent2" w:themeShade="80"/>
              </w:rPr>
              <w:t xml:space="preserve">home </w:t>
            </w:r>
            <w:r w:rsidRPr="004F53E2">
              <w:t>in the Northern Territory</w:t>
            </w:r>
          </w:p>
        </w:tc>
        <w:tc>
          <w:tcPr>
            <w:tcW w:w="368" w:type="pct"/>
          </w:tcPr>
          <w:p w14:paraId="5B4AE6F1" w14:textId="77777777" w:rsidR="001C1F07" w:rsidRDefault="003160E1"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66546157"/>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638A9E90" w14:textId="77777777" w:rsidR="001C1F07" w:rsidRDefault="003160E1"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52236711"/>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52BEB339" w14:textId="77777777" w:rsidTr="001C1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81917A6" w14:textId="77777777" w:rsidR="001C1F07" w:rsidRPr="004F53E2" w:rsidRDefault="001C1F07" w:rsidP="001C1F07">
            <w:pPr>
              <w:pStyle w:val="Tablenumberlistlevel2"/>
              <w:numPr>
                <w:ilvl w:val="1"/>
                <w:numId w:val="6"/>
              </w:numPr>
            </w:pPr>
            <w:r w:rsidRPr="00A2257F">
              <w:rPr>
                <w:b/>
              </w:rPr>
              <w:t>or</w:t>
            </w:r>
            <w:r w:rsidRPr="00A2257F">
              <w:t xml:space="preserve"> in the case of </w:t>
            </w:r>
            <w:r w:rsidRPr="00A2257F">
              <w:rPr>
                <w:b/>
                <w:bCs/>
              </w:rPr>
              <w:t>an owner builder</w:t>
            </w:r>
            <w:r w:rsidRPr="004F53E2">
              <w:t xml:space="preserve">, commenced construction of a </w:t>
            </w:r>
            <w:r w:rsidRPr="00793D8F">
              <w:rPr>
                <w:color w:val="093E60" w:themeColor="accent2" w:themeShade="80"/>
              </w:rPr>
              <w:t xml:space="preserve">home </w:t>
            </w:r>
            <w:r w:rsidRPr="004F53E2">
              <w:t>in the Northern Territory? (that is, laying of foundations)</w:t>
            </w:r>
          </w:p>
        </w:tc>
        <w:tc>
          <w:tcPr>
            <w:tcW w:w="368" w:type="pct"/>
          </w:tcPr>
          <w:p w14:paraId="75AD3AAE" w14:textId="77777777" w:rsidR="001C1F07" w:rsidRDefault="003160E1"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1368105869"/>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11B11D53" w14:textId="77777777" w:rsidR="001C1F07" w:rsidRDefault="003160E1"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960024235"/>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2960ED8F"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8EE62C7" w14:textId="77777777" w:rsidR="001C1F07" w:rsidRPr="008C7DCD" w:rsidRDefault="001C1F07" w:rsidP="001C1F07">
            <w:pPr>
              <w:pStyle w:val="Tablenumberlistlevel1"/>
            </w:pPr>
            <w:r>
              <w:t>In the case of the transaction in 6(a) or 6(b), does the contract replace the same or substantially similar contract that was executed (signed) before 1 October 2024?</w:t>
            </w:r>
          </w:p>
        </w:tc>
        <w:tc>
          <w:tcPr>
            <w:tcW w:w="368" w:type="pct"/>
          </w:tcPr>
          <w:p w14:paraId="6C505AA9" w14:textId="77777777" w:rsidR="001C1F07" w:rsidRDefault="003160E1" w:rsidP="001C1F07">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702402104"/>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61B2F4A9" w14:textId="77777777" w:rsidR="001C1F07" w:rsidRPr="004F53E2" w:rsidRDefault="003160E1" w:rsidP="001C1F07">
            <w:pP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sdt>
              <w:sdtPr>
                <w:rPr>
                  <w:rFonts w:ascii="Segoe UI Symbol" w:hAnsi="Segoe UI Symbol"/>
                </w:rPr>
                <w:id w:val="693349001"/>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bl>
    <w:p w14:paraId="06864B96" w14:textId="77777777" w:rsidR="00B03BB8" w:rsidRDefault="00B03BB8" w:rsidP="00351801">
      <w:pPr>
        <w:rPr>
          <w:lang w:val="en-US"/>
        </w:rPr>
      </w:pPr>
    </w:p>
    <w:tbl>
      <w:tblPr>
        <w:tblStyle w:val="TableGridLight"/>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Determination of eligibility"/>
      </w:tblPr>
      <w:tblGrid>
        <w:gridCol w:w="10308"/>
      </w:tblGrid>
      <w:tr w:rsidR="00B03BB8" w:rsidRPr="008C7DCD" w14:paraId="0B8C462B" w14:textId="77777777" w:rsidTr="00EB1B1F">
        <w:trPr>
          <w:tblHeader/>
        </w:trPr>
        <w:tc>
          <w:tcPr>
            <w:tcW w:w="5000" w:type="pct"/>
            <w:shd w:val="clear" w:color="auto" w:fill="F2F2F2" w:themeFill="background1" w:themeFillShade="F2"/>
            <w:tcMar>
              <w:top w:w="85" w:type="dxa"/>
              <w:left w:w="85" w:type="dxa"/>
              <w:bottom w:w="85" w:type="dxa"/>
              <w:right w:w="85" w:type="dxa"/>
            </w:tcMar>
          </w:tcPr>
          <w:p w14:paraId="690E7BA7" w14:textId="77777777" w:rsidR="00B03BB8" w:rsidRPr="009D553B" w:rsidRDefault="00B03BB8" w:rsidP="00B03BB8">
            <w:pPr>
              <w:rPr>
                <w:b/>
                <w:bCs/>
                <w:lang w:val="en-US"/>
              </w:rPr>
            </w:pPr>
            <w:r w:rsidRPr="009D553B">
              <w:rPr>
                <w:b/>
                <w:bCs/>
                <w:lang w:val="en-US"/>
              </w:rPr>
              <w:t>Determination of eligibility</w:t>
            </w:r>
          </w:p>
          <w:p w14:paraId="6BAA9E6A" w14:textId="77777777" w:rsidR="00B03BB8" w:rsidRPr="00B678FB" w:rsidRDefault="00B03BB8" w:rsidP="00B03BB8">
            <w:pPr>
              <w:rPr>
                <w:b/>
                <w:lang w:val="en-US"/>
              </w:rPr>
            </w:pPr>
            <w:r w:rsidRPr="00B678FB">
              <w:t>If you answered 'YES' to ALL of the above questions</w:t>
            </w:r>
            <w:r w:rsidR="00EC081D">
              <w:t xml:space="preserve"> (except question </w:t>
            </w:r>
            <w:r w:rsidR="001C1F07">
              <w:t>7</w:t>
            </w:r>
            <w:r w:rsidR="00EC081D">
              <w:t xml:space="preserve"> regarding replacement contracts)</w:t>
            </w:r>
            <w:r w:rsidRPr="00B678FB">
              <w:t xml:space="preserve">, you may be entitled to receive the </w:t>
            </w:r>
            <w:r w:rsidR="00EC081D">
              <w:rPr>
                <w:color w:val="093E60" w:themeColor="accent2" w:themeShade="80"/>
                <w:lang w:val="en-US"/>
              </w:rPr>
              <w:t>FreshStart</w:t>
            </w:r>
            <w:r w:rsidRPr="00B678FB">
              <w:t xml:space="preserve">, subject to the written decision made by the </w:t>
            </w:r>
            <w:r w:rsidRPr="00793D8F">
              <w:rPr>
                <w:color w:val="093E60" w:themeColor="accent2" w:themeShade="80"/>
                <w:lang w:val="en-US"/>
              </w:rPr>
              <w:t>Commissioner</w:t>
            </w:r>
            <w:r w:rsidRPr="00B678FB">
              <w:t xml:space="preserve">. </w:t>
            </w:r>
            <w:r w:rsidR="00D55D8C">
              <w:t>You may be required to provide</w:t>
            </w:r>
            <w:r w:rsidRPr="00B678FB">
              <w:t xml:space="preserve"> additional information (where applicable) to support your eligibility for the </w:t>
            </w:r>
            <w:r w:rsidR="00EC081D">
              <w:rPr>
                <w:color w:val="093E60" w:themeColor="accent2" w:themeShade="80"/>
                <w:lang w:val="en-US"/>
              </w:rPr>
              <w:t>FreshStart</w:t>
            </w:r>
            <w:r w:rsidRPr="00B678FB">
              <w:t>.</w:t>
            </w:r>
          </w:p>
        </w:tc>
      </w:tr>
    </w:tbl>
    <w:p w14:paraId="1F6C8443" w14:textId="77777777" w:rsidR="008B647B" w:rsidRDefault="008B647B" w:rsidP="00EB1B1F"/>
    <w:p w14:paraId="211AD15D" w14:textId="77777777" w:rsidR="008B647B" w:rsidRDefault="008B647B">
      <w:r>
        <w:br w:type="page"/>
      </w:r>
    </w:p>
    <w:p w14:paraId="1CDE9A27" w14:textId="77777777" w:rsidR="00B03BB8" w:rsidRPr="008C7DCD" w:rsidRDefault="00351801" w:rsidP="00351801">
      <w:pPr>
        <w:pStyle w:val="Heading2"/>
        <w:numPr>
          <w:ilvl w:val="0"/>
          <w:numId w:val="0"/>
        </w:numPr>
        <w:ind w:left="576" w:hanging="576"/>
      </w:pPr>
      <w:bookmarkStart w:id="67" w:name="_Toc184369701"/>
      <w:r>
        <w:lastRenderedPageBreak/>
        <w:t>Section 2: Applicant details</w:t>
      </w:r>
      <w:bookmarkEnd w:id="67"/>
    </w:p>
    <w:tbl>
      <w:tblPr>
        <w:tblStyle w:val="TableGridLight"/>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Applicant details: Note"/>
      </w:tblPr>
      <w:tblGrid>
        <w:gridCol w:w="10308"/>
      </w:tblGrid>
      <w:tr w:rsidR="00B03BB8" w:rsidRPr="008C7DCD" w14:paraId="6E9D36AE" w14:textId="77777777" w:rsidTr="00EB1B1F">
        <w:trPr>
          <w:tblHeader/>
        </w:trPr>
        <w:tc>
          <w:tcPr>
            <w:tcW w:w="5000" w:type="pct"/>
            <w:shd w:val="clear" w:color="auto" w:fill="F2F2F2" w:themeFill="background1" w:themeFillShade="F2"/>
            <w:tcMar>
              <w:top w:w="85" w:type="dxa"/>
              <w:left w:w="85" w:type="dxa"/>
              <w:bottom w:w="85" w:type="dxa"/>
              <w:right w:w="85" w:type="dxa"/>
            </w:tcMar>
          </w:tcPr>
          <w:p w14:paraId="22CC9AF1" w14:textId="77777777" w:rsidR="00B03BB8" w:rsidRPr="000D1576" w:rsidRDefault="00B03BB8" w:rsidP="00B03BB8">
            <w:pPr>
              <w:rPr>
                <w:b/>
                <w:bCs/>
                <w:lang w:val="en-US"/>
              </w:rPr>
            </w:pPr>
            <w:r w:rsidRPr="000D1576">
              <w:rPr>
                <w:b/>
                <w:bCs/>
                <w:lang w:val="en-US"/>
              </w:rPr>
              <w:t>Note:</w:t>
            </w:r>
          </w:p>
          <w:p w14:paraId="1E60E20D" w14:textId="77777777" w:rsidR="00B03BB8" w:rsidRPr="00C34739" w:rsidRDefault="00B03BB8" w:rsidP="00B03BB8">
            <w:pPr>
              <w:pStyle w:val="Tablebulletlistlevel1"/>
              <w:spacing w:before="60" w:after="0"/>
            </w:pPr>
            <w:r w:rsidRPr="002D1ADD">
              <w:t xml:space="preserve">It is essential that ALL </w:t>
            </w:r>
            <w:r w:rsidRPr="00793D8F">
              <w:rPr>
                <w:color w:val="093E60" w:themeColor="accent2" w:themeShade="80"/>
              </w:rPr>
              <w:t xml:space="preserve">applicants </w:t>
            </w:r>
            <w:r w:rsidRPr="002D1ADD">
              <w:t>complete this section.</w:t>
            </w:r>
          </w:p>
          <w:p w14:paraId="05CCBFAE" w14:textId="77777777" w:rsidR="00B03BB8" w:rsidRPr="00C34739" w:rsidRDefault="00B03BB8" w:rsidP="00B03BB8">
            <w:pPr>
              <w:pStyle w:val="Tablebulletlistlevel1"/>
              <w:spacing w:before="60" w:after="0"/>
            </w:pPr>
            <w:r w:rsidRPr="002D1ADD">
              <w:t xml:space="preserve">If more than two (2) </w:t>
            </w:r>
            <w:r w:rsidRPr="00793D8F">
              <w:rPr>
                <w:color w:val="093E60" w:themeColor="accent2" w:themeShade="80"/>
              </w:rPr>
              <w:t>applicants</w:t>
            </w:r>
            <w:r w:rsidRPr="002D1ADD">
              <w:t>, please complete and attach an additional application form.</w:t>
            </w:r>
          </w:p>
          <w:p w14:paraId="1AE2171B" w14:textId="77777777" w:rsidR="00B03BB8" w:rsidRPr="008C7DCD" w:rsidRDefault="00B03BB8" w:rsidP="00B03BB8">
            <w:pPr>
              <w:pStyle w:val="Tablebulletlistlevel1"/>
              <w:spacing w:before="60" w:after="0"/>
            </w:pPr>
            <w:r w:rsidRPr="002D1ADD">
              <w:t xml:space="preserve">Each </w:t>
            </w:r>
            <w:r w:rsidRPr="00793D8F">
              <w:rPr>
                <w:color w:val="093E60" w:themeColor="accent2" w:themeShade="80"/>
              </w:rPr>
              <w:t xml:space="preserve">applicant </w:t>
            </w:r>
            <w:r w:rsidRPr="002D1ADD">
              <w:t>must sign the declaration at Section 6.</w:t>
            </w:r>
          </w:p>
        </w:tc>
      </w:tr>
    </w:tbl>
    <w:p w14:paraId="2047A32E" w14:textId="77777777" w:rsidR="00B03BB8" w:rsidRDefault="00B03BB8" w:rsidP="00351801">
      <w:pPr>
        <w:rPr>
          <w:lang w:val="en-US"/>
        </w:rPr>
      </w:pPr>
    </w:p>
    <w:tbl>
      <w:tblPr>
        <w:tblStyle w:val="ListTable3"/>
        <w:tblW w:w="5000" w:type="pct"/>
        <w:tblLook w:val="04A0" w:firstRow="1" w:lastRow="0" w:firstColumn="1" w:lastColumn="0" w:noHBand="0" w:noVBand="1"/>
        <w:tblDescription w:val="Number of applicants"/>
      </w:tblPr>
      <w:tblGrid>
        <w:gridCol w:w="8041"/>
        <w:gridCol w:w="1154"/>
        <w:gridCol w:w="1118"/>
      </w:tblGrid>
      <w:tr w:rsidR="00B03BB8" w14:paraId="33F063BF" w14:textId="77777777" w:rsidTr="00A2257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3"/>
          </w:tcPr>
          <w:p w14:paraId="774BD9D3" w14:textId="77777777" w:rsidR="00B03BB8" w:rsidRDefault="00B03BB8" w:rsidP="00A2257F">
            <w:pPr>
              <w:spacing w:before="40" w:after="40"/>
            </w:pPr>
            <w:r w:rsidRPr="00155A89">
              <w:rPr>
                <w:lang w:val="en-US"/>
              </w:rPr>
              <w:t>Number of</w:t>
            </w:r>
            <w:r w:rsidRPr="00351801">
              <w:rPr>
                <w:lang w:val="en-US"/>
              </w:rPr>
              <w:t xml:space="preserve"> </w:t>
            </w:r>
            <w:r w:rsidRPr="00793D8F">
              <w:rPr>
                <w:color w:val="91CDF4" w:themeColor="accent2" w:themeTint="66"/>
                <w:lang w:val="en-US"/>
              </w:rPr>
              <w:t>applicants</w:t>
            </w:r>
          </w:p>
        </w:tc>
      </w:tr>
      <w:tr w:rsidR="00B03BB8" w:rsidRPr="00A2257F" w14:paraId="30CC3B49" w14:textId="77777777" w:rsidTr="00AD54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22" w:type="pct"/>
          </w:tcPr>
          <w:p w14:paraId="282F660A" w14:textId="3EC72DE8" w:rsidR="00B03BB8" w:rsidRPr="00A2257F" w:rsidRDefault="00B03BB8" w:rsidP="00A2257F">
            <w:pPr>
              <w:spacing w:before="40" w:after="40"/>
              <w:rPr>
                <w:b w:val="0"/>
                <w:lang w:val="en-US"/>
              </w:rPr>
            </w:pPr>
            <w:r w:rsidRPr="00A2257F">
              <w:rPr>
                <w:b w:val="0"/>
                <w:lang w:val="en-US"/>
              </w:rPr>
              <w:t xml:space="preserve">How many people will have a </w:t>
            </w:r>
            <w:r w:rsidRPr="00793D8F">
              <w:rPr>
                <w:b w:val="0"/>
                <w:color w:val="093E60" w:themeColor="accent2" w:themeShade="80"/>
                <w:lang w:val="en-US"/>
              </w:rPr>
              <w:t>relevant interest</w:t>
            </w:r>
            <w:r w:rsidRPr="00793D8F">
              <w:rPr>
                <w:b w:val="0"/>
                <w:i/>
                <w:color w:val="093E60" w:themeColor="accent2" w:themeShade="80"/>
                <w:lang w:val="en-US"/>
              </w:rPr>
              <w:t xml:space="preserve"> </w:t>
            </w:r>
            <w:r w:rsidR="00F711B2">
              <w:rPr>
                <w:b w:val="0"/>
                <w:iCs/>
                <w:color w:val="093E60" w:themeColor="accent2" w:themeShade="80"/>
                <w:lang w:val="en-US"/>
              </w:rPr>
              <w:t>(</w:t>
            </w:r>
            <w:r w:rsidR="00AD5457">
              <w:rPr>
                <w:b w:val="0"/>
                <w:iCs/>
                <w:color w:val="093E60" w:themeColor="accent2" w:themeShade="80"/>
                <w:lang w:val="en-US"/>
              </w:rPr>
              <w:t xml:space="preserve">be an </w:t>
            </w:r>
            <w:r w:rsidR="00F711B2">
              <w:rPr>
                <w:b w:val="0"/>
                <w:iCs/>
                <w:color w:val="093E60" w:themeColor="accent2" w:themeShade="80"/>
                <w:lang w:val="en-US"/>
              </w:rPr>
              <w:t>own</w:t>
            </w:r>
            <w:r w:rsidR="00AD5457">
              <w:rPr>
                <w:b w:val="0"/>
                <w:iCs/>
                <w:color w:val="093E60" w:themeColor="accent2" w:themeShade="80"/>
                <w:lang w:val="en-US"/>
              </w:rPr>
              <w:t>er</w:t>
            </w:r>
            <w:r w:rsidR="00F711B2">
              <w:rPr>
                <w:b w:val="0"/>
                <w:iCs/>
                <w:color w:val="093E60" w:themeColor="accent2" w:themeShade="80"/>
                <w:lang w:val="en-US"/>
              </w:rPr>
              <w:t>)</w:t>
            </w:r>
            <w:r w:rsidR="006356E1">
              <w:rPr>
                <w:b w:val="0"/>
                <w:iCs/>
                <w:color w:val="093E60" w:themeColor="accent2" w:themeShade="80"/>
                <w:lang w:val="en-US"/>
              </w:rPr>
              <w:t xml:space="preserve"> </w:t>
            </w:r>
            <w:r w:rsidRPr="00A2257F">
              <w:rPr>
                <w:b w:val="0"/>
                <w:lang w:val="en-US"/>
              </w:rPr>
              <w:t xml:space="preserve">in the </w:t>
            </w:r>
            <w:r w:rsidRPr="00793D8F">
              <w:rPr>
                <w:b w:val="0"/>
                <w:color w:val="093E60" w:themeColor="accent2" w:themeShade="80"/>
                <w:lang w:val="en-US"/>
              </w:rPr>
              <w:t>home</w:t>
            </w:r>
            <w:r w:rsidRPr="00A2257F">
              <w:rPr>
                <w:b w:val="0"/>
                <w:lang w:val="en-US"/>
              </w:rPr>
              <w:t>?</w:t>
            </w:r>
          </w:p>
        </w:tc>
        <w:tc>
          <w:tcPr>
            <w:tcW w:w="778" w:type="pct"/>
            <w:gridSpan w:val="2"/>
          </w:tcPr>
          <w:p w14:paraId="3D6A4455" w14:textId="77777777" w:rsidR="00B03BB8" w:rsidRPr="00A2257F" w:rsidRDefault="00B03BB8" w:rsidP="00A2257F">
            <w:pPr>
              <w:spacing w:before="40" w:after="40"/>
              <w:cnfStyle w:val="000000100000" w:firstRow="0" w:lastRow="0" w:firstColumn="0" w:lastColumn="0" w:oddVBand="0" w:evenVBand="0" w:oddHBand="1" w:evenHBand="0" w:firstRowFirstColumn="0" w:firstRowLastColumn="0" w:lastRowFirstColumn="0" w:lastRowLastColumn="0"/>
            </w:pPr>
            <w:r w:rsidRPr="00A2257F">
              <w:fldChar w:fldCharType="begin">
                <w:ffData>
                  <w:name w:val=""/>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B03BB8" w:rsidRPr="00A2257F" w14:paraId="46C008E7" w14:textId="77777777" w:rsidTr="00AD5457">
        <w:trPr>
          <w:trHeight w:val="20"/>
        </w:trPr>
        <w:tc>
          <w:tcPr>
            <w:cnfStyle w:val="001000000000" w:firstRow="0" w:lastRow="0" w:firstColumn="1" w:lastColumn="0" w:oddVBand="0" w:evenVBand="0" w:oddHBand="0" w:evenHBand="0" w:firstRowFirstColumn="0" w:firstRowLastColumn="0" w:lastRowFirstColumn="0" w:lastRowLastColumn="0"/>
            <w:tcW w:w="4222" w:type="pct"/>
            <w:shd w:val="clear" w:color="auto" w:fill="1F1F5F" w:themeFill="text1"/>
          </w:tcPr>
          <w:p w14:paraId="260B2129" w14:textId="77777777" w:rsidR="00B03BB8" w:rsidRPr="00A2257F" w:rsidRDefault="00B03BB8" w:rsidP="00A2257F">
            <w:pPr>
              <w:spacing w:before="40" w:after="40"/>
              <w:rPr>
                <w:color w:val="FFFFFF" w:themeColor="background1"/>
                <w:lang w:val="en-US"/>
              </w:rPr>
            </w:pPr>
            <w:r w:rsidRPr="00A2257F">
              <w:rPr>
                <w:color w:val="FFFFFF" w:themeColor="background1"/>
                <w:lang w:val="en-US"/>
              </w:rPr>
              <w:t>Related or associated party transactions</w:t>
            </w:r>
          </w:p>
        </w:tc>
        <w:tc>
          <w:tcPr>
            <w:tcW w:w="530" w:type="pct"/>
            <w:shd w:val="clear" w:color="auto" w:fill="1F1F5F" w:themeFill="text1"/>
          </w:tcPr>
          <w:p w14:paraId="1403D9DE" w14:textId="77777777" w:rsidR="00B03BB8" w:rsidRPr="00A2257F" w:rsidRDefault="00B03BB8" w:rsidP="00A2257F">
            <w:pPr>
              <w:spacing w:before="40" w:after="40"/>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r w:rsidRPr="00A2257F">
              <w:rPr>
                <w:b/>
                <w:color w:val="FFFFFF" w:themeColor="background1"/>
                <w:lang w:val="en-US"/>
              </w:rPr>
              <w:t>Yes</w:t>
            </w:r>
          </w:p>
        </w:tc>
        <w:tc>
          <w:tcPr>
            <w:tcW w:w="248" w:type="pct"/>
            <w:shd w:val="clear" w:color="auto" w:fill="1F1F5F" w:themeFill="text1"/>
          </w:tcPr>
          <w:p w14:paraId="72C9E76C" w14:textId="77777777" w:rsidR="00B03BB8" w:rsidRPr="00A2257F" w:rsidRDefault="00B03BB8" w:rsidP="00A2257F">
            <w:pPr>
              <w:spacing w:before="40" w:after="40"/>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r w:rsidRPr="00A2257F">
              <w:rPr>
                <w:b/>
                <w:color w:val="FFFFFF" w:themeColor="background1"/>
                <w:lang w:val="en-US"/>
              </w:rPr>
              <w:t>No</w:t>
            </w:r>
          </w:p>
        </w:tc>
      </w:tr>
      <w:tr w:rsidR="00B03BB8" w:rsidRPr="00A2257F" w14:paraId="281467FF" w14:textId="77777777" w:rsidTr="00AD54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22" w:type="pct"/>
          </w:tcPr>
          <w:p w14:paraId="50226AB2" w14:textId="2CD9E7EF" w:rsidR="00B03BB8" w:rsidRPr="00A2257F" w:rsidRDefault="00B03BB8" w:rsidP="00A2257F">
            <w:pPr>
              <w:spacing w:before="40" w:after="40"/>
              <w:rPr>
                <w:b w:val="0"/>
              </w:rPr>
            </w:pPr>
            <w:r w:rsidRPr="00A2257F">
              <w:rPr>
                <w:b w:val="0"/>
              </w:rPr>
              <w:t xml:space="preserve">Are any of the </w:t>
            </w:r>
            <w:r w:rsidRPr="00793D8F">
              <w:rPr>
                <w:b w:val="0"/>
                <w:color w:val="093E60" w:themeColor="accent2" w:themeShade="80"/>
              </w:rPr>
              <w:t>applicants related to or associated</w:t>
            </w:r>
            <w:r w:rsidRPr="00A2257F">
              <w:rPr>
                <w:b w:val="0"/>
              </w:rPr>
              <w:t xml:space="preserve"> with the vendor or builder</w:t>
            </w:r>
            <w:r w:rsidR="00AD5457">
              <w:rPr>
                <w:b w:val="0"/>
              </w:rPr>
              <w:t>?</w:t>
            </w:r>
          </w:p>
        </w:tc>
        <w:tc>
          <w:tcPr>
            <w:tcW w:w="530" w:type="pct"/>
          </w:tcPr>
          <w:p w14:paraId="53641444" w14:textId="77777777" w:rsidR="00B03BB8" w:rsidRPr="00A2257F" w:rsidRDefault="003160E1" w:rsidP="00A2257F">
            <w:pPr>
              <w:spacing w:before="40" w:after="4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1379515"/>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Yes </w:t>
            </w:r>
          </w:p>
        </w:tc>
        <w:tc>
          <w:tcPr>
            <w:tcW w:w="248" w:type="pct"/>
          </w:tcPr>
          <w:p w14:paraId="416A5A3B" w14:textId="77777777" w:rsidR="00B03BB8" w:rsidRPr="00A2257F" w:rsidRDefault="003160E1" w:rsidP="00A2257F">
            <w:pPr>
              <w:spacing w:before="40" w:after="4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900791893"/>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No </w:t>
            </w:r>
          </w:p>
        </w:tc>
      </w:tr>
      <w:tr w:rsidR="00B03BB8" w:rsidRPr="00A2257F" w14:paraId="01E49BDD" w14:textId="77777777" w:rsidTr="00AD5457">
        <w:trPr>
          <w:trHeight w:val="20"/>
        </w:trPr>
        <w:tc>
          <w:tcPr>
            <w:cnfStyle w:val="001000000000" w:firstRow="0" w:lastRow="0" w:firstColumn="1" w:lastColumn="0" w:oddVBand="0" w:evenVBand="0" w:oddHBand="0" w:evenHBand="0" w:firstRowFirstColumn="0" w:firstRowLastColumn="0" w:lastRowFirstColumn="0" w:lastRowLastColumn="0"/>
            <w:tcW w:w="4222" w:type="pct"/>
            <w:tcBorders>
              <w:bottom w:val="nil"/>
            </w:tcBorders>
          </w:tcPr>
          <w:p w14:paraId="31E65DF5" w14:textId="77777777" w:rsidR="00B03BB8" w:rsidRPr="00A2257F" w:rsidRDefault="00B03BB8" w:rsidP="00A2257F">
            <w:pPr>
              <w:spacing w:before="40" w:after="40"/>
              <w:rPr>
                <w:b w:val="0"/>
              </w:rPr>
            </w:pPr>
            <w:r w:rsidRPr="00A2257F">
              <w:rPr>
                <w:b w:val="0"/>
              </w:rPr>
              <w:t xml:space="preserve">Are any of the </w:t>
            </w:r>
            <w:r w:rsidRPr="00793D8F">
              <w:rPr>
                <w:b w:val="0"/>
                <w:color w:val="093E60" w:themeColor="accent2" w:themeShade="80"/>
              </w:rPr>
              <w:t xml:space="preserve">applicants </w:t>
            </w:r>
            <w:r w:rsidRPr="00A2257F">
              <w:rPr>
                <w:b w:val="0"/>
              </w:rPr>
              <w:t>Aboriginal or Torres Strait Islander (this question is optional)</w:t>
            </w:r>
          </w:p>
          <w:p w14:paraId="6DAF3BF2" w14:textId="77777777" w:rsidR="00B03BB8" w:rsidRPr="00DE0DE9" w:rsidRDefault="00B03BB8" w:rsidP="00A2257F">
            <w:pPr>
              <w:spacing w:before="40" w:after="40"/>
              <w:rPr>
                <w:rStyle w:val="CommentReference"/>
                <w:bCs w:val="0"/>
              </w:rPr>
            </w:pPr>
            <w:r w:rsidRPr="00DE0DE9">
              <w:rPr>
                <w:rStyle w:val="CommentReference"/>
                <w:bCs w:val="0"/>
              </w:rPr>
              <w:t>Note: The information will only be used for statistical purposes and has no bearing on your application.</w:t>
            </w:r>
          </w:p>
        </w:tc>
        <w:tc>
          <w:tcPr>
            <w:tcW w:w="530" w:type="pct"/>
            <w:tcBorders>
              <w:bottom w:val="nil"/>
            </w:tcBorders>
          </w:tcPr>
          <w:p w14:paraId="769B98BD" w14:textId="77777777" w:rsidR="00B03BB8" w:rsidRPr="00A2257F" w:rsidRDefault="003160E1" w:rsidP="00A2257F">
            <w:pPr>
              <w:spacing w:before="40" w:after="4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299761578"/>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Yes </w:t>
            </w:r>
          </w:p>
        </w:tc>
        <w:tc>
          <w:tcPr>
            <w:tcW w:w="248" w:type="pct"/>
            <w:tcBorders>
              <w:bottom w:val="nil"/>
            </w:tcBorders>
          </w:tcPr>
          <w:p w14:paraId="4A3F852B" w14:textId="77777777" w:rsidR="00B03BB8" w:rsidRPr="00A2257F" w:rsidRDefault="003160E1" w:rsidP="00A2257F">
            <w:pPr>
              <w:spacing w:before="40" w:after="4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70278905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No </w:t>
            </w:r>
          </w:p>
        </w:tc>
      </w:tr>
      <w:tr w:rsidR="00AD5457" w:rsidRPr="00A2257F" w14:paraId="4E4FAA07" w14:textId="77777777" w:rsidTr="00AD54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22" w:type="pct"/>
            <w:tcBorders>
              <w:top w:val="nil"/>
            </w:tcBorders>
          </w:tcPr>
          <w:p w14:paraId="53F3F1ED" w14:textId="169965FB" w:rsidR="00AD5457" w:rsidRPr="00A2257F" w:rsidRDefault="00AD5457" w:rsidP="00AD5457">
            <w:pPr>
              <w:spacing w:before="40" w:after="40"/>
              <w:rPr>
                <w:b w:val="0"/>
              </w:rPr>
            </w:pPr>
            <w:r>
              <w:rPr>
                <w:b w:val="0"/>
              </w:rPr>
              <w:t xml:space="preserve">Did any of the applicants relocate from interstate or overseas </w:t>
            </w:r>
            <w:r w:rsidRPr="00DE0DE9">
              <w:rPr>
                <w:bCs w:val="0"/>
              </w:rPr>
              <w:t>after 1 July 2024?</w:t>
            </w:r>
          </w:p>
        </w:tc>
        <w:tc>
          <w:tcPr>
            <w:tcW w:w="530" w:type="pct"/>
            <w:tcBorders>
              <w:top w:val="nil"/>
            </w:tcBorders>
          </w:tcPr>
          <w:p w14:paraId="5094E398" w14:textId="03E6887F" w:rsidR="00AD5457" w:rsidRDefault="003160E1" w:rsidP="00AD5457">
            <w:pPr>
              <w:spacing w:before="40" w:after="40"/>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Segoe UI Symbol" w:hAnsi="Segoe UI Symbol"/>
                </w:rPr>
                <w:id w:val="-149684559"/>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Yes </w:t>
            </w:r>
          </w:p>
        </w:tc>
        <w:tc>
          <w:tcPr>
            <w:tcW w:w="248" w:type="pct"/>
            <w:tcBorders>
              <w:top w:val="nil"/>
            </w:tcBorders>
          </w:tcPr>
          <w:p w14:paraId="7AEC1788" w14:textId="3E0F2543" w:rsidR="00AD5457" w:rsidRDefault="003160E1" w:rsidP="00AD5457">
            <w:pPr>
              <w:spacing w:before="40" w:after="40"/>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Segoe UI Symbol" w:hAnsi="Segoe UI Symbol"/>
                </w:rPr>
                <w:id w:val="1249308086"/>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No </w:t>
            </w:r>
          </w:p>
        </w:tc>
      </w:tr>
      <w:tr w:rsidR="00AD5457" w:rsidRPr="00A2257F" w14:paraId="36C68D79" w14:textId="77777777" w:rsidTr="00AD5457">
        <w:trPr>
          <w:trHeight w:val="20"/>
        </w:trPr>
        <w:tc>
          <w:tcPr>
            <w:cnfStyle w:val="001000000000" w:firstRow="0" w:lastRow="0" w:firstColumn="1" w:lastColumn="0" w:oddVBand="0" w:evenVBand="0" w:oddHBand="0" w:evenHBand="0" w:firstRowFirstColumn="0" w:firstRowLastColumn="0" w:lastRowFirstColumn="0" w:lastRowLastColumn="0"/>
            <w:tcW w:w="4222" w:type="pct"/>
          </w:tcPr>
          <w:p w14:paraId="6DC3C093" w14:textId="367AD2FD" w:rsidR="00AD5457" w:rsidRPr="00A2257F" w:rsidRDefault="00AD5457" w:rsidP="00AD5457">
            <w:pPr>
              <w:spacing w:before="40" w:after="40"/>
              <w:rPr>
                <w:b w:val="0"/>
              </w:rPr>
            </w:pPr>
            <w:r>
              <w:rPr>
                <w:b w:val="0"/>
              </w:rPr>
              <w:t xml:space="preserve">If yes, from where did they relocate? </w:t>
            </w:r>
            <w:r w:rsidRPr="00AD5457">
              <w:rPr>
                <w:rStyle w:val="CommentReference"/>
                <w:bCs w:val="0"/>
              </w:rPr>
              <w:t xml:space="preserve">Note: The </w:t>
            </w:r>
            <w:r w:rsidR="00221663" w:rsidRPr="00AD5457">
              <w:rPr>
                <w:rStyle w:val="CommentReference"/>
                <w:bCs w:val="0"/>
              </w:rPr>
              <w:t xml:space="preserve">information </w:t>
            </w:r>
            <w:r w:rsidR="00221663">
              <w:rPr>
                <w:rStyle w:val="CommentReference"/>
                <w:bCs w:val="0"/>
              </w:rPr>
              <w:t>about</w:t>
            </w:r>
            <w:r w:rsidR="00DE0DE9">
              <w:rPr>
                <w:rStyle w:val="CommentReference"/>
              </w:rPr>
              <w:t xml:space="preserve"> moving to the Territory </w:t>
            </w:r>
            <w:r w:rsidRPr="00AD5457">
              <w:rPr>
                <w:rStyle w:val="CommentReference"/>
                <w:bCs w:val="0"/>
              </w:rPr>
              <w:t>will only be used for statistical purposes and has no bearing on your application.</w:t>
            </w:r>
          </w:p>
        </w:tc>
        <w:tc>
          <w:tcPr>
            <w:tcW w:w="530" w:type="pct"/>
          </w:tcPr>
          <w:p w14:paraId="09BFC429" w14:textId="6DBAF17A" w:rsidR="00AD5457" w:rsidRDefault="003160E1" w:rsidP="00AD5457">
            <w:pPr>
              <w:spacing w:before="40" w:after="40"/>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383218484"/>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w:t>
            </w:r>
            <w:r w:rsidR="00AD5457">
              <w:t>Interstate</w:t>
            </w:r>
            <w:r w:rsidR="00AD5457" w:rsidRPr="00A2257F">
              <w:t xml:space="preserve"> </w:t>
            </w:r>
          </w:p>
        </w:tc>
        <w:tc>
          <w:tcPr>
            <w:tcW w:w="248" w:type="pct"/>
          </w:tcPr>
          <w:p w14:paraId="1CD51D02" w14:textId="46C5F909" w:rsidR="00AD5457" w:rsidRDefault="003160E1" w:rsidP="00AD5457">
            <w:pPr>
              <w:spacing w:before="40" w:after="40"/>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440075474"/>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w:t>
            </w:r>
            <w:r w:rsidR="00AD5457">
              <w:t>Overseas</w:t>
            </w:r>
            <w:r w:rsidR="00AD5457" w:rsidRPr="00A2257F">
              <w:t xml:space="preserve"> </w:t>
            </w:r>
          </w:p>
        </w:tc>
      </w:tr>
    </w:tbl>
    <w:p w14:paraId="4A5A5B6E" w14:textId="77777777" w:rsidR="00B03BB8" w:rsidRDefault="00B03BB8" w:rsidP="00B03BB8"/>
    <w:tbl>
      <w:tblPr>
        <w:tblStyle w:val="ListTable3"/>
        <w:tblW w:w="4811" w:type="pct"/>
        <w:tblLayout w:type="fixed"/>
        <w:tblLook w:val="04A0" w:firstRow="1" w:lastRow="0" w:firstColumn="1" w:lastColumn="0" w:noHBand="0" w:noVBand="1"/>
        <w:tblDescription w:val="Applicant details"/>
      </w:tblPr>
      <w:tblGrid>
        <w:gridCol w:w="1985"/>
        <w:gridCol w:w="783"/>
        <w:gridCol w:w="785"/>
        <w:gridCol w:w="380"/>
        <w:gridCol w:w="405"/>
        <w:gridCol w:w="784"/>
        <w:gridCol w:w="799"/>
        <w:gridCol w:w="784"/>
        <w:gridCol w:w="784"/>
        <w:gridCol w:w="411"/>
        <w:gridCol w:w="373"/>
        <w:gridCol w:w="784"/>
        <w:gridCol w:w="861"/>
      </w:tblGrid>
      <w:tr w:rsidR="003160E1" w14:paraId="2A3AD5E9" w14:textId="77777777" w:rsidTr="005557A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001" w:type="pct"/>
            <w:tcBorders>
              <w:bottom w:val="single" w:sz="4" w:space="0" w:color="1F1F5F" w:themeColor="text1"/>
            </w:tcBorders>
          </w:tcPr>
          <w:p w14:paraId="07725CC9" w14:textId="77777777" w:rsidR="00B03BB8" w:rsidRDefault="00B03BB8" w:rsidP="00351801">
            <w:pPr>
              <w:spacing w:before="40" w:after="40"/>
            </w:pPr>
          </w:p>
        </w:tc>
        <w:tc>
          <w:tcPr>
            <w:tcW w:w="1984" w:type="pct"/>
            <w:gridSpan w:val="6"/>
            <w:tcBorders>
              <w:bottom w:val="single" w:sz="4" w:space="0" w:color="1F1F5F" w:themeColor="text1"/>
            </w:tcBorders>
          </w:tcPr>
          <w:p w14:paraId="495E4BFB" w14:textId="77777777" w:rsidR="00B03BB8" w:rsidRDefault="00B03BB8" w:rsidP="00351801">
            <w:pPr>
              <w:spacing w:before="40" w:after="40"/>
              <w:cnfStyle w:val="100000000000" w:firstRow="1" w:lastRow="0" w:firstColumn="0" w:lastColumn="0" w:oddVBand="0" w:evenVBand="0" w:oddHBand="0" w:evenHBand="0" w:firstRowFirstColumn="0" w:firstRowLastColumn="0" w:lastRowFirstColumn="0" w:lastRowLastColumn="0"/>
            </w:pPr>
            <w:r>
              <w:t>Applicant 1</w:t>
            </w:r>
            <w:r w:rsidRPr="00B678FB">
              <w:t xml:space="preserve"> </w:t>
            </w:r>
            <w:r>
              <w:t>(primary</w:t>
            </w:r>
            <w:r w:rsidRPr="00B678FB">
              <w:t xml:space="preserve"> </w:t>
            </w:r>
            <w:r>
              <w:t>contact)</w:t>
            </w:r>
          </w:p>
        </w:tc>
        <w:tc>
          <w:tcPr>
            <w:tcW w:w="2015" w:type="pct"/>
            <w:gridSpan w:val="6"/>
            <w:tcBorders>
              <w:bottom w:val="single" w:sz="4" w:space="0" w:color="1F1F5F" w:themeColor="text1"/>
            </w:tcBorders>
          </w:tcPr>
          <w:p w14:paraId="4195C888" w14:textId="77777777" w:rsidR="00B03BB8" w:rsidRDefault="00B03BB8" w:rsidP="00351801">
            <w:pPr>
              <w:spacing w:before="40" w:after="40"/>
              <w:cnfStyle w:val="100000000000" w:firstRow="1" w:lastRow="0" w:firstColumn="0" w:lastColumn="0" w:oddVBand="0" w:evenVBand="0" w:oddHBand="0" w:evenHBand="0" w:firstRowFirstColumn="0" w:firstRowLastColumn="0" w:lastRowFirstColumn="0" w:lastRowLastColumn="0"/>
            </w:pPr>
            <w:r>
              <w:t>Applicant</w:t>
            </w:r>
            <w:r w:rsidRPr="00B678FB">
              <w:rPr>
                <w:bCs w:val="0"/>
              </w:rPr>
              <w:t xml:space="preserve"> </w:t>
            </w:r>
            <w:r>
              <w:t>2</w:t>
            </w:r>
          </w:p>
        </w:tc>
      </w:tr>
      <w:tr w:rsidR="003160E1" w14:paraId="5CB8FC61" w14:textId="77777777" w:rsidTr="005557A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5000" w:type="pct"/>
            <w:gridSpan w:val="13"/>
            <w:tcBorders>
              <w:bottom w:val="single" w:sz="4" w:space="0" w:color="1F1F5F" w:themeColor="text1"/>
            </w:tcBorders>
          </w:tcPr>
          <w:p w14:paraId="3ADA1DE0" w14:textId="3A84237A" w:rsidR="00221663" w:rsidRDefault="00221663" w:rsidP="00351801">
            <w:pPr>
              <w:spacing w:before="40" w:after="40"/>
            </w:pPr>
            <w:r>
              <w:t>All persons who will be registered on the title to the home as an owner must provide their details</w:t>
            </w:r>
          </w:p>
        </w:tc>
      </w:tr>
      <w:tr w:rsidR="003160E1" w:rsidRPr="00A2257F" w14:paraId="34A14F30" w14:textId="77777777" w:rsidTr="005557A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001" w:type="pct"/>
            <w:vMerge w:val="restart"/>
            <w:tcBorders>
              <w:bottom w:val="single" w:sz="4" w:space="0" w:color="auto"/>
              <w:right w:val="single" w:sz="4" w:space="0" w:color="auto"/>
            </w:tcBorders>
          </w:tcPr>
          <w:p w14:paraId="2E2D1094" w14:textId="77777777" w:rsidR="00B03BB8" w:rsidRPr="00A2257F" w:rsidRDefault="00B03BB8" w:rsidP="00822035">
            <w:pPr>
              <w:spacing w:before="30" w:after="30"/>
              <w:rPr>
                <w:b w:val="0"/>
              </w:rPr>
            </w:pPr>
            <w:r w:rsidRPr="00A2257F">
              <w:rPr>
                <w:b w:val="0"/>
              </w:rPr>
              <w:t>Title</w:t>
            </w:r>
          </w:p>
        </w:tc>
        <w:tc>
          <w:tcPr>
            <w:tcW w:w="395" w:type="pct"/>
            <w:tcBorders>
              <w:left w:val="single" w:sz="4" w:space="0" w:color="auto"/>
              <w:bottom w:val="single" w:sz="4" w:space="0" w:color="auto"/>
              <w:right w:val="single" w:sz="4" w:space="0" w:color="auto"/>
            </w:tcBorders>
          </w:tcPr>
          <w:p w14:paraId="11E1DBC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w:t>
            </w:r>
          </w:p>
        </w:tc>
        <w:tc>
          <w:tcPr>
            <w:tcW w:w="396" w:type="pct"/>
            <w:tcBorders>
              <w:left w:val="single" w:sz="4" w:space="0" w:color="auto"/>
              <w:bottom w:val="single" w:sz="4" w:space="0" w:color="auto"/>
              <w:right w:val="single" w:sz="4" w:space="0" w:color="auto"/>
            </w:tcBorders>
          </w:tcPr>
          <w:p w14:paraId="20BA1FB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Mrs</w:t>
            </w:r>
          </w:p>
        </w:tc>
        <w:tc>
          <w:tcPr>
            <w:tcW w:w="396" w:type="pct"/>
            <w:gridSpan w:val="2"/>
            <w:tcBorders>
              <w:left w:val="single" w:sz="4" w:space="0" w:color="auto"/>
              <w:bottom w:val="single" w:sz="4" w:space="0" w:color="auto"/>
              <w:right w:val="single" w:sz="4" w:space="0" w:color="auto"/>
            </w:tcBorders>
          </w:tcPr>
          <w:p w14:paraId="1F606E74"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Miss</w:t>
            </w:r>
          </w:p>
        </w:tc>
        <w:tc>
          <w:tcPr>
            <w:tcW w:w="395" w:type="pct"/>
            <w:tcBorders>
              <w:left w:val="single" w:sz="4" w:space="0" w:color="auto"/>
              <w:bottom w:val="single" w:sz="4" w:space="0" w:color="auto"/>
              <w:right w:val="single" w:sz="4" w:space="0" w:color="auto"/>
            </w:tcBorders>
          </w:tcPr>
          <w:p w14:paraId="517A14FB"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Ms</w:t>
            </w:r>
          </w:p>
        </w:tc>
        <w:tc>
          <w:tcPr>
            <w:tcW w:w="402" w:type="pct"/>
            <w:tcBorders>
              <w:left w:val="single" w:sz="4" w:space="0" w:color="auto"/>
              <w:bottom w:val="single" w:sz="4" w:space="0" w:color="auto"/>
              <w:right w:val="single" w:sz="4" w:space="0" w:color="auto"/>
            </w:tcBorders>
          </w:tcPr>
          <w:p w14:paraId="5383CDE7" w14:textId="77777777" w:rsidR="00B03BB8" w:rsidRPr="00A2257F" w:rsidRDefault="006356E1" w:rsidP="00822035">
            <w:pPr>
              <w:spacing w:before="30" w:after="30"/>
              <w:cnfStyle w:val="000000100000" w:firstRow="0" w:lastRow="0" w:firstColumn="0" w:lastColumn="0" w:oddVBand="0" w:evenVBand="0" w:oddHBand="1" w:evenHBand="0" w:firstRowFirstColumn="0" w:firstRowLastColumn="0" w:lastRowFirstColumn="0" w:lastRowLastColumn="0"/>
            </w:pPr>
            <w:r>
              <w:t>Dr</w:t>
            </w:r>
          </w:p>
        </w:tc>
        <w:tc>
          <w:tcPr>
            <w:tcW w:w="395" w:type="pct"/>
            <w:tcBorders>
              <w:left w:val="single" w:sz="4" w:space="0" w:color="auto"/>
              <w:bottom w:val="single" w:sz="4" w:space="0" w:color="auto"/>
              <w:right w:val="single" w:sz="4" w:space="0" w:color="auto"/>
            </w:tcBorders>
          </w:tcPr>
          <w:p w14:paraId="027F0644"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w:t>
            </w:r>
          </w:p>
        </w:tc>
        <w:tc>
          <w:tcPr>
            <w:tcW w:w="395" w:type="pct"/>
            <w:tcBorders>
              <w:left w:val="single" w:sz="4" w:space="0" w:color="auto"/>
              <w:bottom w:val="single" w:sz="4" w:space="0" w:color="auto"/>
              <w:right w:val="single" w:sz="4" w:space="0" w:color="auto"/>
            </w:tcBorders>
          </w:tcPr>
          <w:p w14:paraId="5E200F08"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Mrs</w:t>
            </w:r>
          </w:p>
        </w:tc>
        <w:tc>
          <w:tcPr>
            <w:tcW w:w="395" w:type="pct"/>
            <w:gridSpan w:val="2"/>
            <w:tcBorders>
              <w:left w:val="single" w:sz="4" w:space="0" w:color="auto"/>
              <w:bottom w:val="single" w:sz="4" w:space="0" w:color="auto"/>
              <w:right w:val="single" w:sz="4" w:space="0" w:color="auto"/>
            </w:tcBorders>
          </w:tcPr>
          <w:p w14:paraId="0EED85D2"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Miss</w:t>
            </w:r>
          </w:p>
        </w:tc>
        <w:tc>
          <w:tcPr>
            <w:tcW w:w="395" w:type="pct"/>
            <w:tcBorders>
              <w:left w:val="single" w:sz="4" w:space="0" w:color="auto"/>
              <w:bottom w:val="single" w:sz="4" w:space="0" w:color="auto"/>
              <w:right w:val="single" w:sz="4" w:space="0" w:color="auto"/>
            </w:tcBorders>
          </w:tcPr>
          <w:p w14:paraId="49338096"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Ms</w:t>
            </w:r>
          </w:p>
        </w:tc>
        <w:tc>
          <w:tcPr>
            <w:tcW w:w="433" w:type="pct"/>
            <w:tcBorders>
              <w:left w:val="single" w:sz="4" w:space="0" w:color="auto"/>
              <w:bottom w:val="single" w:sz="4" w:space="0" w:color="auto"/>
            </w:tcBorders>
          </w:tcPr>
          <w:p w14:paraId="57D8D647"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Dr</w:t>
            </w:r>
          </w:p>
        </w:tc>
      </w:tr>
      <w:tr w:rsidR="003160E1" w:rsidRPr="00A2257F" w14:paraId="6B6B7226" w14:textId="77777777" w:rsidTr="005557A0">
        <w:trPr>
          <w:trHeight w:val="353"/>
        </w:trPr>
        <w:tc>
          <w:tcPr>
            <w:cnfStyle w:val="001000000000" w:firstRow="0" w:lastRow="0" w:firstColumn="1" w:lastColumn="0" w:oddVBand="0" w:evenVBand="0" w:oddHBand="0" w:evenHBand="0" w:firstRowFirstColumn="0" w:firstRowLastColumn="0" w:lastRowFirstColumn="0" w:lastRowLastColumn="0"/>
            <w:tcW w:w="1001" w:type="pct"/>
            <w:vMerge/>
            <w:tcBorders>
              <w:top w:val="single" w:sz="4" w:space="0" w:color="auto"/>
              <w:bottom w:val="single" w:sz="4" w:space="0" w:color="auto"/>
              <w:right w:val="single" w:sz="4" w:space="0" w:color="auto"/>
            </w:tcBorders>
          </w:tcPr>
          <w:p w14:paraId="2B67C5C5" w14:textId="77777777" w:rsidR="00B03BB8" w:rsidRPr="00A2257F" w:rsidRDefault="00B03BB8" w:rsidP="00822035">
            <w:pPr>
              <w:spacing w:before="30" w:after="30"/>
              <w:rPr>
                <w:b w:val="0"/>
              </w:rPr>
            </w:pPr>
          </w:p>
        </w:tc>
        <w:tc>
          <w:tcPr>
            <w:tcW w:w="395" w:type="pct"/>
            <w:tcBorders>
              <w:top w:val="single" w:sz="4" w:space="0" w:color="auto"/>
              <w:left w:val="single" w:sz="4" w:space="0" w:color="auto"/>
              <w:bottom w:val="single" w:sz="4" w:space="0" w:color="auto"/>
              <w:right w:val="single" w:sz="4" w:space="0" w:color="auto"/>
            </w:tcBorders>
          </w:tcPr>
          <w:p w14:paraId="471AEE88"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335652045"/>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6" w:type="pct"/>
            <w:tcBorders>
              <w:top w:val="single" w:sz="4" w:space="0" w:color="auto"/>
              <w:left w:val="single" w:sz="4" w:space="0" w:color="auto"/>
              <w:bottom w:val="single" w:sz="4" w:space="0" w:color="auto"/>
              <w:right w:val="single" w:sz="4" w:space="0" w:color="auto"/>
            </w:tcBorders>
          </w:tcPr>
          <w:p w14:paraId="6F3DBAAF"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250170930"/>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6" w:type="pct"/>
            <w:gridSpan w:val="2"/>
            <w:tcBorders>
              <w:top w:val="single" w:sz="4" w:space="0" w:color="auto"/>
              <w:left w:val="single" w:sz="4" w:space="0" w:color="auto"/>
              <w:bottom w:val="single" w:sz="4" w:space="0" w:color="auto"/>
              <w:right w:val="single" w:sz="4" w:space="0" w:color="auto"/>
            </w:tcBorders>
          </w:tcPr>
          <w:p w14:paraId="2E2FBF44"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86949653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78C9588F"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20968430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402" w:type="pct"/>
            <w:tcBorders>
              <w:top w:val="single" w:sz="4" w:space="0" w:color="auto"/>
              <w:left w:val="single" w:sz="4" w:space="0" w:color="auto"/>
              <w:bottom w:val="single" w:sz="4" w:space="0" w:color="auto"/>
              <w:right w:val="single" w:sz="4" w:space="0" w:color="auto"/>
            </w:tcBorders>
          </w:tcPr>
          <w:p w14:paraId="5F576361"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043142086"/>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368C5CC7"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52614770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41CFFE48"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019284793"/>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gridSpan w:val="2"/>
            <w:tcBorders>
              <w:top w:val="single" w:sz="4" w:space="0" w:color="auto"/>
              <w:left w:val="single" w:sz="4" w:space="0" w:color="auto"/>
              <w:bottom w:val="single" w:sz="4" w:space="0" w:color="auto"/>
              <w:right w:val="single" w:sz="4" w:space="0" w:color="auto"/>
            </w:tcBorders>
          </w:tcPr>
          <w:p w14:paraId="635AEEA4"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971891029"/>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3281E54B"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875340781"/>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433" w:type="pct"/>
            <w:tcBorders>
              <w:top w:val="single" w:sz="4" w:space="0" w:color="auto"/>
              <w:left w:val="single" w:sz="4" w:space="0" w:color="auto"/>
              <w:bottom w:val="single" w:sz="4" w:space="0" w:color="auto"/>
            </w:tcBorders>
          </w:tcPr>
          <w:p w14:paraId="3C462E4F" w14:textId="77777777" w:rsidR="00B03BB8" w:rsidRPr="00A2257F" w:rsidRDefault="003160E1"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78190724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r>
      <w:tr w:rsidR="003160E1" w:rsidRPr="00A2257F" w14:paraId="012D5B73"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140719C3" w14:textId="77777777" w:rsidR="00B03BB8" w:rsidRPr="00A2257F" w:rsidRDefault="00B03BB8" w:rsidP="00822035">
            <w:pPr>
              <w:spacing w:before="30" w:after="30"/>
              <w:rPr>
                <w:b w:val="0"/>
              </w:rPr>
            </w:pPr>
            <w:r w:rsidRPr="00A2257F">
              <w:rPr>
                <w:b w:val="0"/>
              </w:rPr>
              <w:t>First name</w:t>
            </w:r>
          </w:p>
        </w:tc>
        <w:tc>
          <w:tcPr>
            <w:tcW w:w="1985" w:type="pct"/>
            <w:gridSpan w:val="6"/>
            <w:tcBorders>
              <w:top w:val="single" w:sz="4" w:space="0" w:color="auto"/>
              <w:left w:val="single" w:sz="4" w:space="0" w:color="auto"/>
              <w:bottom w:val="single" w:sz="4" w:space="0" w:color="auto"/>
              <w:right w:val="single" w:sz="4" w:space="0" w:color="auto"/>
            </w:tcBorders>
          </w:tcPr>
          <w:p w14:paraId="6F740E5A"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52577B98"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3420603F"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441A0D77" w14:textId="77777777" w:rsidR="00B03BB8" w:rsidRPr="00A2257F" w:rsidRDefault="00B03BB8" w:rsidP="00822035">
            <w:pPr>
              <w:spacing w:before="30" w:after="30"/>
              <w:rPr>
                <w:b w:val="0"/>
              </w:rPr>
            </w:pPr>
            <w:r w:rsidRPr="00A2257F">
              <w:rPr>
                <w:b w:val="0"/>
              </w:rPr>
              <w:t>Middle name(s)</w:t>
            </w:r>
          </w:p>
        </w:tc>
        <w:tc>
          <w:tcPr>
            <w:tcW w:w="1985" w:type="pct"/>
            <w:gridSpan w:val="6"/>
            <w:tcBorders>
              <w:top w:val="single" w:sz="4" w:space="0" w:color="auto"/>
              <w:left w:val="single" w:sz="4" w:space="0" w:color="auto"/>
              <w:bottom w:val="single" w:sz="4" w:space="0" w:color="auto"/>
              <w:right w:val="single" w:sz="4" w:space="0" w:color="auto"/>
            </w:tcBorders>
          </w:tcPr>
          <w:p w14:paraId="36835B09"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68482E2D"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499433D0"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591919F1" w14:textId="77777777" w:rsidR="00B03BB8" w:rsidRPr="00A2257F" w:rsidRDefault="00B03BB8" w:rsidP="00822035">
            <w:pPr>
              <w:spacing w:before="30" w:after="30"/>
              <w:rPr>
                <w:b w:val="0"/>
                <w:lang w:val="en-US"/>
              </w:rPr>
            </w:pPr>
            <w:r w:rsidRPr="00A2257F">
              <w:rPr>
                <w:b w:val="0"/>
                <w:lang w:val="en-US"/>
              </w:rPr>
              <w:t>Family name</w:t>
            </w:r>
          </w:p>
        </w:tc>
        <w:tc>
          <w:tcPr>
            <w:tcW w:w="1985" w:type="pct"/>
            <w:gridSpan w:val="6"/>
            <w:tcBorders>
              <w:top w:val="single" w:sz="4" w:space="0" w:color="auto"/>
              <w:left w:val="single" w:sz="4" w:space="0" w:color="auto"/>
              <w:bottom w:val="single" w:sz="4" w:space="0" w:color="auto"/>
              <w:right w:val="single" w:sz="4" w:space="0" w:color="auto"/>
            </w:tcBorders>
          </w:tcPr>
          <w:p w14:paraId="33051036"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644BC367"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424C80B0"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559493E5" w14:textId="77777777" w:rsidR="00B03BB8" w:rsidRPr="00A2257F" w:rsidRDefault="00B03BB8" w:rsidP="00822035">
            <w:pPr>
              <w:spacing w:before="30" w:after="30"/>
              <w:rPr>
                <w:b w:val="0"/>
                <w:lang w:val="en-US"/>
              </w:rPr>
            </w:pPr>
            <w:r w:rsidRPr="00A2257F">
              <w:rPr>
                <w:b w:val="0"/>
                <w:lang w:val="en-US"/>
              </w:rPr>
              <w:t>Name on birth certificate</w:t>
            </w:r>
          </w:p>
          <w:p w14:paraId="3FFA9028" w14:textId="77777777" w:rsidR="00B03BB8" w:rsidRPr="00A2257F" w:rsidRDefault="00B03BB8" w:rsidP="00822035">
            <w:pPr>
              <w:spacing w:before="30" w:after="30"/>
              <w:rPr>
                <w:rStyle w:val="CommentReference"/>
                <w:b w:val="0"/>
              </w:rPr>
            </w:pPr>
            <w:r w:rsidRPr="00A2257F">
              <w:rPr>
                <w:rStyle w:val="CommentReference"/>
                <w:b w:val="0"/>
              </w:rPr>
              <w:t>(only if different from above)</w:t>
            </w:r>
          </w:p>
        </w:tc>
        <w:tc>
          <w:tcPr>
            <w:tcW w:w="1985" w:type="pct"/>
            <w:gridSpan w:val="6"/>
            <w:tcBorders>
              <w:top w:val="single" w:sz="4" w:space="0" w:color="auto"/>
              <w:left w:val="single" w:sz="4" w:space="0" w:color="auto"/>
              <w:bottom w:val="single" w:sz="4" w:space="0" w:color="auto"/>
              <w:right w:val="single" w:sz="4" w:space="0" w:color="auto"/>
            </w:tcBorders>
          </w:tcPr>
          <w:p w14:paraId="0A7931D1"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6678C5E3"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6406BCFC"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0BF1B702" w14:textId="77777777" w:rsidR="00B03BB8" w:rsidRPr="00A2257F" w:rsidRDefault="00B03BB8" w:rsidP="00822035">
            <w:pPr>
              <w:spacing w:before="30" w:after="30"/>
              <w:rPr>
                <w:b w:val="0"/>
                <w:lang w:val="en-US"/>
              </w:rPr>
            </w:pPr>
            <w:r w:rsidRPr="00A2257F">
              <w:rPr>
                <w:b w:val="0"/>
                <w:lang w:val="en-US"/>
              </w:rPr>
              <w:t>If you have ever used any name(s) other than the name(s) declared above, list them here</w:t>
            </w:r>
          </w:p>
        </w:tc>
        <w:tc>
          <w:tcPr>
            <w:tcW w:w="1985" w:type="pct"/>
            <w:gridSpan w:val="6"/>
            <w:tcBorders>
              <w:top w:val="single" w:sz="4" w:space="0" w:color="auto"/>
              <w:left w:val="single" w:sz="4" w:space="0" w:color="auto"/>
              <w:bottom w:val="single" w:sz="4" w:space="0" w:color="auto"/>
              <w:right w:val="single" w:sz="4" w:space="0" w:color="auto"/>
            </w:tcBorders>
          </w:tcPr>
          <w:p w14:paraId="53067DC0"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3B13072A"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5657B572"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718CEA82" w14:textId="77777777" w:rsidR="00B03BB8" w:rsidRPr="00A2257F" w:rsidRDefault="00B03BB8" w:rsidP="00822035">
            <w:pPr>
              <w:spacing w:before="30" w:after="30"/>
              <w:rPr>
                <w:rFonts w:eastAsia="Arial" w:cs="Arial"/>
                <w:b w:val="0"/>
                <w:sz w:val="13"/>
                <w:lang w:val="en-US"/>
              </w:rPr>
            </w:pPr>
            <w:r w:rsidRPr="00A2257F">
              <w:rPr>
                <w:b w:val="0"/>
              </w:rPr>
              <w:t xml:space="preserve">Date of birth </w:t>
            </w:r>
            <w:r w:rsidRPr="00A2257F">
              <w:rPr>
                <w:rStyle w:val="CommentReference"/>
                <w:b w:val="0"/>
              </w:rPr>
              <w:t>(DD/MM/YYYY)</w:t>
            </w:r>
          </w:p>
        </w:tc>
        <w:tc>
          <w:tcPr>
            <w:tcW w:w="1985" w:type="pct"/>
            <w:gridSpan w:val="6"/>
            <w:tcBorders>
              <w:top w:val="single" w:sz="4" w:space="0" w:color="auto"/>
              <w:left w:val="single" w:sz="4" w:space="0" w:color="auto"/>
              <w:bottom w:val="single" w:sz="4" w:space="0" w:color="auto"/>
              <w:right w:val="single" w:sz="4" w:space="0" w:color="auto"/>
            </w:tcBorders>
          </w:tcPr>
          <w:p w14:paraId="460D6AB2"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bookmarkStart w:id="68" w:name="Text1"/>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bookmarkEnd w:id="68"/>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0BC3170B"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615C0418"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val="restart"/>
            <w:tcBorders>
              <w:top w:val="single" w:sz="4" w:space="0" w:color="auto"/>
              <w:bottom w:val="single" w:sz="4" w:space="0" w:color="auto"/>
              <w:right w:val="single" w:sz="4" w:space="0" w:color="auto"/>
            </w:tcBorders>
          </w:tcPr>
          <w:p w14:paraId="7DD8B5F2" w14:textId="77777777" w:rsidR="00B03BB8" w:rsidRPr="00A2257F" w:rsidRDefault="00B03BB8" w:rsidP="00822035">
            <w:pPr>
              <w:spacing w:before="30" w:after="30"/>
              <w:rPr>
                <w:rFonts w:eastAsia="Arial" w:cs="Arial"/>
                <w:b w:val="0"/>
                <w:sz w:val="19"/>
                <w:lang w:val="en-US"/>
              </w:rPr>
            </w:pPr>
            <w:r w:rsidRPr="00A2257F">
              <w:rPr>
                <w:b w:val="0"/>
              </w:rPr>
              <w:t>Place of birth</w:t>
            </w:r>
          </w:p>
        </w:tc>
        <w:tc>
          <w:tcPr>
            <w:tcW w:w="1985" w:type="pct"/>
            <w:gridSpan w:val="6"/>
            <w:tcBorders>
              <w:top w:val="single" w:sz="4" w:space="0" w:color="auto"/>
              <w:left w:val="single" w:sz="4" w:space="0" w:color="auto"/>
              <w:bottom w:val="single" w:sz="4" w:space="0" w:color="auto"/>
              <w:right w:val="single" w:sz="4" w:space="0" w:color="auto"/>
            </w:tcBorders>
          </w:tcPr>
          <w:p w14:paraId="7DC8F574"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State/territory</w:t>
            </w:r>
          </w:p>
        </w:tc>
        <w:tc>
          <w:tcPr>
            <w:tcW w:w="2014" w:type="pct"/>
            <w:gridSpan w:val="6"/>
            <w:tcBorders>
              <w:top w:val="single" w:sz="4" w:space="0" w:color="auto"/>
              <w:left w:val="single" w:sz="4" w:space="0" w:color="auto"/>
              <w:bottom w:val="single" w:sz="4" w:space="0" w:color="auto"/>
            </w:tcBorders>
          </w:tcPr>
          <w:p w14:paraId="217D5CC0"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State/territory</w:t>
            </w:r>
          </w:p>
        </w:tc>
      </w:tr>
      <w:tr w:rsidR="003160E1" w:rsidRPr="00A2257F" w14:paraId="74AF6513"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top w:val="single" w:sz="4" w:space="0" w:color="auto"/>
              <w:bottom w:val="single" w:sz="4" w:space="0" w:color="auto"/>
              <w:right w:val="single" w:sz="4" w:space="0" w:color="auto"/>
            </w:tcBorders>
          </w:tcPr>
          <w:p w14:paraId="2215FE76" w14:textId="77777777" w:rsidR="00B03BB8" w:rsidRPr="00A2257F" w:rsidRDefault="00B03BB8" w:rsidP="00822035">
            <w:pPr>
              <w:spacing w:before="30" w:after="30"/>
              <w:rPr>
                <w:b w:val="0"/>
              </w:rPr>
            </w:pPr>
          </w:p>
        </w:tc>
        <w:tc>
          <w:tcPr>
            <w:tcW w:w="1985" w:type="pct"/>
            <w:gridSpan w:val="6"/>
            <w:tcBorders>
              <w:top w:val="single" w:sz="4" w:space="0" w:color="auto"/>
              <w:left w:val="single" w:sz="4" w:space="0" w:color="auto"/>
              <w:bottom w:val="single" w:sz="4" w:space="0" w:color="auto"/>
              <w:right w:val="single" w:sz="4" w:space="0" w:color="auto"/>
            </w:tcBorders>
          </w:tcPr>
          <w:p w14:paraId="40CFC45E"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7DAD1945"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107D6CB4"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07C5713B" w14:textId="77777777" w:rsidR="00B03BB8" w:rsidRPr="00A2257F" w:rsidRDefault="00DB5F13" w:rsidP="00822035">
            <w:pPr>
              <w:spacing w:before="30" w:after="30"/>
              <w:rPr>
                <w:b w:val="0"/>
              </w:rPr>
            </w:pPr>
            <w:r>
              <w:rPr>
                <w:b w:val="0"/>
              </w:rPr>
              <w:t>Country of birth</w:t>
            </w:r>
          </w:p>
        </w:tc>
        <w:tc>
          <w:tcPr>
            <w:tcW w:w="1985" w:type="pct"/>
            <w:gridSpan w:val="6"/>
            <w:tcBorders>
              <w:top w:val="single" w:sz="4" w:space="0" w:color="auto"/>
              <w:left w:val="single" w:sz="4" w:space="0" w:color="auto"/>
              <w:bottom w:val="single" w:sz="4" w:space="0" w:color="auto"/>
              <w:right w:val="single" w:sz="4" w:space="0" w:color="auto"/>
            </w:tcBorders>
          </w:tcPr>
          <w:p w14:paraId="3C95AA7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p>
        </w:tc>
        <w:tc>
          <w:tcPr>
            <w:tcW w:w="2014" w:type="pct"/>
            <w:gridSpan w:val="6"/>
            <w:tcBorders>
              <w:top w:val="single" w:sz="4" w:space="0" w:color="auto"/>
              <w:left w:val="single" w:sz="4" w:space="0" w:color="auto"/>
              <w:bottom w:val="single" w:sz="4" w:space="0" w:color="auto"/>
            </w:tcBorders>
          </w:tcPr>
          <w:p w14:paraId="54BA773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p>
        </w:tc>
      </w:tr>
      <w:tr w:rsidR="003160E1" w:rsidRPr="00A2257F" w14:paraId="76035474"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36BFED70" w14:textId="77777777" w:rsidR="00DB5F13" w:rsidRPr="00A2257F" w:rsidRDefault="00DB5F13" w:rsidP="00DB5F13">
            <w:pPr>
              <w:spacing w:before="30" w:after="30"/>
            </w:pPr>
            <w:r>
              <w:rPr>
                <w:b w:val="0"/>
              </w:rPr>
              <w:t>T</w:t>
            </w:r>
            <w:r w:rsidRPr="00A2257F">
              <w:rPr>
                <w:b w:val="0"/>
              </w:rPr>
              <w:t>elephone number</w:t>
            </w:r>
          </w:p>
        </w:tc>
        <w:tc>
          <w:tcPr>
            <w:tcW w:w="1985" w:type="pct"/>
            <w:gridSpan w:val="6"/>
            <w:tcBorders>
              <w:top w:val="single" w:sz="4" w:space="0" w:color="auto"/>
              <w:left w:val="single" w:sz="4" w:space="0" w:color="auto"/>
              <w:bottom w:val="single" w:sz="4" w:space="0" w:color="auto"/>
              <w:right w:val="single" w:sz="4" w:space="0" w:color="auto"/>
            </w:tcBorders>
          </w:tcPr>
          <w:p w14:paraId="7C04B66E"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5BD78482"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5A186051" w14:textId="77777777" w:rsidTr="005557A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78CBCF30" w14:textId="77777777" w:rsidR="00CD1C0F" w:rsidRPr="00A2257F" w:rsidRDefault="00CD1C0F" w:rsidP="00DB5F13">
            <w:pPr>
              <w:spacing w:before="30" w:after="30"/>
              <w:rPr>
                <w:b w:val="0"/>
              </w:rPr>
            </w:pPr>
            <w:r w:rsidRPr="00A2257F">
              <w:rPr>
                <w:b w:val="0"/>
              </w:rPr>
              <w:lastRenderedPageBreak/>
              <w:t>Email address</w:t>
            </w:r>
          </w:p>
        </w:tc>
        <w:tc>
          <w:tcPr>
            <w:tcW w:w="1985" w:type="pct"/>
            <w:gridSpan w:val="6"/>
            <w:tcBorders>
              <w:top w:val="single" w:sz="4" w:space="0" w:color="auto"/>
              <w:left w:val="single" w:sz="4" w:space="0" w:color="auto"/>
              <w:bottom w:val="single" w:sz="4" w:space="0" w:color="auto"/>
              <w:right w:val="single" w:sz="4" w:space="0" w:color="auto"/>
            </w:tcBorders>
          </w:tcPr>
          <w:p w14:paraId="3DD857C1" w14:textId="77777777" w:rsidR="00CD1C0F" w:rsidRPr="00A2257F" w:rsidRDefault="00CD1C0F"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2FAB4F92" w14:textId="265CBA10" w:rsidR="00CD1C0F" w:rsidRPr="00A2257F" w:rsidRDefault="00CD1C0F"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1763449B"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val="restart"/>
            <w:tcBorders>
              <w:top w:val="single" w:sz="4" w:space="0" w:color="auto"/>
              <w:right w:val="single" w:sz="4" w:space="0" w:color="auto"/>
            </w:tcBorders>
          </w:tcPr>
          <w:p w14:paraId="7433D9D1" w14:textId="77777777" w:rsidR="005557A0" w:rsidRPr="00A2257F" w:rsidRDefault="005557A0" w:rsidP="00CD1C0F">
            <w:pPr>
              <w:spacing w:before="30" w:after="30"/>
              <w:rPr>
                <w:b w:val="0"/>
              </w:rPr>
            </w:pPr>
            <w:r w:rsidRPr="00A2257F">
              <w:rPr>
                <w:b w:val="0"/>
              </w:rPr>
              <w:t>Current residential address</w:t>
            </w:r>
          </w:p>
        </w:tc>
        <w:tc>
          <w:tcPr>
            <w:tcW w:w="1985" w:type="pct"/>
            <w:gridSpan w:val="6"/>
            <w:tcBorders>
              <w:top w:val="single" w:sz="4" w:space="0" w:color="auto"/>
              <w:left w:val="single" w:sz="4" w:space="0" w:color="auto"/>
              <w:bottom w:val="single" w:sz="4" w:space="0" w:color="auto"/>
              <w:right w:val="single" w:sz="4" w:space="0" w:color="auto"/>
            </w:tcBorders>
          </w:tcPr>
          <w:p w14:paraId="04381154"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t>Street no.</w:t>
            </w:r>
          </w:p>
        </w:tc>
        <w:tc>
          <w:tcPr>
            <w:tcW w:w="2014" w:type="pct"/>
            <w:gridSpan w:val="6"/>
            <w:tcBorders>
              <w:top w:val="single" w:sz="4" w:space="0" w:color="auto"/>
              <w:left w:val="single" w:sz="4" w:space="0" w:color="auto"/>
              <w:bottom w:val="single" w:sz="4" w:space="0" w:color="auto"/>
            </w:tcBorders>
          </w:tcPr>
          <w:p w14:paraId="75FD744A"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t>Street no.</w:t>
            </w:r>
          </w:p>
        </w:tc>
      </w:tr>
      <w:tr w:rsidR="005557A0" w:rsidRPr="00A2257F" w14:paraId="7340DDED"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564B9C63"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2DBB7701"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0BD13091"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2C6F4179"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1A8EB03B"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6F0B86E5"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Street name</w:t>
            </w:r>
          </w:p>
        </w:tc>
        <w:tc>
          <w:tcPr>
            <w:tcW w:w="2015" w:type="pct"/>
            <w:gridSpan w:val="6"/>
            <w:tcBorders>
              <w:top w:val="single" w:sz="4" w:space="0" w:color="auto"/>
              <w:left w:val="single" w:sz="4" w:space="0" w:color="auto"/>
              <w:bottom w:val="single" w:sz="4" w:space="0" w:color="auto"/>
            </w:tcBorders>
          </w:tcPr>
          <w:p w14:paraId="2842F9A0"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Street name</w:t>
            </w:r>
          </w:p>
        </w:tc>
      </w:tr>
      <w:tr w:rsidR="005557A0" w:rsidRPr="00A2257F" w14:paraId="59162073"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432F8A56"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11DAD4BF"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13204C27"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082D4BFC"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40E7C307"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1631C8EC"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Suburb/town</w:t>
            </w:r>
          </w:p>
        </w:tc>
        <w:tc>
          <w:tcPr>
            <w:tcW w:w="2015" w:type="pct"/>
            <w:gridSpan w:val="6"/>
            <w:tcBorders>
              <w:top w:val="single" w:sz="4" w:space="0" w:color="auto"/>
              <w:left w:val="single" w:sz="4" w:space="0" w:color="auto"/>
              <w:bottom w:val="single" w:sz="4" w:space="0" w:color="auto"/>
            </w:tcBorders>
          </w:tcPr>
          <w:p w14:paraId="0EF5D65C"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Suburb/town</w:t>
            </w:r>
          </w:p>
        </w:tc>
      </w:tr>
      <w:tr w:rsidR="005557A0" w:rsidRPr="00A2257F" w14:paraId="46F3BE9A"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4CC8BDBD"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4C23E888"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189C8053"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bookmarkStart w:id="69" w:name="_GoBack"/>
        <w:bookmarkEnd w:id="69"/>
      </w:tr>
      <w:tr w:rsidR="005557A0" w:rsidRPr="00A2257F" w14:paraId="72640A92"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0FE3FA9B" w14:textId="77777777" w:rsidR="005557A0" w:rsidRPr="00A2257F" w:rsidRDefault="005557A0" w:rsidP="00DB5F13">
            <w:pPr>
              <w:spacing w:before="30" w:after="30"/>
              <w:rPr>
                <w:b w:val="0"/>
              </w:rPr>
            </w:pPr>
          </w:p>
        </w:tc>
        <w:tc>
          <w:tcPr>
            <w:tcW w:w="983" w:type="pct"/>
            <w:gridSpan w:val="3"/>
            <w:tcBorders>
              <w:top w:val="single" w:sz="4" w:space="0" w:color="auto"/>
              <w:left w:val="single" w:sz="4" w:space="0" w:color="auto"/>
              <w:bottom w:val="single" w:sz="4" w:space="0" w:color="auto"/>
              <w:right w:val="single" w:sz="4" w:space="0" w:color="auto"/>
            </w:tcBorders>
          </w:tcPr>
          <w:p w14:paraId="3811CBEC"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State</w:t>
            </w:r>
          </w:p>
        </w:tc>
        <w:tc>
          <w:tcPr>
            <w:tcW w:w="1001" w:type="pct"/>
            <w:gridSpan w:val="3"/>
            <w:tcBorders>
              <w:top w:val="single" w:sz="4" w:space="0" w:color="auto"/>
              <w:left w:val="single" w:sz="4" w:space="0" w:color="auto"/>
              <w:bottom w:val="single" w:sz="4" w:space="0" w:color="auto"/>
              <w:right w:val="single" w:sz="4" w:space="0" w:color="auto"/>
            </w:tcBorders>
          </w:tcPr>
          <w:p w14:paraId="1DC8FEBE"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Postcode</w:t>
            </w:r>
          </w:p>
        </w:tc>
        <w:tc>
          <w:tcPr>
            <w:tcW w:w="997" w:type="pct"/>
            <w:gridSpan w:val="3"/>
            <w:tcBorders>
              <w:top w:val="single" w:sz="4" w:space="0" w:color="auto"/>
              <w:left w:val="single" w:sz="4" w:space="0" w:color="auto"/>
              <w:bottom w:val="single" w:sz="4" w:space="0" w:color="auto"/>
              <w:right w:val="single" w:sz="4" w:space="0" w:color="auto"/>
            </w:tcBorders>
          </w:tcPr>
          <w:p w14:paraId="42E188FA"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State</w:t>
            </w:r>
          </w:p>
        </w:tc>
        <w:tc>
          <w:tcPr>
            <w:tcW w:w="1018" w:type="pct"/>
            <w:gridSpan w:val="3"/>
            <w:tcBorders>
              <w:top w:val="single" w:sz="4" w:space="0" w:color="auto"/>
              <w:left w:val="single" w:sz="4" w:space="0" w:color="auto"/>
              <w:bottom w:val="single" w:sz="4" w:space="0" w:color="auto"/>
            </w:tcBorders>
          </w:tcPr>
          <w:p w14:paraId="6150C35F"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Postcode</w:t>
            </w:r>
          </w:p>
        </w:tc>
      </w:tr>
      <w:tr w:rsidR="005557A0" w:rsidRPr="00A2257F" w14:paraId="503E25B5"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bottom w:val="single" w:sz="4" w:space="0" w:color="auto"/>
              <w:right w:val="single" w:sz="4" w:space="0" w:color="auto"/>
            </w:tcBorders>
          </w:tcPr>
          <w:p w14:paraId="02F674EF" w14:textId="77777777" w:rsidR="005557A0" w:rsidRPr="00A2257F" w:rsidRDefault="005557A0" w:rsidP="00DB5F13">
            <w:pPr>
              <w:spacing w:before="30" w:after="30"/>
              <w:rPr>
                <w:b w:val="0"/>
              </w:rPr>
            </w:pPr>
          </w:p>
        </w:tc>
        <w:tc>
          <w:tcPr>
            <w:tcW w:w="983" w:type="pct"/>
            <w:gridSpan w:val="3"/>
            <w:tcBorders>
              <w:top w:val="single" w:sz="4" w:space="0" w:color="auto"/>
              <w:left w:val="single" w:sz="4" w:space="0" w:color="auto"/>
              <w:bottom w:val="single" w:sz="4" w:space="0" w:color="auto"/>
              <w:right w:val="single" w:sz="4" w:space="0" w:color="auto"/>
            </w:tcBorders>
          </w:tcPr>
          <w:p w14:paraId="43F0ABE6"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1001" w:type="pct"/>
            <w:gridSpan w:val="3"/>
            <w:tcBorders>
              <w:top w:val="single" w:sz="4" w:space="0" w:color="auto"/>
              <w:left w:val="single" w:sz="4" w:space="0" w:color="auto"/>
              <w:bottom w:val="single" w:sz="4" w:space="0" w:color="auto"/>
              <w:right w:val="single" w:sz="4" w:space="0" w:color="auto"/>
            </w:tcBorders>
          </w:tcPr>
          <w:p w14:paraId="02FF5D71"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997" w:type="pct"/>
            <w:gridSpan w:val="3"/>
            <w:tcBorders>
              <w:top w:val="single" w:sz="4" w:space="0" w:color="auto"/>
              <w:left w:val="single" w:sz="4" w:space="0" w:color="auto"/>
              <w:bottom w:val="single" w:sz="4" w:space="0" w:color="auto"/>
              <w:right w:val="single" w:sz="4" w:space="0" w:color="auto"/>
            </w:tcBorders>
          </w:tcPr>
          <w:p w14:paraId="19B07C17"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1018" w:type="pct"/>
            <w:gridSpan w:val="3"/>
            <w:tcBorders>
              <w:top w:val="single" w:sz="4" w:space="0" w:color="auto"/>
              <w:left w:val="single" w:sz="4" w:space="0" w:color="auto"/>
              <w:bottom w:val="single" w:sz="4" w:space="0" w:color="auto"/>
            </w:tcBorders>
          </w:tcPr>
          <w:p w14:paraId="22952F23"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2A5D40B8"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7B398258" w14:textId="77777777" w:rsidR="00DB5F13" w:rsidRPr="00A2257F" w:rsidRDefault="00DB5F13" w:rsidP="00DB5F13">
            <w:pPr>
              <w:spacing w:before="30" w:after="30"/>
              <w:rPr>
                <w:rStyle w:val="CommentReference"/>
                <w:b w:val="0"/>
              </w:rPr>
            </w:pPr>
            <w:r w:rsidRPr="00A2257F">
              <w:rPr>
                <w:b w:val="0"/>
                <w:lang w:val="en-US"/>
              </w:rPr>
              <w:t>Address for service of notices</w:t>
            </w:r>
            <w:r>
              <w:rPr>
                <w:b w:val="0"/>
                <w:lang w:val="en-US"/>
              </w:rPr>
              <w:br/>
            </w:r>
            <w:r w:rsidRPr="00A2257F">
              <w:rPr>
                <w:rStyle w:val="CommentReference"/>
                <w:b w:val="0"/>
              </w:rPr>
              <w:t>(if different to residential address)</w:t>
            </w:r>
          </w:p>
        </w:tc>
        <w:tc>
          <w:tcPr>
            <w:tcW w:w="1984" w:type="pct"/>
            <w:gridSpan w:val="6"/>
            <w:tcBorders>
              <w:top w:val="single" w:sz="4" w:space="0" w:color="auto"/>
              <w:left w:val="single" w:sz="4" w:space="0" w:color="auto"/>
              <w:bottom w:val="single" w:sz="4" w:space="0" w:color="auto"/>
              <w:right w:val="single" w:sz="4" w:space="0" w:color="auto"/>
            </w:tcBorders>
          </w:tcPr>
          <w:p w14:paraId="684A51E4"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063495A3"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036FB2A9"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676685D3" w14:textId="77777777" w:rsidR="00DB5F13" w:rsidRPr="00A2257F" w:rsidRDefault="00DB5F13" w:rsidP="00DB5F13">
            <w:pPr>
              <w:spacing w:before="30" w:after="30"/>
              <w:rPr>
                <w:b w:val="0"/>
              </w:rPr>
            </w:pPr>
            <w:r w:rsidRPr="00A2257F">
              <w:rPr>
                <w:b w:val="0"/>
              </w:rPr>
              <w:t>Will you be satisfying the residence requirements</w:t>
            </w:r>
          </w:p>
        </w:tc>
        <w:tc>
          <w:tcPr>
            <w:tcW w:w="983" w:type="pct"/>
            <w:gridSpan w:val="3"/>
            <w:tcBorders>
              <w:top w:val="single" w:sz="4" w:space="0" w:color="auto"/>
              <w:left w:val="single" w:sz="4" w:space="0" w:color="auto"/>
              <w:bottom w:val="single" w:sz="4" w:space="0" w:color="auto"/>
              <w:right w:val="single" w:sz="4" w:space="0" w:color="auto"/>
            </w:tcBorders>
          </w:tcPr>
          <w:p w14:paraId="6328E2E4" w14:textId="77777777" w:rsidR="00DB5F13" w:rsidRPr="00A2257F" w:rsidRDefault="003160E1"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810249063"/>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t xml:space="preserve"> Yes</w:t>
            </w:r>
          </w:p>
        </w:tc>
        <w:tc>
          <w:tcPr>
            <w:tcW w:w="1001" w:type="pct"/>
            <w:gridSpan w:val="3"/>
            <w:tcBorders>
              <w:top w:val="single" w:sz="4" w:space="0" w:color="auto"/>
              <w:left w:val="single" w:sz="4" w:space="0" w:color="auto"/>
              <w:bottom w:val="single" w:sz="4" w:space="0" w:color="auto"/>
              <w:right w:val="single" w:sz="4" w:space="0" w:color="auto"/>
            </w:tcBorders>
          </w:tcPr>
          <w:p w14:paraId="32952C9B" w14:textId="77777777" w:rsidR="00DB5F13" w:rsidRPr="00A2257F" w:rsidRDefault="003160E1"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20618398"/>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rsidRPr="00A2257F">
              <w:t xml:space="preserve"> No</w:t>
            </w:r>
          </w:p>
        </w:tc>
        <w:tc>
          <w:tcPr>
            <w:tcW w:w="997" w:type="pct"/>
            <w:gridSpan w:val="3"/>
            <w:tcBorders>
              <w:top w:val="single" w:sz="4" w:space="0" w:color="auto"/>
              <w:left w:val="single" w:sz="4" w:space="0" w:color="auto"/>
              <w:bottom w:val="single" w:sz="4" w:space="0" w:color="auto"/>
              <w:right w:val="single" w:sz="4" w:space="0" w:color="auto"/>
            </w:tcBorders>
          </w:tcPr>
          <w:p w14:paraId="1FDCFFBE" w14:textId="77777777" w:rsidR="00DB5F13" w:rsidRPr="00A2257F" w:rsidRDefault="003160E1"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5013394"/>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t xml:space="preserve"> Yes</w:t>
            </w:r>
          </w:p>
        </w:tc>
        <w:tc>
          <w:tcPr>
            <w:tcW w:w="1018" w:type="pct"/>
            <w:gridSpan w:val="3"/>
            <w:tcBorders>
              <w:top w:val="single" w:sz="4" w:space="0" w:color="auto"/>
              <w:left w:val="single" w:sz="4" w:space="0" w:color="auto"/>
              <w:bottom w:val="single" w:sz="4" w:space="0" w:color="auto"/>
            </w:tcBorders>
          </w:tcPr>
          <w:p w14:paraId="7C4BCFCC" w14:textId="77777777" w:rsidR="00DB5F13" w:rsidRPr="00A2257F" w:rsidRDefault="003160E1"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5520161"/>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t xml:space="preserve"> No</w:t>
            </w:r>
          </w:p>
        </w:tc>
      </w:tr>
    </w:tbl>
    <w:p w14:paraId="6F25A015" w14:textId="77777777" w:rsidR="000C6179" w:rsidRPr="000C6179" w:rsidRDefault="000C6179" w:rsidP="00EB1B1F"/>
    <w:p w14:paraId="32A1E8C7" w14:textId="77777777" w:rsidR="00B03BB8" w:rsidRPr="005F5AE6" w:rsidRDefault="00B03BB8" w:rsidP="00351801">
      <w:pPr>
        <w:pStyle w:val="Heading2"/>
        <w:numPr>
          <w:ilvl w:val="0"/>
          <w:numId w:val="0"/>
        </w:numPr>
        <w:ind w:left="576" w:hanging="576"/>
      </w:pPr>
      <w:bookmarkStart w:id="70" w:name="_Toc184369702"/>
      <w:r w:rsidRPr="005F5AE6">
        <w:t>Section 4</w:t>
      </w:r>
      <w:r>
        <w:t>:</w:t>
      </w:r>
      <w:r w:rsidRPr="005F5AE6">
        <w:t xml:space="preserve"> </w:t>
      </w:r>
      <w:r>
        <w:t>P</w:t>
      </w:r>
      <w:r w:rsidRPr="005F5AE6">
        <w:t>roperty and transaction details</w:t>
      </w:r>
      <w:bookmarkEnd w:id="70"/>
    </w:p>
    <w:tbl>
      <w:tblPr>
        <w:tblStyle w:val="ListTable3"/>
        <w:tblW w:w="9825" w:type="dxa"/>
        <w:tblLayout w:type="fixed"/>
        <w:tblLook w:val="04A0" w:firstRow="1" w:lastRow="0" w:firstColumn="1" w:lastColumn="0" w:noHBand="0" w:noVBand="1"/>
        <w:tblDescription w:val="Property and transaction details"/>
      </w:tblPr>
      <w:tblGrid>
        <w:gridCol w:w="2455"/>
        <w:gridCol w:w="2456"/>
        <w:gridCol w:w="2457"/>
        <w:gridCol w:w="2457"/>
      </w:tblGrid>
      <w:tr w:rsidR="00B03BB8" w14:paraId="2D4E52E2" w14:textId="77777777" w:rsidTr="003518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5" w:type="dxa"/>
            <w:gridSpan w:val="4"/>
            <w:tcBorders>
              <w:top w:val="single" w:sz="4" w:space="0" w:color="1F1F5F" w:themeColor="text1"/>
              <w:bottom w:val="single" w:sz="4" w:space="0" w:color="auto"/>
            </w:tcBorders>
          </w:tcPr>
          <w:p w14:paraId="086BDEC8" w14:textId="77777777" w:rsidR="00B03BB8" w:rsidRDefault="00B03BB8" w:rsidP="00351801">
            <w:pPr>
              <w:spacing w:before="40" w:after="40"/>
            </w:pPr>
            <w:r w:rsidRPr="005F5AE6">
              <w:rPr>
                <w:lang w:val="en-US"/>
              </w:rPr>
              <w:t>Address of property</w:t>
            </w:r>
          </w:p>
        </w:tc>
      </w:tr>
      <w:tr w:rsidR="00B03BB8" w14:paraId="1C4F534A" w14:textId="77777777" w:rsidTr="0035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auto"/>
              <w:right w:val="single" w:sz="4" w:space="0" w:color="auto"/>
            </w:tcBorders>
          </w:tcPr>
          <w:p w14:paraId="30CE72BB" w14:textId="77777777" w:rsidR="00B03BB8" w:rsidRPr="00822035" w:rsidRDefault="00B03BB8" w:rsidP="00351801">
            <w:pPr>
              <w:spacing w:before="40" w:after="40"/>
              <w:rPr>
                <w:b w:val="0"/>
              </w:rPr>
            </w:pPr>
            <w:r w:rsidRPr="00822035">
              <w:rPr>
                <w:b w:val="0"/>
              </w:rPr>
              <w:t>Lot number</w:t>
            </w:r>
          </w:p>
        </w:tc>
        <w:tc>
          <w:tcPr>
            <w:tcW w:w="2456" w:type="dxa"/>
            <w:tcBorders>
              <w:top w:val="single" w:sz="4" w:space="0" w:color="auto"/>
              <w:left w:val="single" w:sz="4" w:space="0" w:color="auto"/>
              <w:bottom w:val="single" w:sz="4" w:space="0" w:color="auto"/>
              <w:right w:val="single" w:sz="4" w:space="0" w:color="auto"/>
            </w:tcBorders>
          </w:tcPr>
          <w:p w14:paraId="7B144679"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c>
          <w:tcPr>
            <w:tcW w:w="2457" w:type="dxa"/>
            <w:tcBorders>
              <w:top w:val="single" w:sz="4" w:space="0" w:color="auto"/>
              <w:left w:val="single" w:sz="4" w:space="0" w:color="auto"/>
              <w:bottom w:val="single" w:sz="4" w:space="0" w:color="auto"/>
              <w:right w:val="single" w:sz="4" w:space="0" w:color="auto"/>
            </w:tcBorders>
          </w:tcPr>
          <w:p w14:paraId="53E0884A"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t>Unit/street number</w:t>
            </w:r>
          </w:p>
        </w:tc>
        <w:tc>
          <w:tcPr>
            <w:tcW w:w="2457" w:type="dxa"/>
            <w:tcBorders>
              <w:top w:val="single" w:sz="4" w:space="0" w:color="auto"/>
              <w:left w:val="single" w:sz="4" w:space="0" w:color="auto"/>
              <w:bottom w:val="single" w:sz="4" w:space="0" w:color="auto"/>
            </w:tcBorders>
          </w:tcPr>
          <w:p w14:paraId="67D9744B" w14:textId="77777777" w:rsidR="00B03BB8"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14:paraId="5A143B27" w14:textId="77777777" w:rsidTr="00351801">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auto"/>
              <w:right w:val="single" w:sz="4" w:space="0" w:color="auto"/>
            </w:tcBorders>
          </w:tcPr>
          <w:p w14:paraId="2A3B02E5" w14:textId="77777777" w:rsidR="00B03BB8" w:rsidRPr="00822035" w:rsidRDefault="00B03BB8" w:rsidP="00351801">
            <w:pPr>
              <w:spacing w:before="40" w:after="40"/>
              <w:rPr>
                <w:b w:val="0"/>
              </w:rPr>
            </w:pPr>
            <w:r w:rsidRPr="00822035">
              <w:rPr>
                <w:b w:val="0"/>
              </w:rPr>
              <w:t>Street name</w:t>
            </w:r>
          </w:p>
        </w:tc>
        <w:tc>
          <w:tcPr>
            <w:tcW w:w="2456" w:type="dxa"/>
            <w:tcBorders>
              <w:top w:val="single" w:sz="4" w:space="0" w:color="auto"/>
              <w:left w:val="single" w:sz="4" w:space="0" w:color="auto"/>
              <w:bottom w:val="single" w:sz="4" w:space="0" w:color="auto"/>
              <w:right w:val="single" w:sz="4" w:space="0" w:color="auto"/>
            </w:tcBorders>
          </w:tcPr>
          <w:p w14:paraId="34EAC9D5"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c>
          <w:tcPr>
            <w:tcW w:w="2457" w:type="dxa"/>
            <w:tcBorders>
              <w:top w:val="single" w:sz="4" w:space="0" w:color="auto"/>
              <w:left w:val="single" w:sz="4" w:space="0" w:color="auto"/>
              <w:bottom w:val="single" w:sz="4" w:space="0" w:color="auto"/>
              <w:right w:val="single" w:sz="4" w:space="0" w:color="auto"/>
            </w:tcBorders>
          </w:tcPr>
          <w:p w14:paraId="2E4DC486"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t>Suburb/town</w:t>
            </w:r>
          </w:p>
        </w:tc>
        <w:tc>
          <w:tcPr>
            <w:tcW w:w="2457" w:type="dxa"/>
            <w:tcBorders>
              <w:top w:val="single" w:sz="4" w:space="0" w:color="auto"/>
              <w:left w:val="single" w:sz="4" w:space="0" w:color="auto"/>
              <w:bottom w:val="single" w:sz="4" w:space="0" w:color="auto"/>
            </w:tcBorders>
          </w:tcPr>
          <w:p w14:paraId="787921D7" w14:textId="77777777" w:rsidR="00B03BB8"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14:paraId="79B28D5C" w14:textId="77777777" w:rsidTr="0035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auto"/>
              <w:right w:val="single" w:sz="4" w:space="0" w:color="auto"/>
            </w:tcBorders>
          </w:tcPr>
          <w:p w14:paraId="552E1F5C" w14:textId="77777777" w:rsidR="00B03BB8" w:rsidRPr="00822035" w:rsidRDefault="00B03BB8" w:rsidP="00351801">
            <w:pPr>
              <w:spacing w:before="40" w:after="40"/>
              <w:rPr>
                <w:b w:val="0"/>
              </w:rPr>
            </w:pPr>
            <w:r w:rsidRPr="00822035">
              <w:rPr>
                <w:b w:val="0"/>
              </w:rPr>
              <w:t>State</w:t>
            </w:r>
          </w:p>
        </w:tc>
        <w:tc>
          <w:tcPr>
            <w:tcW w:w="2456" w:type="dxa"/>
            <w:tcBorders>
              <w:top w:val="single" w:sz="4" w:space="0" w:color="auto"/>
              <w:left w:val="single" w:sz="4" w:space="0" w:color="auto"/>
              <w:bottom w:val="single" w:sz="4" w:space="0" w:color="auto"/>
              <w:right w:val="single" w:sz="4" w:space="0" w:color="auto"/>
            </w:tcBorders>
          </w:tcPr>
          <w:p w14:paraId="6575DE3E"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t>Northern Territory</w:t>
            </w:r>
          </w:p>
        </w:tc>
        <w:tc>
          <w:tcPr>
            <w:tcW w:w="2457" w:type="dxa"/>
            <w:tcBorders>
              <w:top w:val="single" w:sz="4" w:space="0" w:color="auto"/>
              <w:left w:val="single" w:sz="4" w:space="0" w:color="auto"/>
              <w:bottom w:val="single" w:sz="4" w:space="0" w:color="auto"/>
              <w:right w:val="single" w:sz="4" w:space="0" w:color="auto"/>
            </w:tcBorders>
          </w:tcPr>
          <w:p w14:paraId="75DBD7D9"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t>Postcode</w:t>
            </w:r>
          </w:p>
        </w:tc>
        <w:tc>
          <w:tcPr>
            <w:tcW w:w="2457" w:type="dxa"/>
            <w:tcBorders>
              <w:top w:val="single" w:sz="4" w:space="0" w:color="auto"/>
              <w:left w:val="single" w:sz="4" w:space="0" w:color="auto"/>
              <w:bottom w:val="single" w:sz="4" w:space="0" w:color="auto"/>
            </w:tcBorders>
          </w:tcPr>
          <w:p w14:paraId="0DF48C2F" w14:textId="77777777" w:rsidR="00B03BB8"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14:paraId="792E0468" w14:textId="77777777" w:rsidTr="00351801">
        <w:tc>
          <w:tcPr>
            <w:cnfStyle w:val="001000000000" w:firstRow="0" w:lastRow="0" w:firstColumn="1" w:lastColumn="0" w:oddVBand="0" w:evenVBand="0" w:oddHBand="0" w:evenHBand="0" w:firstRowFirstColumn="0" w:firstRowLastColumn="0" w:lastRowFirstColumn="0" w:lastRowLastColumn="0"/>
            <w:tcW w:w="7368" w:type="dxa"/>
            <w:gridSpan w:val="3"/>
            <w:tcBorders>
              <w:top w:val="single" w:sz="4" w:space="0" w:color="auto"/>
              <w:bottom w:val="single" w:sz="4" w:space="0" w:color="auto"/>
              <w:right w:val="single" w:sz="4" w:space="0" w:color="auto"/>
            </w:tcBorders>
          </w:tcPr>
          <w:p w14:paraId="51E5FBA8" w14:textId="77777777" w:rsidR="00B03BB8" w:rsidRPr="00822035" w:rsidRDefault="00B03BB8" w:rsidP="00351801">
            <w:pPr>
              <w:spacing w:before="40" w:after="40"/>
              <w:rPr>
                <w:b w:val="0"/>
              </w:rPr>
            </w:pPr>
            <w:r w:rsidRPr="00822035">
              <w:rPr>
                <w:b w:val="0"/>
              </w:rPr>
              <w:t xml:space="preserve">Date when occupation as a </w:t>
            </w:r>
            <w:r w:rsidRPr="00793D8F">
              <w:rPr>
                <w:b w:val="0"/>
                <w:color w:val="093E60" w:themeColor="accent2" w:themeShade="80"/>
              </w:rPr>
              <w:t xml:space="preserve">principal place of residence </w:t>
            </w:r>
            <w:r w:rsidRPr="00822035">
              <w:rPr>
                <w:b w:val="0"/>
              </w:rPr>
              <w:t xml:space="preserve">commenced, or is expected to commence by at least one </w:t>
            </w:r>
            <w:r w:rsidRPr="00793D8F">
              <w:rPr>
                <w:b w:val="0"/>
                <w:color w:val="093E60" w:themeColor="accent2" w:themeShade="80"/>
              </w:rPr>
              <w:t xml:space="preserve">applicant </w:t>
            </w:r>
            <w:r w:rsidRPr="00822035">
              <w:rPr>
                <w:b w:val="0"/>
              </w:rPr>
              <w:t>(if not known, please estimate)</w:t>
            </w:r>
          </w:p>
        </w:tc>
        <w:tc>
          <w:tcPr>
            <w:tcW w:w="2457" w:type="dxa"/>
            <w:tcBorders>
              <w:top w:val="single" w:sz="4" w:space="0" w:color="auto"/>
              <w:left w:val="single" w:sz="4" w:space="0" w:color="auto"/>
              <w:bottom w:val="single" w:sz="4" w:space="0" w:color="auto"/>
            </w:tcBorders>
          </w:tcPr>
          <w:p w14:paraId="7EF431F8" w14:textId="77777777" w:rsidR="00B03BB8"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rsidRPr="00351801" w14:paraId="4A5AF63A" w14:textId="77777777" w:rsidTr="0035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5" w:type="dxa"/>
            <w:gridSpan w:val="4"/>
            <w:tcBorders>
              <w:top w:val="single" w:sz="4" w:space="0" w:color="auto"/>
              <w:bottom w:val="single" w:sz="4" w:space="0" w:color="auto"/>
            </w:tcBorders>
            <w:shd w:val="clear" w:color="auto" w:fill="1F1F5F" w:themeFill="text1"/>
          </w:tcPr>
          <w:p w14:paraId="756BF9CC" w14:textId="77777777" w:rsidR="00B03BB8" w:rsidRPr="00351801" w:rsidRDefault="00B03BB8" w:rsidP="00351801">
            <w:pPr>
              <w:spacing w:before="40" w:after="40"/>
              <w:rPr>
                <w:color w:val="FFFFFF" w:themeColor="background1"/>
                <w:lang w:val="en-US"/>
              </w:rPr>
            </w:pPr>
            <w:r w:rsidRPr="00351801">
              <w:rPr>
                <w:color w:val="FFFFFF" w:themeColor="background1"/>
                <w:lang w:val="en-US"/>
              </w:rPr>
              <w:t>Title reference</w:t>
            </w:r>
          </w:p>
        </w:tc>
      </w:tr>
      <w:tr w:rsidR="00B03BB8" w14:paraId="1B22DEC0" w14:textId="77777777" w:rsidTr="00351801">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1F1F5F" w:themeColor="text1"/>
              <w:right w:val="single" w:sz="4" w:space="0" w:color="auto"/>
            </w:tcBorders>
          </w:tcPr>
          <w:p w14:paraId="1EA4F74C" w14:textId="77777777" w:rsidR="00B03BB8" w:rsidRPr="00822035" w:rsidRDefault="00B03BB8" w:rsidP="00351801">
            <w:pPr>
              <w:spacing w:before="40" w:after="40"/>
              <w:rPr>
                <w:b w:val="0"/>
              </w:rPr>
            </w:pPr>
            <w:r w:rsidRPr="00822035">
              <w:rPr>
                <w:b w:val="0"/>
              </w:rPr>
              <w:t>Volume</w:t>
            </w:r>
          </w:p>
          <w:p w14:paraId="39AFEB7D" w14:textId="77777777" w:rsidR="00B03BB8" w:rsidRPr="00822035" w:rsidRDefault="00B03BB8" w:rsidP="00351801">
            <w:pPr>
              <w:spacing w:before="40" w:after="40"/>
              <w:rPr>
                <w:rStyle w:val="CommentReference"/>
                <w:b w:val="0"/>
              </w:rPr>
            </w:pPr>
            <w:r w:rsidRPr="00822035">
              <w:rPr>
                <w:rStyle w:val="CommentReference"/>
                <w:b w:val="0"/>
              </w:rPr>
              <w:t>(If the current title is unavailable, please enter a parent title number)</w:t>
            </w:r>
          </w:p>
        </w:tc>
        <w:tc>
          <w:tcPr>
            <w:tcW w:w="2456" w:type="dxa"/>
            <w:tcBorders>
              <w:top w:val="single" w:sz="4" w:space="0" w:color="auto"/>
              <w:left w:val="single" w:sz="4" w:space="0" w:color="auto"/>
              <w:bottom w:val="single" w:sz="4" w:space="0" w:color="1F1F5F" w:themeColor="text1"/>
              <w:right w:val="single" w:sz="4" w:space="0" w:color="auto"/>
            </w:tcBorders>
          </w:tcPr>
          <w:p w14:paraId="2CE9DBD3"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c>
          <w:tcPr>
            <w:tcW w:w="2457" w:type="dxa"/>
            <w:tcBorders>
              <w:top w:val="single" w:sz="4" w:space="0" w:color="auto"/>
              <w:left w:val="single" w:sz="4" w:space="0" w:color="auto"/>
              <w:bottom w:val="single" w:sz="4" w:space="0" w:color="1F1F5F" w:themeColor="text1"/>
              <w:right w:val="single" w:sz="4" w:space="0" w:color="auto"/>
            </w:tcBorders>
          </w:tcPr>
          <w:p w14:paraId="22A2F716" w14:textId="77777777" w:rsidR="00B03BB8" w:rsidRPr="00822035" w:rsidRDefault="00B03BB8" w:rsidP="00351801">
            <w:pPr>
              <w:spacing w:before="40" w:after="40"/>
              <w:jc w:val="right"/>
              <w:cnfStyle w:val="000000000000" w:firstRow="0" w:lastRow="0" w:firstColumn="0" w:lastColumn="0" w:oddVBand="0" w:evenVBand="0" w:oddHBand="0" w:evenHBand="0" w:firstRowFirstColumn="0" w:firstRowLastColumn="0" w:lastRowFirstColumn="0" w:lastRowLastColumn="0"/>
            </w:pPr>
            <w:r w:rsidRPr="00822035">
              <w:t>Folio</w:t>
            </w:r>
          </w:p>
        </w:tc>
        <w:tc>
          <w:tcPr>
            <w:tcW w:w="2457" w:type="dxa"/>
            <w:tcBorders>
              <w:top w:val="single" w:sz="4" w:space="0" w:color="auto"/>
              <w:left w:val="single" w:sz="4" w:space="0" w:color="auto"/>
              <w:bottom w:val="single" w:sz="4" w:space="0" w:color="1F1F5F" w:themeColor="text1"/>
            </w:tcBorders>
          </w:tcPr>
          <w:p w14:paraId="60EDBAC4"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bl>
    <w:p w14:paraId="23C834A8" w14:textId="77777777" w:rsidR="00B03BB8" w:rsidRDefault="00B03BB8" w:rsidP="00B03BB8"/>
    <w:tbl>
      <w:tblPr>
        <w:tblStyle w:val="ListTable3"/>
        <w:tblW w:w="0" w:type="auto"/>
        <w:tblLayout w:type="fixed"/>
        <w:tblLook w:val="04A0" w:firstRow="1" w:lastRow="0" w:firstColumn="1" w:lastColumn="0" w:noHBand="0" w:noVBand="1"/>
        <w:tblDescription w:val="Property and transaction details"/>
      </w:tblPr>
      <w:tblGrid>
        <w:gridCol w:w="2263"/>
        <w:gridCol w:w="1813"/>
        <w:gridCol w:w="1164"/>
        <w:gridCol w:w="649"/>
        <w:gridCol w:w="1619"/>
        <w:gridCol w:w="194"/>
        <w:gridCol w:w="2074"/>
      </w:tblGrid>
      <w:tr w:rsidR="00585CE8" w:rsidRPr="004E7AAA" w14:paraId="4DF33024" w14:textId="77777777" w:rsidTr="001473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gridSpan w:val="7"/>
            <w:tcBorders>
              <w:bottom w:val="single" w:sz="4" w:space="0" w:color="auto"/>
            </w:tcBorders>
          </w:tcPr>
          <w:p w14:paraId="5298E0C1" w14:textId="77777777" w:rsidR="00585CE8" w:rsidRPr="004E7AAA" w:rsidRDefault="00585CE8" w:rsidP="002978C5">
            <w:pPr>
              <w:spacing w:before="40" w:after="40"/>
            </w:pPr>
            <w:r w:rsidRPr="004E7AAA">
              <w:t>Transaction details</w:t>
            </w:r>
          </w:p>
        </w:tc>
      </w:tr>
      <w:tr w:rsidR="00790ACB" w:rsidRPr="00822035" w14:paraId="35EC73F7"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tcPr>
          <w:p w14:paraId="058AC1BA" w14:textId="77777777" w:rsidR="00585CE8" w:rsidRPr="00822035" w:rsidRDefault="00585CE8" w:rsidP="002978C5">
            <w:pPr>
              <w:spacing w:before="40" w:after="40"/>
              <w:rPr>
                <w:b w:val="0"/>
              </w:rPr>
            </w:pPr>
            <w:r>
              <w:rPr>
                <w:b w:val="0"/>
              </w:rPr>
              <w:t>To w</w:t>
            </w:r>
            <w:r w:rsidRPr="00822035">
              <w:rPr>
                <w:b w:val="0"/>
              </w:rPr>
              <w:t>hat type of transaction does this application refer?</w:t>
            </w:r>
          </w:p>
        </w:tc>
        <w:tc>
          <w:tcPr>
            <w:tcW w:w="1813" w:type="dxa"/>
            <w:tcBorders>
              <w:top w:val="single" w:sz="4" w:space="0" w:color="auto"/>
              <w:left w:val="single" w:sz="4" w:space="0" w:color="auto"/>
              <w:bottom w:val="single" w:sz="4" w:space="0" w:color="auto"/>
              <w:right w:val="single" w:sz="4" w:space="0" w:color="auto"/>
            </w:tcBorders>
          </w:tcPr>
          <w:p w14:paraId="3736BE95"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Off the plan</w:t>
            </w:r>
          </w:p>
        </w:tc>
        <w:tc>
          <w:tcPr>
            <w:tcW w:w="1813" w:type="dxa"/>
            <w:gridSpan w:val="2"/>
            <w:tcBorders>
              <w:top w:val="single" w:sz="4" w:space="0" w:color="auto"/>
              <w:left w:val="single" w:sz="4" w:space="0" w:color="auto"/>
              <w:bottom w:val="single" w:sz="4" w:space="0" w:color="auto"/>
              <w:right w:val="single" w:sz="4" w:space="0" w:color="auto"/>
            </w:tcBorders>
          </w:tcPr>
          <w:p w14:paraId="4A3A34F1"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New home</w:t>
            </w:r>
          </w:p>
        </w:tc>
        <w:tc>
          <w:tcPr>
            <w:tcW w:w="1813" w:type="dxa"/>
            <w:gridSpan w:val="2"/>
            <w:tcBorders>
              <w:top w:val="single" w:sz="4" w:space="0" w:color="auto"/>
              <w:left w:val="single" w:sz="4" w:space="0" w:color="auto"/>
              <w:bottom w:val="single" w:sz="4" w:space="0" w:color="auto"/>
              <w:right w:val="single" w:sz="4" w:space="0" w:color="auto"/>
            </w:tcBorders>
          </w:tcPr>
          <w:p w14:paraId="360DE116"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Owner builder</w:t>
            </w:r>
          </w:p>
        </w:tc>
        <w:tc>
          <w:tcPr>
            <w:tcW w:w="2074" w:type="dxa"/>
            <w:tcBorders>
              <w:top w:val="single" w:sz="4" w:space="0" w:color="auto"/>
              <w:left w:val="single" w:sz="4" w:space="0" w:color="auto"/>
              <w:bottom w:val="single" w:sz="4" w:space="0" w:color="auto"/>
              <w:right w:val="single" w:sz="4" w:space="0" w:color="auto"/>
            </w:tcBorders>
          </w:tcPr>
          <w:p w14:paraId="4D80D32C"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Contract to build</w:t>
            </w:r>
          </w:p>
          <w:p w14:paraId="62321214" w14:textId="77777777" w:rsidR="00585CE8" w:rsidRPr="00793D8F" w:rsidRDefault="00585CE8" w:rsidP="002978C5">
            <w:pPr>
              <w:spacing w:before="40" w:after="40"/>
              <w:cnfStyle w:val="000000100000" w:firstRow="0" w:lastRow="0" w:firstColumn="0" w:lastColumn="0" w:oddVBand="0" w:evenVBand="0" w:oddHBand="1" w:evenHBand="0" w:firstRowFirstColumn="0" w:firstRowLastColumn="0" w:lastRowFirstColumn="0" w:lastRowLastColumn="0"/>
              <w:rPr>
                <w:color w:val="093E60" w:themeColor="accent2" w:themeShade="80"/>
              </w:rPr>
            </w:pPr>
          </w:p>
        </w:tc>
      </w:tr>
      <w:tr w:rsidR="00790ACB" w14:paraId="2EB288A3" w14:textId="77777777" w:rsidTr="0014736E">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tcPr>
          <w:p w14:paraId="4B299762" w14:textId="77777777" w:rsidR="00585CE8" w:rsidRPr="00822035" w:rsidRDefault="00585CE8" w:rsidP="002978C5">
            <w:pPr>
              <w:spacing w:before="40" w:after="40"/>
              <w:rPr>
                <w:b w:val="0"/>
              </w:rPr>
            </w:pPr>
          </w:p>
        </w:tc>
        <w:tc>
          <w:tcPr>
            <w:tcW w:w="1813" w:type="dxa"/>
            <w:tcBorders>
              <w:top w:val="single" w:sz="4" w:space="0" w:color="auto"/>
              <w:left w:val="single" w:sz="4" w:space="0" w:color="auto"/>
              <w:bottom w:val="single" w:sz="4" w:space="0" w:color="auto"/>
              <w:right w:val="single" w:sz="4" w:space="0" w:color="auto"/>
            </w:tcBorders>
          </w:tcPr>
          <w:p w14:paraId="15A15D7A" w14:textId="77777777" w:rsidR="00585CE8" w:rsidRPr="00822035" w:rsidRDefault="003160E1" w:rsidP="002978C5">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948350187"/>
                <w14:checkbox>
                  <w14:checked w14:val="0"/>
                  <w14:checkedState w14:val="2612" w14:font="MS Gothic"/>
                  <w14:uncheckedState w14:val="2610" w14:font="MS Gothic"/>
                </w14:checkbox>
              </w:sdtPr>
              <w:sdtContent>
                <w:r w:rsidR="00304548">
                  <w:rPr>
                    <w:rFonts w:ascii="MS Gothic" w:eastAsia="MS Gothic" w:hAnsi="MS Gothic" w:hint="eastAsia"/>
                  </w:rPr>
                  <w:t>☐</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6A8BC0BF" w14:textId="77777777" w:rsidR="00585CE8" w:rsidRPr="00822035" w:rsidRDefault="003160E1" w:rsidP="002978C5">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395088752"/>
                <w14:checkbox>
                  <w14:checked w14:val="0"/>
                  <w14:checkedState w14:val="2612" w14:font="MS Gothic"/>
                  <w14:uncheckedState w14:val="2610" w14:font="MS Gothic"/>
                </w14:checkbox>
              </w:sdtPr>
              <w:sdtContent>
                <w:r w:rsidR="00304548">
                  <w:rPr>
                    <w:rFonts w:ascii="MS Gothic" w:eastAsia="MS Gothic" w:hAnsi="MS Gothic" w:hint="eastAsia"/>
                  </w:rPr>
                  <w:t>☐</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0E6E5EC5" w14:textId="77777777" w:rsidR="00585CE8" w:rsidRPr="00822035" w:rsidRDefault="003160E1" w:rsidP="002978C5">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927876379"/>
                <w14:checkbox>
                  <w14:checked w14:val="0"/>
                  <w14:checkedState w14:val="2612" w14:font="MS Gothic"/>
                  <w14:uncheckedState w14:val="2610" w14:font="MS Gothic"/>
                </w14:checkbox>
              </w:sdtPr>
              <w:sdtContent>
                <w:r w:rsidR="00585CE8" w:rsidRPr="00822035">
                  <w:rPr>
                    <w:rFonts w:ascii="MS Gothic" w:eastAsia="MS Gothic" w:hAnsi="MS Gothic" w:hint="eastAsia"/>
                  </w:rPr>
                  <w:t>☐</w:t>
                </w:r>
              </w:sdtContent>
            </w:sdt>
          </w:p>
        </w:tc>
        <w:tc>
          <w:tcPr>
            <w:tcW w:w="2074" w:type="dxa"/>
            <w:tcBorders>
              <w:top w:val="single" w:sz="4" w:space="0" w:color="auto"/>
              <w:left w:val="single" w:sz="4" w:space="0" w:color="auto"/>
              <w:bottom w:val="single" w:sz="4" w:space="0" w:color="auto"/>
              <w:right w:val="single" w:sz="4" w:space="0" w:color="auto"/>
            </w:tcBorders>
          </w:tcPr>
          <w:p w14:paraId="3B3656F3" w14:textId="77777777" w:rsidR="00585CE8" w:rsidRDefault="003160E1" w:rsidP="00790ACB">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549076535"/>
                <w14:checkbox>
                  <w14:checked w14:val="0"/>
                  <w14:checkedState w14:val="2612" w14:font="MS Gothic"/>
                  <w14:uncheckedState w14:val="2610" w14:font="MS Gothic"/>
                </w14:checkbox>
              </w:sdtPr>
              <w:sdtContent>
                <w:r w:rsidR="001A62A4">
                  <w:rPr>
                    <w:rFonts w:ascii="MS Gothic" w:eastAsia="MS Gothic" w:hAnsi="MS Gothic" w:hint="eastAsia"/>
                  </w:rPr>
                  <w:t>☐</w:t>
                </w:r>
              </w:sdtContent>
            </w:sdt>
          </w:p>
        </w:tc>
      </w:tr>
      <w:tr w:rsidR="001175B6" w:rsidRPr="006C5B8B" w14:paraId="6E5CD8EA"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09F52" w14:textId="77777777" w:rsidR="001175B6" w:rsidRPr="006C5B8B" w:rsidRDefault="001175B6" w:rsidP="002978C5">
            <w:pPr>
              <w:pStyle w:val="Tablenumberlistlevel1"/>
              <w:numPr>
                <w:ilvl w:val="0"/>
                <w:numId w:val="0"/>
              </w:numPr>
              <w:spacing w:before="40" w:after="40"/>
            </w:pPr>
            <w:r w:rsidRPr="006C5B8B">
              <w:t xml:space="preserve">If you have entered into a </w:t>
            </w:r>
            <w:r w:rsidRPr="00793D8F">
              <w:rPr>
                <w:color w:val="093E60" w:themeColor="accent2" w:themeShade="80"/>
              </w:rPr>
              <w:t xml:space="preserve">contract of sale </w:t>
            </w:r>
            <w:r w:rsidRPr="006C5B8B">
              <w:t xml:space="preserve">to purchase a </w:t>
            </w:r>
            <w:r w:rsidRPr="00793D8F">
              <w:rPr>
                <w:color w:val="093E60" w:themeColor="accent2" w:themeShade="80"/>
              </w:rPr>
              <w:t xml:space="preserve">new home </w:t>
            </w:r>
            <w:r w:rsidRPr="006C5B8B">
              <w:t xml:space="preserve">or an </w:t>
            </w:r>
            <w:r w:rsidRPr="00793D8F">
              <w:rPr>
                <w:color w:val="093E60" w:themeColor="accent2" w:themeShade="80"/>
              </w:rPr>
              <w:t>off the plan home</w:t>
            </w:r>
            <w:r w:rsidRPr="006C5B8B">
              <w:t>:</w:t>
            </w:r>
          </w:p>
        </w:tc>
      </w:tr>
      <w:tr w:rsidR="001175B6" w14:paraId="08E6B474" w14:textId="77777777" w:rsidTr="0014736E">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7AFA77D3" w14:textId="77777777" w:rsidR="001175B6" w:rsidRPr="00822035" w:rsidRDefault="001175B6" w:rsidP="002978C5">
            <w:pPr>
              <w:pStyle w:val="Tablebulletlistlevel2"/>
              <w:numPr>
                <w:ilvl w:val="1"/>
                <w:numId w:val="20"/>
              </w:numPr>
              <w:spacing w:before="40" w:after="40"/>
              <w:rPr>
                <w:b w:val="0"/>
              </w:rPr>
            </w:pPr>
            <w:r w:rsidRPr="00822035">
              <w:rPr>
                <w:b w:val="0"/>
              </w:rPr>
              <w:t xml:space="preserve">Is this the first sale of the </w:t>
            </w:r>
            <w:r w:rsidRPr="00793D8F">
              <w:rPr>
                <w:b w:val="0"/>
                <w:color w:val="093E60" w:themeColor="accent2" w:themeShade="80"/>
              </w:rPr>
              <w:t xml:space="preserve">home </w:t>
            </w:r>
            <w:r w:rsidRPr="00822035">
              <w:rPr>
                <w:b w:val="0"/>
              </w:rPr>
              <w:t>since its construction</w:t>
            </w:r>
            <w:r w:rsidR="00304548">
              <w:rPr>
                <w:b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75D3CC5D" w14:textId="77777777" w:rsidR="001175B6" w:rsidRPr="00822035" w:rsidRDefault="003160E1" w:rsidP="002978C5">
            <w:pPr>
              <w:spacing w:before="40" w:after="4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473906767"/>
                <w14:checkbox>
                  <w14:checked w14:val="0"/>
                  <w14:checkedState w14:val="2612" w14:font="MS Gothic"/>
                  <w14:uncheckedState w14:val="2610" w14:font="MS Gothic"/>
                </w14:checkbox>
              </w:sdtPr>
              <w:sdtContent>
                <w:r w:rsidR="001175B6" w:rsidRPr="00822035">
                  <w:rPr>
                    <w:rFonts w:ascii="MS Gothic" w:eastAsia="MS Gothic" w:hAnsi="MS Gothic" w:hint="eastAsia"/>
                  </w:rPr>
                  <w:t>☐</w:t>
                </w:r>
              </w:sdtContent>
            </w:sdt>
            <w:r w:rsidR="001175B6" w:rsidRPr="00822035">
              <w:t xml:space="preserve"> Yes </w:t>
            </w:r>
          </w:p>
        </w:tc>
        <w:tc>
          <w:tcPr>
            <w:tcW w:w="2268" w:type="dxa"/>
            <w:gridSpan w:val="2"/>
            <w:tcBorders>
              <w:top w:val="single" w:sz="4" w:space="0" w:color="auto"/>
              <w:left w:val="single" w:sz="4" w:space="0" w:color="auto"/>
              <w:bottom w:val="single" w:sz="4" w:space="0" w:color="auto"/>
              <w:right w:val="single" w:sz="4" w:space="0" w:color="auto"/>
            </w:tcBorders>
          </w:tcPr>
          <w:p w14:paraId="59540F95" w14:textId="77777777" w:rsidR="001175B6" w:rsidRDefault="003160E1" w:rsidP="002978C5">
            <w:pPr>
              <w:spacing w:before="40" w:after="40"/>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1240023875"/>
                <w14:checkbox>
                  <w14:checked w14:val="0"/>
                  <w14:checkedState w14:val="2612" w14:font="MS Gothic"/>
                  <w14:uncheckedState w14:val="2610" w14:font="MS Gothic"/>
                </w14:checkbox>
              </w:sdtPr>
              <w:sdtContent>
                <w:r w:rsidR="001175B6" w:rsidRPr="00822035">
                  <w:rPr>
                    <w:rFonts w:ascii="Segoe UI Symbol" w:hAnsi="Segoe UI Symbol" w:cs="Segoe UI Symbol"/>
                  </w:rPr>
                  <w:t>☐</w:t>
                </w:r>
              </w:sdtContent>
            </w:sdt>
            <w:r w:rsidR="001175B6" w:rsidRPr="00822035">
              <w:t xml:space="preserve"> No </w:t>
            </w:r>
          </w:p>
        </w:tc>
      </w:tr>
      <w:tr w:rsidR="001175B6" w14:paraId="45BC3D1B"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15A57A25" w14:textId="77777777" w:rsidR="001175B6" w:rsidRPr="00822035" w:rsidRDefault="001175B6" w:rsidP="002978C5">
            <w:pPr>
              <w:pStyle w:val="Tablebulletlistlevel2"/>
              <w:numPr>
                <w:ilvl w:val="1"/>
                <w:numId w:val="20"/>
              </w:numPr>
              <w:spacing w:before="40" w:after="40"/>
              <w:rPr>
                <w:b w:val="0"/>
              </w:rPr>
            </w:pPr>
            <w:r w:rsidRPr="00822035">
              <w:rPr>
                <w:b w:val="0"/>
              </w:rPr>
              <w:lastRenderedPageBreak/>
              <w:t xml:space="preserve">Are you the first occupant(s) of the </w:t>
            </w:r>
            <w:r w:rsidRPr="00793D8F">
              <w:rPr>
                <w:b w:val="0"/>
                <w:color w:val="093E60" w:themeColor="accent2" w:themeShade="80"/>
              </w:rPr>
              <w:t xml:space="preserve">home </w:t>
            </w:r>
            <w:r w:rsidRPr="00822035">
              <w:rPr>
                <w:b w:val="0"/>
              </w:rPr>
              <w:t>since its construction</w:t>
            </w:r>
            <w:r w:rsidR="00304548">
              <w:rPr>
                <w:b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084B932B" w14:textId="77777777" w:rsidR="001175B6" w:rsidRPr="00822035" w:rsidRDefault="003160E1" w:rsidP="002978C5">
            <w:pPr>
              <w:spacing w:before="40" w:after="4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9605888"/>
                <w14:checkbox>
                  <w14:checked w14:val="0"/>
                  <w14:checkedState w14:val="2612" w14:font="MS Gothic"/>
                  <w14:uncheckedState w14:val="2610" w14:font="MS Gothic"/>
                </w14:checkbox>
              </w:sdtPr>
              <w:sdtContent>
                <w:r w:rsidR="001175B6" w:rsidRPr="00822035">
                  <w:rPr>
                    <w:rFonts w:ascii="Segoe UI Symbol" w:hAnsi="Segoe UI Symbol" w:cs="Segoe UI Symbol"/>
                  </w:rPr>
                  <w:t>☐</w:t>
                </w:r>
              </w:sdtContent>
            </w:sdt>
            <w:r w:rsidR="001175B6" w:rsidRPr="00822035">
              <w:t xml:space="preserve"> Yes </w:t>
            </w:r>
          </w:p>
        </w:tc>
        <w:tc>
          <w:tcPr>
            <w:tcW w:w="2268" w:type="dxa"/>
            <w:gridSpan w:val="2"/>
            <w:tcBorders>
              <w:top w:val="single" w:sz="4" w:space="0" w:color="auto"/>
              <w:left w:val="single" w:sz="4" w:space="0" w:color="auto"/>
              <w:bottom w:val="single" w:sz="4" w:space="0" w:color="auto"/>
              <w:right w:val="single" w:sz="4" w:space="0" w:color="auto"/>
            </w:tcBorders>
          </w:tcPr>
          <w:p w14:paraId="5659952A" w14:textId="77777777" w:rsidR="001175B6" w:rsidRDefault="003160E1" w:rsidP="002978C5">
            <w:pPr>
              <w:spacing w:before="40" w:after="40"/>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Segoe UI Symbol" w:hAnsi="Segoe UI Symbol"/>
                </w:rPr>
                <w:id w:val="-1475908738"/>
                <w14:checkbox>
                  <w14:checked w14:val="0"/>
                  <w14:checkedState w14:val="2612" w14:font="MS Gothic"/>
                  <w14:uncheckedState w14:val="2610" w14:font="MS Gothic"/>
                </w14:checkbox>
              </w:sdtPr>
              <w:sdtContent>
                <w:r w:rsidR="001175B6" w:rsidRPr="00822035">
                  <w:rPr>
                    <w:rFonts w:ascii="Segoe UI Symbol" w:hAnsi="Segoe UI Symbol" w:cs="Segoe UI Symbol"/>
                  </w:rPr>
                  <w:t>☐</w:t>
                </w:r>
              </w:sdtContent>
            </w:sdt>
            <w:r w:rsidR="001175B6" w:rsidRPr="00822035">
              <w:t xml:space="preserve"> No </w:t>
            </w:r>
          </w:p>
        </w:tc>
      </w:tr>
      <w:tr w:rsidR="001175B6" w:rsidRPr="006C5B8B" w14:paraId="2F0D68A0" w14:textId="77777777" w:rsidTr="0014736E">
        <w:tc>
          <w:tcPr>
            <w:cnfStyle w:val="001000000000" w:firstRow="0" w:lastRow="0" w:firstColumn="1" w:lastColumn="0" w:oddVBand="0" w:evenVBand="0" w:oddHBand="0" w:evenHBand="0" w:firstRowFirstColumn="0" w:firstRowLastColumn="0" w:lastRowFirstColumn="0" w:lastRowLastColumn="0"/>
            <w:tcW w:w="977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0E45" w14:textId="77777777" w:rsidR="001175B6" w:rsidRPr="006C5B8B" w:rsidRDefault="001175B6" w:rsidP="002978C5">
            <w:pPr>
              <w:spacing w:before="40" w:after="40"/>
            </w:pPr>
            <w:r w:rsidRPr="006C5B8B">
              <w:t>For all transactions:</w:t>
            </w:r>
          </w:p>
        </w:tc>
      </w:tr>
      <w:tr w:rsidR="001175B6" w:rsidRPr="00822035" w14:paraId="3E31D960"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307389C2" w14:textId="77777777" w:rsidR="001175B6" w:rsidRPr="00822035" w:rsidRDefault="001175B6" w:rsidP="002978C5">
            <w:pPr>
              <w:spacing w:before="40" w:after="40"/>
              <w:rPr>
                <w:b w:val="0"/>
              </w:rPr>
            </w:pPr>
            <w:r w:rsidRPr="00D55D8C">
              <w:rPr>
                <w:bCs w:val="0"/>
              </w:rPr>
              <w:t xml:space="preserve">Date of contract </w:t>
            </w:r>
            <w:r w:rsidRPr="00822035">
              <w:rPr>
                <w:b w:val="0"/>
              </w:rPr>
              <w:t xml:space="preserve">of sale or contract to build (if </w:t>
            </w:r>
            <w:r w:rsidRPr="00793D8F">
              <w:rPr>
                <w:b w:val="0"/>
                <w:color w:val="093E60" w:themeColor="accent2" w:themeShade="80"/>
              </w:rPr>
              <w:t>owner builder</w:t>
            </w:r>
            <w:r w:rsidRPr="00822035">
              <w:rPr>
                <w:b w:val="0"/>
              </w:rPr>
              <w:t>, date the foundations were laid)</w:t>
            </w:r>
          </w:p>
        </w:tc>
        <w:tc>
          <w:tcPr>
            <w:tcW w:w="4536" w:type="dxa"/>
            <w:gridSpan w:val="4"/>
            <w:tcBorders>
              <w:top w:val="single" w:sz="4" w:space="0" w:color="auto"/>
              <w:left w:val="single" w:sz="4" w:space="0" w:color="auto"/>
              <w:bottom w:val="single" w:sz="4" w:space="0" w:color="auto"/>
              <w:right w:val="single" w:sz="4" w:space="0" w:color="auto"/>
            </w:tcBorders>
          </w:tcPr>
          <w:p w14:paraId="5B78A3D4" w14:textId="77777777" w:rsidR="001175B6" w:rsidRPr="00822035" w:rsidRDefault="001175B6" w:rsidP="002978C5">
            <w:pPr>
              <w:spacing w:before="40" w:after="40"/>
              <w:cnfStyle w:val="000000100000" w:firstRow="0" w:lastRow="0" w:firstColumn="0" w:lastColumn="0" w:oddVBand="0" w:evenVBand="0" w:oddHBand="1" w:evenHBand="0" w:firstRowFirstColumn="0" w:firstRowLastColumn="0" w:lastRowFirstColumn="0" w:lastRowLastColumn="0"/>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1175B6" w:rsidRPr="00822035" w14:paraId="5C768DD5" w14:textId="77777777" w:rsidTr="0014736E">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196D1E28" w14:textId="77777777" w:rsidR="001175B6" w:rsidRPr="00822035" w:rsidRDefault="001175B6" w:rsidP="002978C5">
            <w:pPr>
              <w:spacing w:before="40" w:after="40"/>
              <w:rPr>
                <w:b w:val="0"/>
              </w:rPr>
            </w:pPr>
            <w:r w:rsidRPr="00D55D8C">
              <w:rPr>
                <w:bCs w:val="0"/>
              </w:rPr>
              <w:t>Date of settlement</w:t>
            </w:r>
            <w:r w:rsidRPr="00822035">
              <w:rPr>
                <w:b w:val="0"/>
              </w:rPr>
              <w:t xml:space="preserve"> (or if building, the </w:t>
            </w:r>
            <w:r w:rsidRPr="00793D8F">
              <w:rPr>
                <w:b w:val="0"/>
                <w:color w:val="093E60" w:themeColor="accent2" w:themeShade="80"/>
              </w:rPr>
              <w:t>completion date of the</w:t>
            </w:r>
            <w:r w:rsidRPr="00822035">
              <w:rPr>
                <w:b w:val="0"/>
              </w:rPr>
              <w:t xml:space="preserve"> </w:t>
            </w:r>
            <w:r w:rsidRPr="00793D8F">
              <w:rPr>
                <w:b w:val="0"/>
                <w:color w:val="093E60" w:themeColor="accent2" w:themeShade="80"/>
              </w:rPr>
              <w:t>eligible transaction</w:t>
            </w:r>
            <w:r w:rsidRPr="00822035">
              <w:rPr>
                <w:b w:val="0"/>
              </w:rPr>
              <w:t>)</w:t>
            </w:r>
          </w:p>
          <w:p w14:paraId="0A2A95B0" w14:textId="77777777" w:rsidR="001175B6" w:rsidRPr="00822035" w:rsidRDefault="001175B6" w:rsidP="002978C5">
            <w:pPr>
              <w:spacing w:before="40" w:after="40"/>
              <w:rPr>
                <w:b w:val="0"/>
              </w:rPr>
            </w:pPr>
            <w:r w:rsidRPr="00822035">
              <w:rPr>
                <w:rStyle w:val="CommentReference"/>
                <w:b w:val="0"/>
              </w:rPr>
              <w:t xml:space="preserve">Note: if lodging with </w:t>
            </w:r>
            <w:r w:rsidRPr="00793D8F">
              <w:rPr>
                <w:rStyle w:val="CommentReference"/>
                <w:b w:val="0"/>
                <w:color w:val="093E60" w:themeColor="accent2" w:themeShade="80"/>
              </w:rPr>
              <w:t>a</w:t>
            </w:r>
            <w:r w:rsidR="00585CE8">
              <w:rPr>
                <w:rStyle w:val="CommentReference"/>
                <w:b w:val="0"/>
                <w:color w:val="093E60" w:themeColor="accent2" w:themeShade="80"/>
              </w:rPr>
              <w:t xml:space="preserve"> financial institution</w:t>
            </w:r>
            <w:r w:rsidRPr="00822035">
              <w:rPr>
                <w:rStyle w:val="CommentReference"/>
                <w:b w:val="0"/>
              </w:rPr>
              <w:t>, please estimate.</w:t>
            </w:r>
          </w:p>
        </w:tc>
        <w:tc>
          <w:tcPr>
            <w:tcW w:w="4536" w:type="dxa"/>
            <w:gridSpan w:val="4"/>
            <w:tcBorders>
              <w:top w:val="single" w:sz="4" w:space="0" w:color="auto"/>
              <w:left w:val="single" w:sz="4" w:space="0" w:color="auto"/>
              <w:bottom w:val="single" w:sz="4" w:space="0" w:color="auto"/>
              <w:right w:val="single" w:sz="4" w:space="0" w:color="auto"/>
            </w:tcBorders>
          </w:tcPr>
          <w:p w14:paraId="1EBD3A69" w14:textId="77777777" w:rsidR="001175B6" w:rsidRPr="00822035" w:rsidRDefault="001175B6" w:rsidP="002978C5">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bl>
    <w:p w14:paraId="4B2C0D5A" w14:textId="77777777" w:rsidR="00D55D8C" w:rsidRDefault="00D55D8C" w:rsidP="00263369">
      <w:pPr>
        <w:pStyle w:val="Heading2"/>
        <w:numPr>
          <w:ilvl w:val="0"/>
          <w:numId w:val="0"/>
        </w:numPr>
        <w:ind w:left="576" w:hanging="576"/>
      </w:pPr>
    </w:p>
    <w:p w14:paraId="740921E4" w14:textId="77777777" w:rsidR="00D55D8C" w:rsidRDefault="00D55D8C">
      <w:pPr>
        <w:rPr>
          <w:rFonts w:asciiTheme="majorHAnsi" w:eastAsiaTheme="majorEastAsia" w:hAnsiTheme="majorHAnsi" w:cstheme="majorBidi"/>
          <w:bCs/>
          <w:iCs/>
          <w:color w:val="454347"/>
          <w:sz w:val="32"/>
          <w:szCs w:val="32"/>
        </w:rPr>
      </w:pPr>
      <w:r>
        <w:br w:type="page"/>
      </w:r>
    </w:p>
    <w:p w14:paraId="1D660CC2" w14:textId="77777777" w:rsidR="00B03BB8" w:rsidRPr="00573198" w:rsidRDefault="00B03BB8" w:rsidP="00263369">
      <w:pPr>
        <w:pStyle w:val="Heading2"/>
        <w:numPr>
          <w:ilvl w:val="0"/>
          <w:numId w:val="0"/>
        </w:numPr>
        <w:ind w:left="576" w:hanging="576"/>
      </w:pPr>
      <w:bookmarkStart w:id="71" w:name="_Toc184369703"/>
      <w:r>
        <w:lastRenderedPageBreak/>
        <w:t>Section 5: P</w:t>
      </w:r>
      <w:r w:rsidRPr="00573198">
        <w:t>ayment details</w:t>
      </w:r>
      <w:bookmarkEnd w:id="71"/>
    </w:p>
    <w:p w14:paraId="6F043BBA" w14:textId="77777777" w:rsidR="00B03BB8" w:rsidRPr="00573198" w:rsidRDefault="00B03BB8" w:rsidP="00B03BB8">
      <w:pPr>
        <w:rPr>
          <w:lang w:val="en-US"/>
        </w:rPr>
      </w:pPr>
      <w:r w:rsidRPr="00573198">
        <w:rPr>
          <w:lang w:val="en-US"/>
        </w:rPr>
        <w:t xml:space="preserve">If applying with </w:t>
      </w:r>
      <w:r w:rsidRPr="00793D8F">
        <w:rPr>
          <w:color w:val="093E60" w:themeColor="accent2" w:themeShade="80"/>
          <w:lang w:val="en-US"/>
        </w:rPr>
        <w:t>TRO</w:t>
      </w:r>
      <w:r w:rsidRPr="00573198">
        <w:rPr>
          <w:lang w:val="en-US"/>
        </w:rPr>
        <w:t xml:space="preserve">, </w:t>
      </w:r>
      <w:r w:rsidR="00BE030A" w:rsidRPr="00573198">
        <w:rPr>
          <w:lang w:val="en-US"/>
        </w:rPr>
        <w:t>FreshStart</w:t>
      </w:r>
      <w:r w:rsidR="00585CE8" w:rsidRPr="00793D8F">
        <w:rPr>
          <w:i/>
          <w:color w:val="093E60" w:themeColor="accent2" w:themeShade="80"/>
          <w:lang w:val="en-US"/>
        </w:rPr>
        <w:t xml:space="preserve"> </w:t>
      </w:r>
      <w:r w:rsidRPr="00573198">
        <w:rPr>
          <w:lang w:val="en-US"/>
        </w:rPr>
        <w:t>will be paid by electronic funds transfer into the account nominated below.</w:t>
      </w:r>
    </w:p>
    <w:p w14:paraId="107432D4" w14:textId="77777777" w:rsidR="00B03BB8" w:rsidRDefault="00B03BB8" w:rsidP="00B03BB8">
      <w:pPr>
        <w:rPr>
          <w:lang w:val="en-US"/>
        </w:rPr>
      </w:pPr>
      <w:r w:rsidRPr="00573198">
        <w:rPr>
          <w:lang w:val="en-US"/>
        </w:rPr>
        <w:t xml:space="preserve">If you are applying with </w:t>
      </w:r>
      <w:r w:rsidR="00304548" w:rsidRPr="00573198">
        <w:rPr>
          <w:lang w:val="en-US"/>
        </w:rPr>
        <w:t>a</w:t>
      </w:r>
      <w:r w:rsidRPr="00573198">
        <w:rPr>
          <w:lang w:val="en-US"/>
        </w:rPr>
        <w:t xml:space="preserve"> </w:t>
      </w:r>
      <w:r w:rsidR="00585CE8">
        <w:rPr>
          <w:color w:val="093E60" w:themeColor="accent2" w:themeShade="80"/>
          <w:lang w:val="en-US"/>
        </w:rPr>
        <w:t>financial institution</w:t>
      </w:r>
      <w:r w:rsidRPr="00573198">
        <w:rPr>
          <w:lang w:val="en-US"/>
        </w:rPr>
        <w:t xml:space="preserve">, please </w:t>
      </w:r>
      <w:r w:rsidRPr="00573198">
        <w:rPr>
          <w:b/>
          <w:lang w:val="en-US"/>
        </w:rPr>
        <w:t xml:space="preserve">do not </w:t>
      </w:r>
      <w:r w:rsidRPr="00573198">
        <w:rPr>
          <w:lang w:val="en-US"/>
        </w:rPr>
        <w:t xml:space="preserve">complete the account details below, as the </w:t>
      </w:r>
      <w:r w:rsidR="00585CE8">
        <w:rPr>
          <w:color w:val="093E60" w:themeColor="accent2" w:themeShade="80"/>
          <w:lang w:val="en-US"/>
        </w:rPr>
        <w:t>FreshStart</w:t>
      </w:r>
      <w:r w:rsidR="00585CE8" w:rsidRPr="00793D8F">
        <w:rPr>
          <w:i/>
          <w:color w:val="093E60" w:themeColor="accent2" w:themeShade="80"/>
          <w:lang w:val="en-US"/>
        </w:rPr>
        <w:t xml:space="preserve"> </w:t>
      </w:r>
      <w:r w:rsidRPr="00573198">
        <w:rPr>
          <w:lang w:val="en-US"/>
        </w:rPr>
        <w:t xml:space="preserve">will be paid through the </w:t>
      </w:r>
      <w:r w:rsidR="00585CE8">
        <w:rPr>
          <w:color w:val="093E60" w:themeColor="accent2" w:themeShade="80"/>
          <w:lang w:val="en-US"/>
        </w:rPr>
        <w:t>financial institution</w:t>
      </w:r>
      <w:r w:rsidRPr="00573198">
        <w:rPr>
          <w:lang w:val="en-US"/>
        </w:rPr>
        <w:t>.</w:t>
      </w:r>
    </w:p>
    <w:tbl>
      <w:tblPr>
        <w:tblStyle w:val="ListTable3"/>
        <w:tblW w:w="0" w:type="auto"/>
        <w:tblLook w:val="04A0" w:firstRow="1" w:lastRow="0" w:firstColumn="1" w:lastColumn="0" w:noHBand="0" w:noVBand="1"/>
        <w:tblDescription w:val="Payment details"/>
      </w:tblPr>
      <w:tblGrid>
        <w:gridCol w:w="4814"/>
        <w:gridCol w:w="4814"/>
      </w:tblGrid>
      <w:tr w:rsidR="00B03BB8" w14:paraId="16760ADD" w14:textId="77777777" w:rsidTr="00822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Borders>
              <w:bottom w:val="single" w:sz="4" w:space="0" w:color="auto"/>
            </w:tcBorders>
          </w:tcPr>
          <w:p w14:paraId="54CEA3FD" w14:textId="77777777" w:rsidR="00B03BB8" w:rsidRDefault="00B03BB8" w:rsidP="00263369">
            <w:pPr>
              <w:spacing w:before="40" w:after="40"/>
              <w:rPr>
                <w:lang w:val="en-US"/>
              </w:rPr>
            </w:pPr>
            <w:r>
              <w:rPr>
                <w:lang w:val="en-US"/>
              </w:rPr>
              <w:t>Details</w:t>
            </w:r>
          </w:p>
        </w:tc>
      </w:tr>
      <w:tr w:rsidR="00B03BB8" w14:paraId="63B87CF1" w14:textId="77777777" w:rsidTr="0082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498B6D9E" w14:textId="77777777" w:rsidR="00B03BB8" w:rsidRPr="00822035" w:rsidRDefault="00B03BB8" w:rsidP="00263369">
            <w:pPr>
              <w:spacing w:before="40" w:after="40"/>
              <w:rPr>
                <w:b w:val="0"/>
                <w:lang w:val="en-US"/>
              </w:rPr>
            </w:pPr>
            <w:r w:rsidRPr="00822035">
              <w:rPr>
                <w:b w:val="0"/>
                <w:lang w:val="en-US"/>
              </w:rPr>
              <w:t>Name of financial institution and branch</w:t>
            </w:r>
          </w:p>
        </w:tc>
        <w:tc>
          <w:tcPr>
            <w:tcW w:w="4814" w:type="dxa"/>
            <w:tcBorders>
              <w:top w:val="single" w:sz="4" w:space="0" w:color="auto"/>
              <w:left w:val="single" w:sz="4" w:space="0" w:color="auto"/>
              <w:bottom w:val="single" w:sz="4" w:space="0" w:color="auto"/>
              <w:right w:val="single" w:sz="4" w:space="0" w:color="auto"/>
            </w:tcBorders>
          </w:tcPr>
          <w:p w14:paraId="04F91C1F" w14:textId="77777777" w:rsidR="00B03BB8" w:rsidRPr="00822035" w:rsidRDefault="00B03BB8" w:rsidP="00263369">
            <w:pPr>
              <w:spacing w:before="40" w:after="40"/>
              <w:cnfStyle w:val="000000100000" w:firstRow="0" w:lastRow="0" w:firstColumn="0" w:lastColumn="0" w:oddVBand="0" w:evenVBand="0" w:oddHBand="1" w:evenHBand="0" w:firstRowFirstColumn="0" w:firstRowLastColumn="0" w:lastRowFirstColumn="0" w:lastRowLastColumn="0"/>
              <w:rPr>
                <w:lang w:val="en-US"/>
              </w:rPr>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B03BB8" w14:paraId="5D41E634" w14:textId="77777777" w:rsidTr="00822035">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379E25C8" w14:textId="77777777" w:rsidR="00B03BB8" w:rsidRPr="00822035" w:rsidRDefault="00B03BB8" w:rsidP="00263369">
            <w:pPr>
              <w:spacing w:before="40" w:after="40"/>
              <w:rPr>
                <w:b w:val="0"/>
                <w:lang w:val="en-US"/>
              </w:rPr>
            </w:pPr>
            <w:r w:rsidRPr="00822035">
              <w:rPr>
                <w:b w:val="0"/>
              </w:rPr>
              <w:t xml:space="preserve">Account name </w:t>
            </w:r>
            <w:r w:rsidRPr="00822035">
              <w:rPr>
                <w:rStyle w:val="CommentReference"/>
                <w:b w:val="0"/>
              </w:rPr>
              <w:t>(e.g. John and Jan Citizen)</w:t>
            </w:r>
          </w:p>
        </w:tc>
        <w:tc>
          <w:tcPr>
            <w:tcW w:w="4814" w:type="dxa"/>
            <w:tcBorders>
              <w:top w:val="single" w:sz="4" w:space="0" w:color="auto"/>
              <w:left w:val="single" w:sz="4" w:space="0" w:color="auto"/>
              <w:bottom w:val="single" w:sz="4" w:space="0" w:color="auto"/>
              <w:right w:val="single" w:sz="4" w:space="0" w:color="auto"/>
            </w:tcBorders>
          </w:tcPr>
          <w:p w14:paraId="491C49A4" w14:textId="77777777" w:rsidR="00B03BB8" w:rsidRPr="00822035" w:rsidRDefault="00B03BB8" w:rsidP="00263369">
            <w:pPr>
              <w:spacing w:before="40" w:after="40"/>
              <w:cnfStyle w:val="000000000000" w:firstRow="0" w:lastRow="0" w:firstColumn="0" w:lastColumn="0" w:oddVBand="0" w:evenVBand="0" w:oddHBand="0" w:evenHBand="0" w:firstRowFirstColumn="0" w:firstRowLastColumn="0" w:lastRowFirstColumn="0" w:lastRowLastColumn="0"/>
              <w:rPr>
                <w:lang w:val="en-US"/>
              </w:rPr>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B03BB8" w14:paraId="66747EA3" w14:textId="77777777" w:rsidTr="0082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442939A0" w14:textId="77777777" w:rsidR="00B03BB8" w:rsidRPr="00822035" w:rsidRDefault="00B03BB8" w:rsidP="00263369">
            <w:pPr>
              <w:spacing w:before="40" w:after="40"/>
              <w:rPr>
                <w:b w:val="0"/>
                <w:lang w:val="en-US"/>
              </w:rPr>
            </w:pPr>
            <w:r w:rsidRPr="00822035">
              <w:rPr>
                <w:b w:val="0"/>
              </w:rPr>
              <w:t xml:space="preserve">BSB number </w:t>
            </w:r>
            <w:r w:rsidRPr="00822035">
              <w:rPr>
                <w:rStyle w:val="CommentReference"/>
                <w:b w:val="0"/>
              </w:rPr>
              <w:t>(do not include dashes or spaces)</w:t>
            </w:r>
          </w:p>
        </w:tc>
        <w:tc>
          <w:tcPr>
            <w:tcW w:w="4814" w:type="dxa"/>
            <w:tcBorders>
              <w:top w:val="single" w:sz="4" w:space="0" w:color="auto"/>
              <w:left w:val="single" w:sz="4" w:space="0" w:color="auto"/>
              <w:bottom w:val="single" w:sz="4" w:space="0" w:color="auto"/>
              <w:right w:val="single" w:sz="4" w:space="0" w:color="auto"/>
            </w:tcBorders>
          </w:tcPr>
          <w:p w14:paraId="7C9475B4" w14:textId="77777777" w:rsidR="00B03BB8" w:rsidRPr="00822035" w:rsidRDefault="00B03BB8" w:rsidP="00263369">
            <w:pPr>
              <w:spacing w:before="40" w:after="40"/>
              <w:cnfStyle w:val="000000100000" w:firstRow="0" w:lastRow="0" w:firstColumn="0" w:lastColumn="0" w:oddVBand="0" w:evenVBand="0" w:oddHBand="1" w:evenHBand="0" w:firstRowFirstColumn="0" w:firstRowLastColumn="0" w:lastRowFirstColumn="0" w:lastRowLastColumn="0"/>
              <w:rPr>
                <w:lang w:val="en-US"/>
              </w:rPr>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B03BB8" w14:paraId="21E1B569" w14:textId="77777777" w:rsidTr="00822035">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1E2B23FC" w14:textId="77777777" w:rsidR="00B03BB8" w:rsidRPr="00822035" w:rsidRDefault="00B03BB8" w:rsidP="00263369">
            <w:pPr>
              <w:spacing w:before="40" w:after="40"/>
              <w:rPr>
                <w:b w:val="0"/>
                <w:lang w:val="en-US"/>
              </w:rPr>
            </w:pPr>
            <w:r w:rsidRPr="00822035">
              <w:rPr>
                <w:b w:val="0"/>
              </w:rPr>
              <w:t>Account number</w:t>
            </w:r>
          </w:p>
        </w:tc>
        <w:tc>
          <w:tcPr>
            <w:tcW w:w="4814" w:type="dxa"/>
            <w:tcBorders>
              <w:top w:val="single" w:sz="4" w:space="0" w:color="auto"/>
              <w:left w:val="single" w:sz="4" w:space="0" w:color="auto"/>
              <w:bottom w:val="single" w:sz="4" w:space="0" w:color="auto"/>
              <w:right w:val="single" w:sz="4" w:space="0" w:color="auto"/>
            </w:tcBorders>
          </w:tcPr>
          <w:p w14:paraId="78103C2E" w14:textId="77777777" w:rsidR="00B03BB8" w:rsidRPr="00822035" w:rsidRDefault="00B03BB8" w:rsidP="00263369">
            <w:pPr>
              <w:spacing w:before="40" w:after="40"/>
              <w:cnfStyle w:val="000000000000" w:firstRow="0" w:lastRow="0" w:firstColumn="0" w:lastColumn="0" w:oddVBand="0" w:evenVBand="0" w:oddHBand="0" w:evenHBand="0" w:firstRowFirstColumn="0" w:firstRowLastColumn="0" w:lastRowFirstColumn="0" w:lastRowLastColumn="0"/>
              <w:rPr>
                <w:lang w:val="en-US"/>
              </w:rPr>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bl>
    <w:p w14:paraId="6AF94AFE" w14:textId="77777777" w:rsidR="00B03BB8" w:rsidRPr="00573198" w:rsidRDefault="00B03BB8" w:rsidP="00263369">
      <w:pPr>
        <w:pStyle w:val="Heading2"/>
        <w:numPr>
          <w:ilvl w:val="0"/>
          <w:numId w:val="0"/>
        </w:numPr>
        <w:ind w:left="576" w:hanging="576"/>
      </w:pPr>
      <w:bookmarkStart w:id="72" w:name="_Toc184369704"/>
      <w:r w:rsidRPr="00573198">
        <w:t>Section 6</w:t>
      </w:r>
      <w:r>
        <w:t>: D</w:t>
      </w:r>
      <w:r w:rsidRPr="00573198">
        <w:t>eclaration by applicant</w:t>
      </w:r>
      <w:bookmarkEnd w:id="72"/>
    </w:p>
    <w:p w14:paraId="78BEE7E8" w14:textId="77777777" w:rsidR="00B03BB8" w:rsidRPr="001175B6" w:rsidRDefault="00B03BB8" w:rsidP="004D6478">
      <w:pPr>
        <w:pStyle w:val="ListParagraph"/>
        <w:numPr>
          <w:ilvl w:val="0"/>
          <w:numId w:val="18"/>
        </w:numPr>
        <w:spacing w:after="40"/>
        <w:ind w:left="357" w:hanging="357"/>
      </w:pPr>
      <w:r w:rsidRPr="00C34739">
        <w:t xml:space="preserve">I have completed the application form and attached all relevant documents </w:t>
      </w:r>
      <w:r>
        <w:t xml:space="preserve">required in the Checklist </w:t>
      </w:r>
      <w:r w:rsidRPr="00C34739">
        <w:t>in support of this application.</w:t>
      </w:r>
    </w:p>
    <w:p w14:paraId="4ED3B660" w14:textId="64239432" w:rsidR="00B03BB8" w:rsidRPr="00C34739" w:rsidRDefault="00B03BB8" w:rsidP="004D6478">
      <w:pPr>
        <w:pStyle w:val="ListParagraph"/>
        <w:numPr>
          <w:ilvl w:val="0"/>
          <w:numId w:val="18"/>
        </w:numPr>
        <w:spacing w:after="40"/>
        <w:ind w:left="357" w:hanging="357"/>
      </w:pPr>
      <w:r w:rsidRPr="001175B6">
        <w:t xml:space="preserve">I have not previously received and retained a grant under the </w:t>
      </w:r>
      <w:r w:rsidRPr="00864157">
        <w:rPr>
          <w:rStyle w:val="Emphasis"/>
        </w:rPr>
        <w:t>First Home Owner Grant Act 2000</w:t>
      </w:r>
      <w:r w:rsidR="00585CE8">
        <w:t xml:space="preserve"> </w:t>
      </w:r>
      <w:r w:rsidRPr="00C34739">
        <w:t>either alone or together with any other person</w:t>
      </w:r>
      <w:r w:rsidR="00080C58">
        <w:t xml:space="preserve"> f</w:t>
      </w:r>
      <w:r w:rsidR="00585CE8" w:rsidRPr="00EB1B1F">
        <w:t xml:space="preserve">or </w:t>
      </w:r>
      <w:r w:rsidR="00585CE8" w:rsidRPr="00EB1B1F">
        <w:rPr>
          <w:u w:val="single"/>
        </w:rPr>
        <w:t>this</w:t>
      </w:r>
      <w:r w:rsidR="00585CE8" w:rsidRPr="00EB1B1F">
        <w:t xml:space="preserve"> property</w:t>
      </w:r>
      <w:r w:rsidRPr="00C34739">
        <w:t>.</w:t>
      </w:r>
    </w:p>
    <w:p w14:paraId="2B086DE6" w14:textId="77777777" w:rsidR="00B03BB8" w:rsidRPr="00C34739" w:rsidRDefault="00B03BB8" w:rsidP="004D6478">
      <w:pPr>
        <w:pStyle w:val="ListParagraph"/>
        <w:numPr>
          <w:ilvl w:val="0"/>
          <w:numId w:val="18"/>
        </w:numPr>
        <w:spacing w:after="40"/>
        <w:ind w:left="357" w:hanging="357"/>
      </w:pPr>
      <w:r w:rsidRPr="00C34739">
        <w:t xml:space="preserve">At the date of making this application, at least one (1) </w:t>
      </w:r>
      <w:r w:rsidRPr="00793D8F">
        <w:rPr>
          <w:color w:val="093E60" w:themeColor="accent2" w:themeShade="80"/>
        </w:rPr>
        <w:t xml:space="preserve">applicant </w:t>
      </w:r>
      <w:r w:rsidRPr="00C34739">
        <w:t xml:space="preserve">is a </w:t>
      </w:r>
      <w:r w:rsidRPr="00793D8F">
        <w:rPr>
          <w:color w:val="093E60" w:themeColor="accent2" w:themeShade="80"/>
        </w:rPr>
        <w:t xml:space="preserve">permanent resident </w:t>
      </w:r>
      <w:r w:rsidRPr="00C34739">
        <w:t>or an Australian citizen.</w:t>
      </w:r>
    </w:p>
    <w:p w14:paraId="7D6CCF0B" w14:textId="77777777" w:rsidR="00B03BB8" w:rsidRPr="00C34739" w:rsidRDefault="00B03BB8" w:rsidP="004D6478">
      <w:pPr>
        <w:pStyle w:val="ListParagraph"/>
        <w:numPr>
          <w:ilvl w:val="0"/>
          <w:numId w:val="18"/>
        </w:numPr>
        <w:spacing w:after="40"/>
        <w:ind w:left="357" w:hanging="357"/>
      </w:pPr>
      <w:r w:rsidRPr="00C34739">
        <w:t xml:space="preserve">I understand that at least one </w:t>
      </w:r>
      <w:r w:rsidRPr="00793D8F">
        <w:rPr>
          <w:color w:val="093E60" w:themeColor="accent2" w:themeShade="80"/>
        </w:rPr>
        <w:t xml:space="preserve">applicant </w:t>
      </w:r>
      <w:r w:rsidRPr="00C34739">
        <w:t xml:space="preserve">must reside in the </w:t>
      </w:r>
      <w:r w:rsidRPr="00793D8F">
        <w:rPr>
          <w:color w:val="093E60" w:themeColor="accent2" w:themeShade="80"/>
        </w:rPr>
        <w:t xml:space="preserve">home </w:t>
      </w:r>
      <w:r w:rsidRPr="00C34739">
        <w:t xml:space="preserve">that is the subject of this application as their </w:t>
      </w:r>
      <w:r w:rsidRPr="00793D8F">
        <w:rPr>
          <w:color w:val="093E60" w:themeColor="accent2" w:themeShade="80"/>
        </w:rPr>
        <w:t xml:space="preserve">principal place of residence </w:t>
      </w:r>
      <w:r w:rsidRPr="00C34739">
        <w:t xml:space="preserve">for a continuous period of </w:t>
      </w:r>
      <w:r w:rsidR="00E324AF">
        <w:t>12</w:t>
      </w:r>
      <w:r w:rsidR="00E324AF" w:rsidRPr="00C34739">
        <w:t xml:space="preserve"> </w:t>
      </w:r>
      <w:r w:rsidRPr="00C34739">
        <w:t xml:space="preserve">months, commencing within 12 months of the </w:t>
      </w:r>
      <w:r w:rsidRPr="00793D8F">
        <w:rPr>
          <w:color w:val="093E60" w:themeColor="accent2" w:themeShade="80"/>
        </w:rPr>
        <w:t>completion date of the eligible transaction</w:t>
      </w:r>
      <w:r w:rsidRPr="00C34739">
        <w:t>.</w:t>
      </w:r>
    </w:p>
    <w:p w14:paraId="524FC591" w14:textId="77777777" w:rsidR="00B03BB8" w:rsidRPr="00C34739" w:rsidRDefault="00B03BB8" w:rsidP="004D6478">
      <w:pPr>
        <w:pStyle w:val="ListParagraph"/>
        <w:numPr>
          <w:ilvl w:val="0"/>
          <w:numId w:val="18"/>
        </w:numPr>
        <w:spacing w:after="40"/>
        <w:ind w:left="357" w:hanging="357"/>
      </w:pPr>
      <w:r w:rsidRPr="00C34739">
        <w:t xml:space="preserve">I undertake to notify the </w:t>
      </w:r>
      <w:r w:rsidRPr="00793D8F">
        <w:rPr>
          <w:color w:val="093E60" w:themeColor="accent2" w:themeShade="80"/>
        </w:rPr>
        <w:t xml:space="preserve">Commissioner </w:t>
      </w:r>
      <w:r w:rsidRPr="00C34739">
        <w:t xml:space="preserve">of </w:t>
      </w:r>
      <w:r w:rsidR="00585CE8">
        <w:t>my inability to comply with the residence requirements or am otherwise ineligible for the FreshStart</w:t>
      </w:r>
      <w:r w:rsidRPr="00C34739">
        <w:t xml:space="preserve"> (see Section 10 of the Guide to the application) in </w:t>
      </w:r>
      <w:r w:rsidR="00BE030A" w:rsidRPr="00C34739">
        <w:t>writing and</w:t>
      </w:r>
      <w:r w:rsidRPr="00C34739">
        <w:t xml:space="preserve"> repay the amount of the grant within 30 days</w:t>
      </w:r>
      <w:r w:rsidR="00585CE8">
        <w:t xml:space="preserve"> of this happening.</w:t>
      </w:r>
    </w:p>
    <w:p w14:paraId="595B2D28" w14:textId="77777777" w:rsidR="00B03BB8" w:rsidRPr="00C34739" w:rsidRDefault="00B03BB8" w:rsidP="004D6478">
      <w:pPr>
        <w:pStyle w:val="ListParagraph"/>
        <w:numPr>
          <w:ilvl w:val="0"/>
          <w:numId w:val="18"/>
        </w:numPr>
        <w:spacing w:after="40"/>
        <w:ind w:left="357" w:hanging="357"/>
      </w:pPr>
      <w:r w:rsidRPr="00C34739">
        <w:t xml:space="preserve">I authorise </w:t>
      </w:r>
      <w:r w:rsidRPr="00793D8F">
        <w:rPr>
          <w:color w:val="093E60" w:themeColor="accent2" w:themeShade="80"/>
        </w:rPr>
        <w:t xml:space="preserve">TRO </w:t>
      </w:r>
      <w:r w:rsidRPr="00C34739">
        <w:t xml:space="preserve">to access and exchange information about me to verify my eligibility for the </w:t>
      </w:r>
      <w:r w:rsidR="00585CE8">
        <w:rPr>
          <w:color w:val="093E60" w:themeColor="accent2" w:themeShade="80"/>
        </w:rPr>
        <w:t>FreshStart</w:t>
      </w:r>
      <w:r w:rsidR="00585CE8" w:rsidRPr="00793D8F">
        <w:rPr>
          <w:color w:val="093E60" w:themeColor="accent2" w:themeShade="80"/>
        </w:rPr>
        <w:t xml:space="preserve"> </w:t>
      </w:r>
      <w:r w:rsidRPr="00C34739">
        <w:t xml:space="preserve">with the </w:t>
      </w:r>
      <w:r w:rsidR="00585CE8">
        <w:rPr>
          <w:color w:val="093E60" w:themeColor="accent2" w:themeShade="80"/>
        </w:rPr>
        <w:t>financial institution</w:t>
      </w:r>
      <w:r w:rsidRPr="00793D8F">
        <w:rPr>
          <w:color w:val="093E60" w:themeColor="accent2" w:themeShade="80"/>
        </w:rPr>
        <w:t xml:space="preserve"> </w:t>
      </w:r>
      <w:r w:rsidRPr="00C34739">
        <w:t>(where applicable), other state, territory and Australian Government agencies and commercial organisations as permitted by law.</w:t>
      </w:r>
    </w:p>
    <w:p w14:paraId="19E03D70" w14:textId="77777777" w:rsidR="00B03BB8" w:rsidRPr="00C34739" w:rsidRDefault="00B03BB8" w:rsidP="004D6478">
      <w:pPr>
        <w:pStyle w:val="ListParagraph"/>
        <w:numPr>
          <w:ilvl w:val="0"/>
          <w:numId w:val="18"/>
        </w:numPr>
        <w:spacing w:after="40"/>
        <w:ind w:left="357" w:hanging="357"/>
      </w:pPr>
      <w:r w:rsidRPr="00C34739">
        <w:t xml:space="preserve">I understand that the </w:t>
      </w:r>
      <w:r w:rsidR="00585CE8">
        <w:rPr>
          <w:color w:val="093E60" w:themeColor="accent2" w:themeShade="80"/>
        </w:rPr>
        <w:t>financial institution</w:t>
      </w:r>
      <w:r w:rsidRPr="00793D8F">
        <w:rPr>
          <w:color w:val="093E60" w:themeColor="accent2" w:themeShade="80"/>
        </w:rPr>
        <w:t xml:space="preserve"> </w:t>
      </w:r>
      <w:r w:rsidRPr="00C34739">
        <w:t xml:space="preserve">is not authorised by </w:t>
      </w:r>
      <w:r w:rsidRPr="00793D8F">
        <w:rPr>
          <w:color w:val="093E60" w:themeColor="accent2" w:themeShade="80"/>
        </w:rPr>
        <w:t xml:space="preserve">TRO </w:t>
      </w:r>
      <w:r w:rsidRPr="00C34739">
        <w:t>to offer any advice or assistance on the conditions of eligibility for the</w:t>
      </w:r>
      <w:r w:rsidR="000A7B2C" w:rsidRPr="000A7B2C">
        <w:rPr>
          <w:color w:val="093E60" w:themeColor="accent2" w:themeShade="80"/>
        </w:rPr>
        <w:t xml:space="preserve"> </w:t>
      </w:r>
      <w:r w:rsidR="000A7B2C">
        <w:rPr>
          <w:color w:val="093E60" w:themeColor="accent2" w:themeShade="80"/>
        </w:rPr>
        <w:t>FreshStart</w:t>
      </w:r>
      <w:r w:rsidRPr="00C34739">
        <w:t>, or on the completion of this application.</w:t>
      </w:r>
    </w:p>
    <w:p w14:paraId="4AA1A65D" w14:textId="77777777" w:rsidR="00B03BB8" w:rsidRPr="00C34739" w:rsidRDefault="00B03BB8" w:rsidP="004D6478">
      <w:pPr>
        <w:pStyle w:val="ListParagraph"/>
        <w:numPr>
          <w:ilvl w:val="0"/>
          <w:numId w:val="18"/>
        </w:numPr>
        <w:spacing w:after="40"/>
        <w:ind w:left="357" w:hanging="357"/>
      </w:pPr>
      <w:r w:rsidRPr="00C34739">
        <w:t xml:space="preserve">I authorise </w:t>
      </w:r>
      <w:r w:rsidRPr="00793D8F">
        <w:rPr>
          <w:color w:val="093E60" w:themeColor="accent2" w:themeShade="80"/>
        </w:rPr>
        <w:t xml:space="preserve">TRO </w:t>
      </w:r>
      <w:r w:rsidRPr="00C34739">
        <w:t>to deposit the</w:t>
      </w:r>
      <w:r w:rsidR="000A7B2C" w:rsidRPr="000A7B2C">
        <w:rPr>
          <w:color w:val="093E60" w:themeColor="accent2" w:themeShade="80"/>
        </w:rPr>
        <w:t xml:space="preserve"> </w:t>
      </w:r>
      <w:r w:rsidR="000A7B2C">
        <w:rPr>
          <w:color w:val="093E60" w:themeColor="accent2" w:themeShade="80"/>
        </w:rPr>
        <w:t>FreshStart</w:t>
      </w:r>
      <w:r w:rsidR="0084264A">
        <w:rPr>
          <w:color w:val="093E60" w:themeColor="accent2" w:themeShade="80"/>
        </w:rPr>
        <w:t xml:space="preserve"> </w:t>
      </w:r>
      <w:r w:rsidRPr="00C34739">
        <w:t xml:space="preserve">into the account nominated in Section 5 (ensure account details are correct) or into the </w:t>
      </w:r>
      <w:r w:rsidR="00585CE8">
        <w:rPr>
          <w:color w:val="093E60" w:themeColor="accent2" w:themeShade="80"/>
        </w:rPr>
        <w:t>financial institution</w:t>
      </w:r>
      <w:r w:rsidRPr="00793D8F">
        <w:rPr>
          <w:color w:val="093E60" w:themeColor="accent2" w:themeShade="80"/>
        </w:rPr>
        <w:t xml:space="preserve">’s </w:t>
      </w:r>
      <w:r w:rsidRPr="00C34739">
        <w:t xml:space="preserve">nominated account when lodged with the </w:t>
      </w:r>
      <w:r w:rsidR="00585CE8">
        <w:rPr>
          <w:color w:val="093E60" w:themeColor="accent2" w:themeShade="80"/>
        </w:rPr>
        <w:t>financial institution</w:t>
      </w:r>
      <w:r w:rsidRPr="00C34739">
        <w:t>.</w:t>
      </w:r>
    </w:p>
    <w:p w14:paraId="36780BDD" w14:textId="77777777" w:rsidR="00B03BB8" w:rsidRPr="00C34739" w:rsidRDefault="00B03BB8" w:rsidP="004D6478">
      <w:pPr>
        <w:pStyle w:val="ListParagraph"/>
        <w:numPr>
          <w:ilvl w:val="0"/>
          <w:numId w:val="18"/>
        </w:numPr>
        <w:spacing w:after="40"/>
        <w:ind w:left="357" w:hanging="357"/>
      </w:pPr>
      <w:r w:rsidRPr="00C34739">
        <w:t xml:space="preserve">I authorise the </w:t>
      </w:r>
      <w:r w:rsidR="00585CE8">
        <w:rPr>
          <w:color w:val="093E60" w:themeColor="accent2" w:themeShade="80"/>
        </w:rPr>
        <w:t>financial institution</w:t>
      </w:r>
      <w:r w:rsidRPr="00793D8F">
        <w:rPr>
          <w:color w:val="093E60" w:themeColor="accent2" w:themeShade="80"/>
        </w:rPr>
        <w:t xml:space="preserve"> </w:t>
      </w:r>
      <w:r w:rsidRPr="00C34739">
        <w:t>to hold the</w:t>
      </w:r>
      <w:r w:rsidR="000A7B2C" w:rsidRPr="000A7B2C">
        <w:rPr>
          <w:color w:val="093E60" w:themeColor="accent2" w:themeShade="80"/>
        </w:rPr>
        <w:t xml:space="preserve"> </w:t>
      </w:r>
      <w:r w:rsidR="000A7B2C">
        <w:rPr>
          <w:color w:val="093E60" w:themeColor="accent2" w:themeShade="80"/>
        </w:rPr>
        <w:t xml:space="preserve">FreshStart </w:t>
      </w:r>
      <w:r w:rsidRPr="00C34739">
        <w:t xml:space="preserve">until the </w:t>
      </w:r>
      <w:r w:rsidRPr="00793D8F">
        <w:rPr>
          <w:color w:val="093E60" w:themeColor="accent2" w:themeShade="80"/>
        </w:rPr>
        <w:t>completion date of the eligible transaction</w:t>
      </w:r>
      <w:r w:rsidRPr="00C34739">
        <w:t xml:space="preserve"> and to repay the</w:t>
      </w:r>
      <w:r w:rsidR="000A7B2C" w:rsidRPr="000A7B2C">
        <w:rPr>
          <w:color w:val="093E60" w:themeColor="accent2" w:themeShade="80"/>
        </w:rPr>
        <w:t xml:space="preserve"> </w:t>
      </w:r>
      <w:r w:rsidR="000A7B2C">
        <w:rPr>
          <w:color w:val="093E60" w:themeColor="accent2" w:themeShade="80"/>
        </w:rPr>
        <w:t>FreshStart</w:t>
      </w:r>
      <w:r w:rsidR="00EA2E1C">
        <w:rPr>
          <w:color w:val="093E60" w:themeColor="accent2" w:themeShade="80"/>
        </w:rPr>
        <w:t xml:space="preserve"> </w:t>
      </w:r>
      <w:r w:rsidRPr="00C34739">
        <w:t xml:space="preserve">to the </w:t>
      </w:r>
      <w:r w:rsidRPr="00793D8F">
        <w:rPr>
          <w:color w:val="093E60" w:themeColor="accent2" w:themeShade="80"/>
        </w:rPr>
        <w:t xml:space="preserve">Commissioner </w:t>
      </w:r>
      <w:r w:rsidRPr="00C34739">
        <w:t>if the transaction is not completed within 28 days of the date specified.</w:t>
      </w:r>
    </w:p>
    <w:p w14:paraId="366BDB1A" w14:textId="77777777" w:rsidR="00B03BB8" w:rsidRPr="00C34739" w:rsidRDefault="00B03BB8" w:rsidP="004D6478">
      <w:pPr>
        <w:pStyle w:val="ListParagraph"/>
        <w:numPr>
          <w:ilvl w:val="0"/>
          <w:numId w:val="18"/>
        </w:numPr>
        <w:spacing w:after="40"/>
        <w:ind w:left="357" w:hanging="357"/>
      </w:pPr>
      <w:r w:rsidRPr="00C34739">
        <w:t xml:space="preserve">I authorise the </w:t>
      </w:r>
      <w:r w:rsidRPr="00793D8F">
        <w:rPr>
          <w:color w:val="093E60" w:themeColor="accent2" w:themeShade="80"/>
        </w:rPr>
        <w:t xml:space="preserve">Commissioner </w:t>
      </w:r>
      <w:r w:rsidRPr="00C34739">
        <w:t xml:space="preserve">to address all correspondence relating to this application to </w:t>
      </w:r>
      <w:r w:rsidRPr="00793D8F">
        <w:rPr>
          <w:color w:val="093E60" w:themeColor="accent2" w:themeShade="80"/>
        </w:rPr>
        <w:t xml:space="preserve">Applicant </w:t>
      </w:r>
      <w:r w:rsidRPr="00C34739">
        <w:t>1 at the address nominated.</w:t>
      </w:r>
    </w:p>
    <w:p w14:paraId="62C148AA" w14:textId="77777777" w:rsidR="00B03BB8" w:rsidRPr="00C34739" w:rsidRDefault="00B03BB8" w:rsidP="004D6478">
      <w:pPr>
        <w:pStyle w:val="ListParagraph"/>
        <w:numPr>
          <w:ilvl w:val="0"/>
          <w:numId w:val="18"/>
        </w:numPr>
        <w:spacing w:after="40"/>
        <w:ind w:left="357" w:hanging="357"/>
      </w:pPr>
      <w:r w:rsidRPr="00C34739">
        <w:t xml:space="preserve">I have read and understood this application form and guide to the application, and I accept that if the conditions of eligibility are </w:t>
      </w:r>
      <w:r w:rsidRPr="00263369">
        <w:rPr>
          <w:b/>
          <w:bCs/>
        </w:rPr>
        <w:t>not</w:t>
      </w:r>
      <w:r w:rsidRPr="00C34739">
        <w:t xml:space="preserve"> met, I may not be entitled to receive or retain the</w:t>
      </w:r>
      <w:r w:rsidR="000A7B2C" w:rsidRPr="000A7B2C">
        <w:rPr>
          <w:color w:val="093E60" w:themeColor="accent2" w:themeShade="80"/>
        </w:rPr>
        <w:t xml:space="preserve"> </w:t>
      </w:r>
      <w:r w:rsidR="000A7B2C">
        <w:rPr>
          <w:color w:val="093E60" w:themeColor="accent2" w:themeShade="80"/>
        </w:rPr>
        <w:t>FreshStart</w:t>
      </w:r>
      <w:r w:rsidRPr="00C34739">
        <w:t>.</w:t>
      </w:r>
    </w:p>
    <w:p w14:paraId="2C0D81E4" w14:textId="77777777" w:rsidR="00B03BB8" w:rsidRPr="00C34739" w:rsidRDefault="00B03BB8" w:rsidP="004D6478">
      <w:pPr>
        <w:pStyle w:val="ListParagraph"/>
        <w:numPr>
          <w:ilvl w:val="0"/>
          <w:numId w:val="18"/>
        </w:numPr>
        <w:spacing w:after="40"/>
        <w:ind w:left="357" w:hanging="357"/>
      </w:pPr>
      <w:r w:rsidRPr="00C34739">
        <w:t xml:space="preserve">I acknowledge that I may be required to repay the </w:t>
      </w:r>
      <w:r w:rsidR="00EA2E1C">
        <w:rPr>
          <w:color w:val="093E60" w:themeColor="accent2" w:themeShade="80"/>
        </w:rPr>
        <w:t>FreshStart</w:t>
      </w:r>
      <w:r w:rsidRPr="00C34739">
        <w:t>, be liable for penalties and interest, and may also be prosecuted for making a false or misleading statement on or in connection with this application.</w:t>
      </w:r>
    </w:p>
    <w:p w14:paraId="1D3CE365" w14:textId="77777777" w:rsidR="00B03BB8" w:rsidRPr="00C34739" w:rsidRDefault="00B03BB8" w:rsidP="004D6478">
      <w:pPr>
        <w:pStyle w:val="ListParagraph"/>
        <w:numPr>
          <w:ilvl w:val="0"/>
          <w:numId w:val="18"/>
        </w:numPr>
        <w:spacing w:after="40"/>
        <w:ind w:left="357" w:hanging="357"/>
      </w:pPr>
      <w:r w:rsidRPr="00C34739">
        <w:t xml:space="preserve">I solemnly and sincerely declare that this declaration, the information in this application and the supporting documents provided are true and correct, and I make this </w:t>
      </w:r>
      <w:r w:rsidRPr="00864157">
        <w:rPr>
          <w:rStyle w:val="Emphasis"/>
          <w:i w:val="0"/>
        </w:rPr>
        <w:t xml:space="preserve">solemn declaration by virtue of </w:t>
      </w:r>
      <w:r w:rsidRPr="00864157">
        <w:rPr>
          <w:rStyle w:val="Emphasis"/>
          <w:i w:val="0"/>
        </w:rPr>
        <w:lastRenderedPageBreak/>
        <w:t>the</w:t>
      </w:r>
      <w:r w:rsidRPr="00263369">
        <w:rPr>
          <w:rStyle w:val="Emphasis"/>
          <w:sz w:val="20"/>
        </w:rPr>
        <w:t xml:space="preserve"> </w:t>
      </w:r>
      <w:r w:rsidRPr="00864157">
        <w:rPr>
          <w:rStyle w:val="Emphasis"/>
        </w:rPr>
        <w:t>Oaths</w:t>
      </w:r>
      <w:r w:rsidRPr="00D96216">
        <w:t xml:space="preserve">, </w:t>
      </w:r>
      <w:r w:rsidRPr="00D96216">
        <w:rPr>
          <w:i/>
        </w:rPr>
        <w:t>Affidavits and Declarations Act 2010 (NT)</w:t>
      </w:r>
      <w:r w:rsidRPr="00864157">
        <w:rPr>
          <w:sz w:val="24"/>
        </w:rPr>
        <w:t xml:space="preserve"> </w:t>
      </w:r>
      <w:r w:rsidRPr="00C34739">
        <w:t>knowing it is an offence to make a declaration that is false in any material particular and for which a penalty of three (3) years imprisonment is provided.</w:t>
      </w:r>
    </w:p>
    <w:p w14:paraId="43EC4BD2" w14:textId="77777777" w:rsidR="00B03BB8" w:rsidRPr="001504D0" w:rsidRDefault="00B03BB8" w:rsidP="00B03BB8">
      <w:r w:rsidRPr="00756AAB">
        <w:t xml:space="preserve">Declared at </w:t>
      </w:r>
      <w:r>
        <w:t>_______________________</w:t>
      </w:r>
      <w:r w:rsidR="0084264A">
        <w:t>_____________________</w:t>
      </w:r>
      <w:r>
        <w:t>_____ o</w:t>
      </w:r>
      <w:r w:rsidRPr="00756AAB">
        <w:t>n the</w:t>
      </w:r>
      <w:r>
        <w:t xml:space="preserve">____ day of _________________ </w:t>
      </w:r>
      <w:r w:rsidRPr="00756AAB">
        <w:t>20</w:t>
      </w:r>
      <w:r>
        <w:t>___</w:t>
      </w:r>
    </w:p>
    <w:tbl>
      <w:tblPr>
        <w:tblStyle w:val="ListTable3"/>
        <w:tblW w:w="0" w:type="auto"/>
        <w:tblLook w:val="04A0" w:firstRow="1" w:lastRow="0" w:firstColumn="1" w:lastColumn="0" w:noHBand="0" w:noVBand="1"/>
        <w:tblDescription w:val="Declaration by applicant"/>
      </w:tblPr>
      <w:tblGrid>
        <w:gridCol w:w="2407"/>
        <w:gridCol w:w="2407"/>
        <w:gridCol w:w="2407"/>
        <w:gridCol w:w="2407"/>
      </w:tblGrid>
      <w:tr w:rsidR="00B03BB8" w14:paraId="2927B1CB" w14:textId="77777777" w:rsidTr="00556A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gridSpan w:val="2"/>
            <w:tcBorders>
              <w:bottom w:val="single" w:sz="4" w:space="0" w:color="1F1F5F" w:themeColor="text1"/>
            </w:tcBorders>
          </w:tcPr>
          <w:p w14:paraId="5B257E9F" w14:textId="77777777" w:rsidR="00B03BB8" w:rsidRDefault="00B03BB8" w:rsidP="00556AA3">
            <w:pPr>
              <w:spacing w:before="40" w:after="40"/>
            </w:pPr>
            <w:r>
              <w:t>Applicant 1</w:t>
            </w:r>
          </w:p>
        </w:tc>
        <w:tc>
          <w:tcPr>
            <w:tcW w:w="4814" w:type="dxa"/>
            <w:gridSpan w:val="2"/>
            <w:tcBorders>
              <w:bottom w:val="single" w:sz="4" w:space="0" w:color="1F1F5F" w:themeColor="text1"/>
            </w:tcBorders>
          </w:tcPr>
          <w:p w14:paraId="4877709A" w14:textId="77777777" w:rsidR="00B03BB8"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FF363D">
              <w:t>Applicant 2</w:t>
            </w:r>
          </w:p>
        </w:tc>
      </w:tr>
      <w:tr w:rsidR="00B03BB8" w14:paraId="592E6C1B"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auto"/>
              <w:right w:val="single" w:sz="4" w:space="0" w:color="auto"/>
            </w:tcBorders>
          </w:tcPr>
          <w:p w14:paraId="72DC7729" w14:textId="77777777" w:rsidR="00B03BB8" w:rsidRPr="00822035" w:rsidRDefault="00B03BB8" w:rsidP="00556AA3">
            <w:pPr>
              <w:spacing w:before="40" w:after="40"/>
              <w:rPr>
                <w:b w:val="0"/>
              </w:rPr>
            </w:pPr>
            <w:r w:rsidRPr="00822035">
              <w:rPr>
                <w:b w:val="0"/>
              </w:rPr>
              <w:t>Name</w:t>
            </w:r>
          </w:p>
        </w:tc>
        <w:tc>
          <w:tcPr>
            <w:tcW w:w="2407" w:type="dxa"/>
            <w:tcBorders>
              <w:left w:val="single" w:sz="4" w:space="0" w:color="auto"/>
              <w:bottom w:val="single" w:sz="4" w:space="0" w:color="auto"/>
              <w:right w:val="single" w:sz="4" w:space="0" w:color="auto"/>
            </w:tcBorders>
          </w:tcPr>
          <w:p w14:paraId="0ED44580"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c>
          <w:tcPr>
            <w:tcW w:w="2407" w:type="dxa"/>
            <w:tcBorders>
              <w:left w:val="single" w:sz="4" w:space="0" w:color="auto"/>
              <w:bottom w:val="single" w:sz="4" w:space="0" w:color="auto"/>
              <w:right w:val="single" w:sz="4" w:space="0" w:color="auto"/>
            </w:tcBorders>
          </w:tcPr>
          <w:p w14:paraId="007AFEAB"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t>Name</w:t>
            </w:r>
          </w:p>
        </w:tc>
        <w:tc>
          <w:tcPr>
            <w:tcW w:w="2407" w:type="dxa"/>
            <w:tcBorders>
              <w:left w:val="single" w:sz="4" w:space="0" w:color="auto"/>
              <w:bottom w:val="single" w:sz="4" w:space="0" w:color="auto"/>
            </w:tcBorders>
          </w:tcPr>
          <w:p w14:paraId="09889E52"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r>
      <w:tr w:rsidR="00B03BB8" w14:paraId="51599CF5" w14:textId="77777777" w:rsidTr="00556AA3">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bottom w:val="single" w:sz="4" w:space="0" w:color="auto"/>
              <w:right w:val="single" w:sz="4" w:space="0" w:color="auto"/>
            </w:tcBorders>
          </w:tcPr>
          <w:p w14:paraId="64F6359D" w14:textId="77777777" w:rsidR="00B03BB8" w:rsidRPr="00822035" w:rsidRDefault="00B03BB8" w:rsidP="00556AA3">
            <w:pPr>
              <w:spacing w:before="40" w:after="40"/>
              <w:rPr>
                <w:b w:val="0"/>
              </w:rPr>
            </w:pPr>
            <w:r w:rsidRPr="00822035">
              <w:rPr>
                <w:b w:val="0"/>
              </w:rPr>
              <w:t>Signature</w:t>
            </w:r>
          </w:p>
        </w:tc>
        <w:tc>
          <w:tcPr>
            <w:tcW w:w="2407" w:type="dxa"/>
            <w:tcBorders>
              <w:top w:val="single" w:sz="4" w:space="0" w:color="auto"/>
              <w:left w:val="single" w:sz="4" w:space="0" w:color="auto"/>
              <w:bottom w:val="single" w:sz="4" w:space="0" w:color="auto"/>
              <w:right w:val="single" w:sz="4" w:space="0" w:color="auto"/>
            </w:tcBorders>
          </w:tcPr>
          <w:p w14:paraId="5473BC79" w14:textId="77777777" w:rsidR="00B03BB8"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c>
          <w:tcPr>
            <w:tcW w:w="2407" w:type="dxa"/>
            <w:tcBorders>
              <w:top w:val="single" w:sz="4" w:space="0" w:color="auto"/>
              <w:left w:val="single" w:sz="4" w:space="0" w:color="auto"/>
              <w:bottom w:val="single" w:sz="4" w:space="0" w:color="auto"/>
              <w:right w:val="single" w:sz="4" w:space="0" w:color="auto"/>
            </w:tcBorders>
          </w:tcPr>
          <w:p w14:paraId="77125222" w14:textId="77777777" w:rsidR="00B03BB8"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t>Signature</w:t>
            </w:r>
          </w:p>
        </w:tc>
        <w:tc>
          <w:tcPr>
            <w:tcW w:w="2407" w:type="dxa"/>
            <w:tcBorders>
              <w:top w:val="single" w:sz="4" w:space="0" w:color="auto"/>
              <w:left w:val="single" w:sz="4" w:space="0" w:color="auto"/>
              <w:bottom w:val="single" w:sz="4" w:space="0" w:color="auto"/>
            </w:tcBorders>
          </w:tcPr>
          <w:p w14:paraId="14E5DCF0" w14:textId="77777777" w:rsidR="00B03BB8"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r>
      <w:tr w:rsidR="00B03BB8" w14:paraId="3951A66B"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right w:val="single" w:sz="4" w:space="0" w:color="auto"/>
            </w:tcBorders>
          </w:tcPr>
          <w:p w14:paraId="75E73E90" w14:textId="77777777" w:rsidR="00B03BB8" w:rsidRPr="00822035" w:rsidRDefault="00B03BB8" w:rsidP="00556AA3">
            <w:pPr>
              <w:spacing w:before="40" w:after="40"/>
              <w:rPr>
                <w:b w:val="0"/>
              </w:rPr>
            </w:pPr>
            <w:r w:rsidRPr="00822035">
              <w:rPr>
                <w:b w:val="0"/>
              </w:rPr>
              <w:t>Date</w:t>
            </w:r>
          </w:p>
        </w:tc>
        <w:tc>
          <w:tcPr>
            <w:tcW w:w="2407" w:type="dxa"/>
            <w:tcBorders>
              <w:top w:val="single" w:sz="4" w:space="0" w:color="auto"/>
              <w:left w:val="single" w:sz="4" w:space="0" w:color="auto"/>
              <w:right w:val="single" w:sz="4" w:space="0" w:color="auto"/>
            </w:tcBorders>
          </w:tcPr>
          <w:p w14:paraId="4358192B"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c>
          <w:tcPr>
            <w:tcW w:w="2407" w:type="dxa"/>
            <w:tcBorders>
              <w:top w:val="single" w:sz="4" w:space="0" w:color="auto"/>
              <w:left w:val="single" w:sz="4" w:space="0" w:color="auto"/>
              <w:right w:val="single" w:sz="4" w:space="0" w:color="auto"/>
            </w:tcBorders>
          </w:tcPr>
          <w:p w14:paraId="25CA4E08"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FF363D">
              <w:t>Date</w:t>
            </w:r>
          </w:p>
        </w:tc>
        <w:tc>
          <w:tcPr>
            <w:tcW w:w="2407" w:type="dxa"/>
            <w:tcBorders>
              <w:top w:val="single" w:sz="4" w:space="0" w:color="auto"/>
              <w:left w:val="single" w:sz="4" w:space="0" w:color="auto"/>
            </w:tcBorders>
          </w:tcPr>
          <w:p w14:paraId="5D20405A"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r>
    </w:tbl>
    <w:p w14:paraId="0C6A3C07" w14:textId="77777777" w:rsidR="00CD1C0F" w:rsidRPr="00CD1C0F" w:rsidRDefault="00CD1C0F" w:rsidP="00EB1B1F"/>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Privacy statement"/>
      </w:tblPr>
      <w:tblGrid>
        <w:gridCol w:w="9628"/>
      </w:tblGrid>
      <w:tr w:rsidR="00B03BB8" w:rsidRPr="00FF363D" w14:paraId="15F36158" w14:textId="77777777" w:rsidTr="00EB1B1F">
        <w:trPr>
          <w:tblHeader/>
        </w:trPr>
        <w:tc>
          <w:tcPr>
            <w:tcW w:w="9628" w:type="dxa"/>
            <w:shd w:val="clear" w:color="auto" w:fill="F2F2F2" w:themeFill="background1" w:themeFillShade="F2"/>
            <w:tcMar>
              <w:top w:w="85" w:type="dxa"/>
              <w:left w:w="85" w:type="dxa"/>
              <w:bottom w:w="85" w:type="dxa"/>
              <w:right w:w="85" w:type="dxa"/>
            </w:tcMar>
          </w:tcPr>
          <w:p w14:paraId="6285DBD0" w14:textId="77777777" w:rsidR="00B03BB8" w:rsidRPr="009D553B" w:rsidRDefault="00B03BB8" w:rsidP="00B03BB8">
            <w:pPr>
              <w:rPr>
                <w:b/>
                <w:bCs/>
                <w:lang w:val="en-US"/>
              </w:rPr>
            </w:pPr>
            <w:r w:rsidRPr="009D553B">
              <w:rPr>
                <w:b/>
                <w:bCs/>
                <w:lang w:val="en-US"/>
              </w:rPr>
              <w:t>Privacy statement</w:t>
            </w:r>
          </w:p>
          <w:p w14:paraId="444E9693" w14:textId="77777777" w:rsidR="00B03BB8" w:rsidRPr="009D553B" w:rsidRDefault="00B03BB8" w:rsidP="00B03BB8">
            <w:r w:rsidRPr="009D553B">
              <w:t xml:space="preserve">The information in this form is required by TRO to determine </w:t>
            </w:r>
            <w:r w:rsidR="00E324AF" w:rsidRPr="009D553B">
              <w:t>whether</w:t>
            </w:r>
            <w:r w:rsidRPr="009D553B">
              <w:t xml:space="preserve"> you meet the criteria for the payment of the </w:t>
            </w:r>
            <w:r w:rsidR="003069ED">
              <w:t>FreshStart</w:t>
            </w:r>
            <w:r w:rsidRPr="009D553B">
              <w:t xml:space="preserve">. Any information provided is on a voluntary basis and is needed to process the application for the </w:t>
            </w:r>
            <w:r w:rsidR="003069ED">
              <w:t>FreshStart</w:t>
            </w:r>
            <w:r w:rsidRPr="009D553B">
              <w:t xml:space="preserve">. The information provided may be disclosed to third parties with your consent or as required or permitted by law. It will also be stored on the First Home Owner Grant scheme national database and the application will be retained by either TRO or the </w:t>
            </w:r>
            <w:r w:rsidR="00585CE8">
              <w:t>financial institution</w:t>
            </w:r>
            <w:r w:rsidRPr="009D553B">
              <w:t>. You have the right to access and correct this information by contacting TRO.</w:t>
            </w:r>
          </w:p>
        </w:tc>
      </w:tr>
    </w:tbl>
    <w:p w14:paraId="34EA1B93" w14:textId="77777777" w:rsidR="00B03BB8" w:rsidRDefault="00B03BB8" w:rsidP="00B03BB8">
      <w:r>
        <w:br w:type="page"/>
      </w:r>
    </w:p>
    <w:p w14:paraId="1430AF7F" w14:textId="77777777" w:rsidR="00B03BB8" w:rsidRPr="00356EEB" w:rsidRDefault="00B03BB8" w:rsidP="00556AA3">
      <w:pPr>
        <w:pStyle w:val="Heading2"/>
        <w:numPr>
          <w:ilvl w:val="0"/>
          <w:numId w:val="0"/>
        </w:numPr>
        <w:ind w:left="576" w:hanging="576"/>
      </w:pPr>
      <w:bookmarkStart w:id="73" w:name="_Toc184369705"/>
      <w:r w:rsidRPr="00356EEB">
        <w:lastRenderedPageBreak/>
        <w:t xml:space="preserve">Section 8: </w:t>
      </w:r>
      <w:r>
        <w:t>C</w:t>
      </w:r>
      <w:r w:rsidRPr="00356EEB">
        <w:t>hecklist</w:t>
      </w:r>
      <w:bookmarkEnd w:id="73"/>
    </w:p>
    <w:p w14:paraId="2AC94D7D" w14:textId="77777777" w:rsidR="00B03BB8" w:rsidRPr="00356EEB" w:rsidRDefault="00B03BB8" w:rsidP="00B03BB8">
      <w:pPr>
        <w:rPr>
          <w:lang w:val="en-US"/>
        </w:rPr>
      </w:pPr>
      <w:r w:rsidRPr="00356EEB">
        <w:rPr>
          <w:lang w:val="en-US"/>
        </w:rPr>
        <w:t>This s</w:t>
      </w:r>
      <w:r>
        <w:rPr>
          <w:lang w:val="en-US"/>
        </w:rPr>
        <w:t>ection</w:t>
      </w:r>
      <w:r w:rsidRPr="00356EEB">
        <w:rPr>
          <w:lang w:val="en-US"/>
        </w:rPr>
        <w:t xml:space="preserve"> details the information required to support your application depending on your circumstances. The supporting information must be either an original or legible photocopy.</w:t>
      </w:r>
    </w:p>
    <w:p w14:paraId="07AE90A7" w14:textId="77777777" w:rsidR="00B03BB8" w:rsidRPr="00356EEB" w:rsidRDefault="00B03BB8" w:rsidP="00B03BB8">
      <w:pPr>
        <w:rPr>
          <w:lang w:val="en-US"/>
        </w:rPr>
      </w:pPr>
      <w:r w:rsidRPr="00356EEB">
        <w:rPr>
          <w:b/>
          <w:lang w:val="en-US"/>
        </w:rPr>
        <w:t xml:space="preserve">If lodging with </w:t>
      </w:r>
      <w:r w:rsidR="00BE030A" w:rsidRPr="00356EEB">
        <w:rPr>
          <w:b/>
          <w:lang w:val="en-US"/>
        </w:rPr>
        <w:t>a</w:t>
      </w:r>
      <w:r w:rsidRPr="00356EEB">
        <w:rPr>
          <w:b/>
          <w:lang w:val="en-US"/>
        </w:rPr>
        <w:t xml:space="preserve"> </w:t>
      </w:r>
      <w:r w:rsidR="00585CE8">
        <w:rPr>
          <w:b/>
          <w:color w:val="093E60" w:themeColor="accent2" w:themeShade="80"/>
          <w:lang w:val="en-US"/>
        </w:rPr>
        <w:t>financial institution</w:t>
      </w:r>
      <w:r w:rsidRPr="00793D8F">
        <w:rPr>
          <w:b/>
          <w:i/>
          <w:color w:val="093E60" w:themeColor="accent2" w:themeShade="80"/>
          <w:lang w:val="en-US"/>
        </w:rPr>
        <w:t xml:space="preserve"> </w:t>
      </w:r>
      <w:r w:rsidRPr="00356EEB">
        <w:rPr>
          <w:lang w:val="en-US"/>
        </w:rPr>
        <w:t xml:space="preserve">– The information to satisfy the </w:t>
      </w:r>
      <w:r w:rsidR="00BE030A" w:rsidRPr="00356EEB">
        <w:rPr>
          <w:lang w:val="en-US"/>
        </w:rPr>
        <w:t>100-point</w:t>
      </w:r>
      <w:r w:rsidRPr="00356EEB">
        <w:rPr>
          <w:lang w:val="en-US"/>
        </w:rPr>
        <w:t xml:space="preserve"> check conducted by the </w:t>
      </w:r>
      <w:r w:rsidR="00585CE8">
        <w:rPr>
          <w:color w:val="093E60" w:themeColor="accent2" w:themeShade="80"/>
          <w:lang w:val="en-US"/>
        </w:rPr>
        <w:t>financial institution</w:t>
      </w:r>
      <w:r w:rsidRPr="00793D8F">
        <w:rPr>
          <w:i/>
          <w:color w:val="093E60" w:themeColor="accent2" w:themeShade="80"/>
          <w:lang w:val="en-US"/>
        </w:rPr>
        <w:t xml:space="preserve"> </w:t>
      </w:r>
      <w:r w:rsidRPr="00356EEB">
        <w:rPr>
          <w:lang w:val="en-US"/>
        </w:rPr>
        <w:t xml:space="preserve">is sufficient, except where all </w:t>
      </w:r>
      <w:r w:rsidRPr="00793D8F">
        <w:rPr>
          <w:color w:val="093E60" w:themeColor="accent2" w:themeShade="80"/>
          <w:lang w:val="en-US"/>
        </w:rPr>
        <w:t>applicants</w:t>
      </w:r>
      <w:r w:rsidRPr="00356EEB">
        <w:rPr>
          <w:i/>
          <w:lang w:val="en-US"/>
        </w:rPr>
        <w:t xml:space="preserve"> </w:t>
      </w:r>
      <w:r w:rsidRPr="00356EEB">
        <w:rPr>
          <w:lang w:val="en-US"/>
        </w:rPr>
        <w:t xml:space="preserve">were from outside of Australia. In these instances, at least one (1) </w:t>
      </w:r>
      <w:r w:rsidRPr="00793D8F">
        <w:rPr>
          <w:color w:val="093E60" w:themeColor="accent2" w:themeShade="80"/>
          <w:lang w:val="en-US"/>
        </w:rPr>
        <w:t xml:space="preserve">applicant </w:t>
      </w:r>
      <w:r w:rsidRPr="00356EEB">
        <w:rPr>
          <w:lang w:val="en-US"/>
        </w:rPr>
        <w:t xml:space="preserve">must also provide proof of Australian citizenship or permanent residency. This could be in the form of an Australian passport, Australian citizenship certificate, permanent residency certificate, permanent residency visa or if you are a New Zealand citizen, evidence of a special category visa under section 32 of the </w:t>
      </w:r>
      <w:r w:rsidRPr="00356EEB">
        <w:rPr>
          <w:i/>
          <w:lang w:val="en-US"/>
        </w:rPr>
        <w:t>Migration Act 1958</w:t>
      </w:r>
      <w:r>
        <w:rPr>
          <w:lang w:val="en-US"/>
        </w:rPr>
        <w:t xml:space="preserve"> </w:t>
      </w:r>
      <w:r w:rsidR="00E324AF">
        <w:rPr>
          <w:lang w:val="en-US"/>
        </w:rPr>
        <w:t>or a</w:t>
      </w:r>
      <w:r>
        <w:rPr>
          <w:lang w:val="en-US"/>
        </w:rPr>
        <w:t xml:space="preserve"> current New Zealand </w:t>
      </w:r>
      <w:r w:rsidR="00BE030A">
        <w:rPr>
          <w:lang w:val="en-US"/>
        </w:rPr>
        <w:t>passport.</w:t>
      </w:r>
    </w:p>
    <w:p w14:paraId="4EEFFAC8" w14:textId="77777777" w:rsidR="00B03BB8" w:rsidRPr="00556AA3" w:rsidRDefault="00B03BB8" w:rsidP="00B03BB8">
      <w:pPr>
        <w:rPr>
          <w:lang w:val="en-US"/>
        </w:rPr>
      </w:pPr>
      <w:r w:rsidRPr="00356EEB">
        <w:rPr>
          <w:b/>
          <w:lang w:val="en-US"/>
        </w:rPr>
        <w:t xml:space="preserve">If lodging with </w:t>
      </w:r>
      <w:r w:rsidRPr="00793D8F">
        <w:rPr>
          <w:b/>
          <w:color w:val="093E60" w:themeColor="accent2" w:themeShade="80"/>
          <w:lang w:val="en-US"/>
        </w:rPr>
        <w:t>TRO</w:t>
      </w:r>
      <w:r w:rsidRPr="00793D8F">
        <w:rPr>
          <w:b/>
          <w:i/>
          <w:color w:val="093E60" w:themeColor="accent2" w:themeShade="80"/>
          <w:lang w:val="en-US"/>
        </w:rPr>
        <w:t xml:space="preserve"> </w:t>
      </w:r>
      <w:r w:rsidRPr="00356EEB">
        <w:rPr>
          <w:lang w:val="en-US"/>
        </w:rPr>
        <w:t xml:space="preserve">– All </w:t>
      </w:r>
      <w:r w:rsidRPr="00793D8F">
        <w:rPr>
          <w:color w:val="093E60" w:themeColor="accent2" w:themeShade="80"/>
          <w:lang w:val="en-US"/>
        </w:rPr>
        <w:t>applicants</w:t>
      </w:r>
      <w:r w:rsidRPr="00793D8F">
        <w:rPr>
          <w:i/>
          <w:color w:val="093E60" w:themeColor="accent2" w:themeShade="80"/>
          <w:lang w:val="en-US"/>
        </w:rPr>
        <w:t xml:space="preserve"> </w:t>
      </w:r>
      <w:r w:rsidRPr="00356EEB">
        <w:rPr>
          <w:lang w:val="en-US"/>
        </w:rPr>
        <w:t xml:space="preserve">must provide proof of identity, and if none of the </w:t>
      </w:r>
      <w:r w:rsidRPr="00793D8F">
        <w:rPr>
          <w:color w:val="093E60" w:themeColor="accent2" w:themeShade="80"/>
          <w:lang w:val="en-US"/>
        </w:rPr>
        <w:t>applicants</w:t>
      </w:r>
      <w:r w:rsidRPr="00793D8F">
        <w:rPr>
          <w:i/>
          <w:color w:val="093E60" w:themeColor="accent2" w:themeShade="80"/>
          <w:lang w:val="en-US"/>
        </w:rPr>
        <w:t xml:space="preserve"> </w:t>
      </w:r>
      <w:r w:rsidRPr="00356EEB">
        <w:rPr>
          <w:lang w:val="en-US"/>
        </w:rPr>
        <w:t xml:space="preserve">were born in Australia, at least one (1) </w:t>
      </w:r>
      <w:r w:rsidRPr="00793D8F">
        <w:rPr>
          <w:color w:val="093E60" w:themeColor="accent2" w:themeShade="80"/>
          <w:lang w:val="en-US"/>
        </w:rPr>
        <w:t>applicant</w:t>
      </w:r>
      <w:r w:rsidRPr="00793D8F">
        <w:rPr>
          <w:i/>
          <w:color w:val="093E60" w:themeColor="accent2" w:themeShade="80"/>
          <w:lang w:val="en-US"/>
        </w:rPr>
        <w:t xml:space="preserve"> </w:t>
      </w:r>
      <w:r w:rsidRPr="00356EEB">
        <w:rPr>
          <w:lang w:val="en-US"/>
        </w:rPr>
        <w:t xml:space="preserve">must also provide proof of Australian citizenship or </w:t>
      </w:r>
      <w:r w:rsidRPr="00793D8F">
        <w:rPr>
          <w:color w:val="093E60" w:themeColor="accent2" w:themeShade="80"/>
          <w:lang w:val="en-US"/>
        </w:rPr>
        <w:t>permanent residency</w:t>
      </w:r>
      <w:r w:rsidRPr="00356EEB">
        <w:rPr>
          <w:lang w:val="en-US"/>
        </w:rPr>
        <w:t xml:space="preserve">. This could be in the form of an Australian passport, Australian citizenship certificate, permanent residency certificate, permanent residency visa or if you are a New Zealand citizen, evidence of a special category visa under section 32 of the </w:t>
      </w:r>
      <w:r w:rsidRPr="00356EEB">
        <w:rPr>
          <w:i/>
          <w:lang w:val="en-US"/>
        </w:rPr>
        <w:t>Migration Act 1958</w:t>
      </w:r>
      <w:r>
        <w:rPr>
          <w:i/>
          <w:lang w:val="en-US"/>
        </w:rPr>
        <w:t xml:space="preserve"> </w:t>
      </w:r>
      <w:r>
        <w:rPr>
          <w:lang w:val="en-US"/>
        </w:rPr>
        <w:t xml:space="preserve">or a current </w:t>
      </w:r>
      <w:r w:rsidRPr="00556AA3">
        <w:rPr>
          <w:lang w:val="en-US"/>
        </w:rPr>
        <w:t>New Zealand passport.</w:t>
      </w:r>
    </w:p>
    <w:tbl>
      <w:tblPr>
        <w:tblStyle w:val="ListTable3"/>
        <w:tblW w:w="9776" w:type="dxa"/>
        <w:tblLayout w:type="fixed"/>
        <w:tblLook w:val="04A0" w:firstRow="1" w:lastRow="0" w:firstColumn="1" w:lastColumn="0" w:noHBand="0" w:noVBand="1"/>
        <w:tblDescription w:val="Proof of identity "/>
      </w:tblPr>
      <w:tblGrid>
        <w:gridCol w:w="2268"/>
        <w:gridCol w:w="5103"/>
        <w:gridCol w:w="1202"/>
        <w:gridCol w:w="1203"/>
      </w:tblGrid>
      <w:tr w:rsidR="00B03BB8" w14:paraId="04020958"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6774B99F" w14:textId="77777777" w:rsidR="00B03BB8" w:rsidRPr="00556AA3" w:rsidRDefault="00B03BB8" w:rsidP="00556AA3">
            <w:pPr>
              <w:spacing w:before="40" w:after="40"/>
            </w:pPr>
            <w:r w:rsidRPr="00556AA3">
              <w:t xml:space="preserve">Proof of identity </w:t>
            </w:r>
          </w:p>
        </w:tc>
      </w:tr>
      <w:tr w:rsidR="00B03BB8" w14:paraId="1B1D3633"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71" w:type="dxa"/>
            <w:gridSpan w:val="2"/>
            <w:tcBorders>
              <w:bottom w:val="single" w:sz="4" w:space="0" w:color="1F1F5F" w:themeColor="text1"/>
            </w:tcBorders>
          </w:tcPr>
          <w:p w14:paraId="5D2D1CC1" w14:textId="77777777" w:rsidR="00B03BB8" w:rsidRPr="00556AA3" w:rsidRDefault="00B03BB8" w:rsidP="00556AA3">
            <w:pPr>
              <w:spacing w:before="40" w:after="40"/>
            </w:pPr>
            <w:r w:rsidRPr="00556AA3">
              <w:t>Evidence required</w:t>
            </w:r>
          </w:p>
        </w:tc>
        <w:tc>
          <w:tcPr>
            <w:tcW w:w="1202" w:type="dxa"/>
            <w:tcBorders>
              <w:bottom w:val="single" w:sz="4" w:space="0" w:color="1F1F5F" w:themeColor="text1"/>
            </w:tcBorders>
          </w:tcPr>
          <w:p w14:paraId="26B50343"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Tick if attached</w:t>
            </w:r>
          </w:p>
        </w:tc>
        <w:tc>
          <w:tcPr>
            <w:tcW w:w="1203" w:type="dxa"/>
            <w:tcBorders>
              <w:bottom w:val="single" w:sz="4" w:space="0" w:color="1F1F5F" w:themeColor="text1"/>
            </w:tcBorders>
          </w:tcPr>
          <w:p w14:paraId="094AF171"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Office use only</w:t>
            </w:r>
          </w:p>
        </w:tc>
      </w:tr>
      <w:tr w:rsidR="00B03BB8" w14:paraId="26975BA9"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tcPr>
          <w:p w14:paraId="4AB4F434" w14:textId="77777777" w:rsidR="00B03BB8" w:rsidRPr="00556AA3" w:rsidRDefault="00B03BB8" w:rsidP="00556AA3">
            <w:pPr>
              <w:spacing w:before="40" w:after="40"/>
              <w:rPr>
                <w:b w:val="0"/>
              </w:rPr>
            </w:pPr>
            <w:r w:rsidRPr="00556AA3">
              <w:rPr>
                <w:b w:val="0"/>
              </w:rPr>
              <w:t>Proof of identity</w:t>
            </w:r>
          </w:p>
        </w:tc>
        <w:tc>
          <w:tcPr>
            <w:tcW w:w="5103" w:type="dxa"/>
            <w:tcBorders>
              <w:left w:val="single" w:sz="4" w:space="0" w:color="auto"/>
              <w:bottom w:val="single" w:sz="4" w:space="0" w:color="auto"/>
              <w:right w:val="single" w:sz="4" w:space="0" w:color="auto"/>
            </w:tcBorders>
          </w:tcPr>
          <w:p w14:paraId="1B095924" w14:textId="77777777" w:rsidR="00B03BB8" w:rsidRPr="00556AA3"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556AA3">
              <w:t xml:space="preserve">Australian birth certificate issued by Registry of Births, Deaths and Marriages </w:t>
            </w:r>
            <w:r w:rsidRPr="00556AA3">
              <w:rPr>
                <w:b/>
              </w:rPr>
              <w:t>and</w:t>
            </w:r>
          </w:p>
        </w:tc>
        <w:tc>
          <w:tcPr>
            <w:tcW w:w="1202" w:type="dxa"/>
            <w:tcBorders>
              <w:left w:val="single" w:sz="4" w:space="0" w:color="auto"/>
              <w:bottom w:val="single" w:sz="4" w:space="0" w:color="auto"/>
              <w:right w:val="single" w:sz="4" w:space="0" w:color="auto"/>
            </w:tcBorders>
          </w:tcPr>
          <w:p w14:paraId="50AD8348"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55596026"/>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203" w:type="dxa"/>
            <w:tcBorders>
              <w:left w:val="single" w:sz="4" w:space="0" w:color="auto"/>
              <w:bottom w:val="single" w:sz="4" w:space="0" w:color="auto"/>
            </w:tcBorders>
          </w:tcPr>
          <w:p w14:paraId="2B924CC1"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62101186"/>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09BADFD5" w14:textId="77777777" w:rsidTr="00556AA3">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tcPr>
          <w:p w14:paraId="17A42A2E" w14:textId="77777777" w:rsidR="00B03BB8" w:rsidRPr="00556AA3" w:rsidRDefault="00B03BB8" w:rsidP="00556AA3">
            <w:pPr>
              <w:spacing w:before="40" w:after="40"/>
              <w:rPr>
                <w:b w:val="0"/>
              </w:rPr>
            </w:pPr>
          </w:p>
        </w:tc>
        <w:tc>
          <w:tcPr>
            <w:tcW w:w="5103" w:type="dxa"/>
            <w:tcBorders>
              <w:top w:val="single" w:sz="4" w:space="0" w:color="auto"/>
              <w:left w:val="single" w:sz="4" w:space="0" w:color="auto"/>
              <w:bottom w:val="single" w:sz="4" w:space="0" w:color="auto"/>
              <w:right w:val="single" w:sz="4" w:space="0" w:color="auto"/>
            </w:tcBorders>
          </w:tcPr>
          <w:p w14:paraId="0FF2DAA4" w14:textId="77777777" w:rsidR="00B03BB8" w:rsidRPr="00556AA3"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rsidRPr="00556AA3">
              <w:t>photographic identification such as an Australian driver licence or proof of age card issued by a state or territory authority or</w:t>
            </w:r>
          </w:p>
        </w:tc>
        <w:tc>
          <w:tcPr>
            <w:tcW w:w="1202" w:type="dxa"/>
            <w:tcBorders>
              <w:top w:val="single" w:sz="4" w:space="0" w:color="auto"/>
              <w:left w:val="single" w:sz="4" w:space="0" w:color="auto"/>
              <w:bottom w:val="single" w:sz="4" w:space="0" w:color="auto"/>
              <w:right w:val="single" w:sz="4" w:space="0" w:color="auto"/>
            </w:tcBorders>
          </w:tcPr>
          <w:p w14:paraId="72BA7455" w14:textId="77777777" w:rsidR="00B03BB8"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407998741"/>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c>
          <w:tcPr>
            <w:tcW w:w="1203" w:type="dxa"/>
            <w:tcBorders>
              <w:top w:val="single" w:sz="4" w:space="0" w:color="auto"/>
              <w:left w:val="single" w:sz="4" w:space="0" w:color="auto"/>
              <w:bottom w:val="single" w:sz="4" w:space="0" w:color="auto"/>
            </w:tcBorders>
          </w:tcPr>
          <w:p w14:paraId="760DC7E7" w14:textId="77777777" w:rsidR="00B03BB8"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314149527"/>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69C2F9AC"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tcPr>
          <w:p w14:paraId="6129AC0B" w14:textId="77777777" w:rsidR="00B03BB8" w:rsidRPr="00556AA3" w:rsidRDefault="00B03BB8" w:rsidP="00556AA3">
            <w:pPr>
              <w:spacing w:before="40" w:after="40"/>
              <w:rPr>
                <w:b w:val="0"/>
              </w:rPr>
            </w:pPr>
          </w:p>
        </w:tc>
        <w:tc>
          <w:tcPr>
            <w:tcW w:w="5103" w:type="dxa"/>
            <w:tcBorders>
              <w:top w:val="single" w:sz="4" w:space="0" w:color="auto"/>
              <w:left w:val="single" w:sz="4" w:space="0" w:color="auto"/>
              <w:bottom w:val="single" w:sz="4" w:space="0" w:color="auto"/>
              <w:right w:val="single" w:sz="4" w:space="0" w:color="auto"/>
            </w:tcBorders>
          </w:tcPr>
          <w:p w14:paraId="16BA0EA5" w14:textId="77777777" w:rsidR="00B03BB8" w:rsidRPr="00556AA3"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556AA3">
              <w:t>a current passport.</w:t>
            </w:r>
          </w:p>
        </w:tc>
        <w:tc>
          <w:tcPr>
            <w:tcW w:w="1202" w:type="dxa"/>
            <w:tcBorders>
              <w:top w:val="single" w:sz="4" w:space="0" w:color="auto"/>
              <w:left w:val="single" w:sz="4" w:space="0" w:color="auto"/>
              <w:bottom w:val="single" w:sz="4" w:space="0" w:color="auto"/>
              <w:right w:val="single" w:sz="4" w:space="0" w:color="auto"/>
            </w:tcBorders>
          </w:tcPr>
          <w:p w14:paraId="7AD091F3"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7919816"/>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c>
          <w:tcPr>
            <w:tcW w:w="1203" w:type="dxa"/>
            <w:tcBorders>
              <w:top w:val="single" w:sz="4" w:space="0" w:color="auto"/>
              <w:left w:val="single" w:sz="4" w:space="0" w:color="auto"/>
              <w:bottom w:val="single" w:sz="4" w:space="0" w:color="auto"/>
            </w:tcBorders>
          </w:tcPr>
          <w:p w14:paraId="2E7C1875"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13519245"/>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7A32DBA3" w14:textId="77777777" w:rsidTr="00EB1B1F">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12C06" w14:textId="77777777" w:rsidR="00B03BB8" w:rsidRPr="00556AA3" w:rsidRDefault="00B03BB8" w:rsidP="00556AA3">
            <w:pPr>
              <w:spacing w:before="40" w:after="40"/>
              <w:rPr>
                <w:b w:val="0"/>
              </w:rPr>
            </w:pPr>
            <w:r w:rsidRPr="00556AA3">
              <w:rPr>
                <w:bCs w:val="0"/>
              </w:rPr>
              <w:t>Note</w:t>
            </w:r>
            <w:r w:rsidRPr="00556AA3">
              <w:t>:</w:t>
            </w:r>
            <w:r w:rsidRPr="00556AA3">
              <w:rPr>
                <w:b w:val="0"/>
              </w:rPr>
              <w:t xml:space="preserve"> Evidence of change of name is required if the name on any documents presented is different to the name of the </w:t>
            </w:r>
            <w:r w:rsidRPr="00793D8F">
              <w:rPr>
                <w:b w:val="0"/>
                <w:color w:val="093E60" w:themeColor="accent2" w:themeShade="80"/>
              </w:rPr>
              <w:t xml:space="preserve">applicant </w:t>
            </w:r>
            <w:r w:rsidRPr="00556AA3">
              <w:rPr>
                <w:b w:val="0"/>
              </w:rPr>
              <w:t>(for example, marriage certificate, change of name certificate or deed</w:t>
            </w:r>
            <w:r w:rsidR="00556AA3">
              <w:rPr>
                <w:b w:val="0"/>
              </w:rPr>
              <w:t> </w:t>
            </w:r>
            <w:r w:rsidRPr="00556AA3">
              <w:rPr>
                <w:b w:val="0"/>
              </w:rPr>
              <w:t>poll).</w:t>
            </w:r>
          </w:p>
        </w:tc>
      </w:tr>
    </w:tbl>
    <w:p w14:paraId="0C20E6FE" w14:textId="77777777" w:rsidR="00B03BB8" w:rsidRDefault="00B03BB8" w:rsidP="00B03BB8"/>
    <w:tbl>
      <w:tblPr>
        <w:tblStyle w:val="ListTable3"/>
        <w:tblW w:w="9776" w:type="dxa"/>
        <w:tblLayout w:type="fixed"/>
        <w:tblLook w:val="04A0" w:firstRow="1" w:lastRow="0" w:firstColumn="1" w:lastColumn="0" w:noHBand="0" w:noVBand="1"/>
        <w:tblDescription w:val="Australian citizenship or permanent residency"/>
      </w:tblPr>
      <w:tblGrid>
        <w:gridCol w:w="2268"/>
        <w:gridCol w:w="5103"/>
        <w:gridCol w:w="1202"/>
        <w:gridCol w:w="1203"/>
      </w:tblGrid>
      <w:tr w:rsidR="00B03BB8" w14:paraId="6E434F06"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654A4B9A" w14:textId="77777777" w:rsidR="00B03BB8" w:rsidRPr="00556AA3" w:rsidRDefault="00B03BB8" w:rsidP="00556AA3">
            <w:pPr>
              <w:spacing w:before="40" w:after="40"/>
            </w:pPr>
            <w:r w:rsidRPr="00556AA3">
              <w:t>Australian citizenship or permanent residency</w:t>
            </w:r>
          </w:p>
        </w:tc>
      </w:tr>
      <w:tr w:rsidR="00B03BB8" w14:paraId="45379F51"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71" w:type="dxa"/>
            <w:gridSpan w:val="2"/>
            <w:tcBorders>
              <w:bottom w:val="single" w:sz="4" w:space="0" w:color="1F1F5F" w:themeColor="text1"/>
            </w:tcBorders>
          </w:tcPr>
          <w:p w14:paraId="273B9197" w14:textId="77777777" w:rsidR="00B03BB8" w:rsidRPr="00556AA3" w:rsidRDefault="00B03BB8" w:rsidP="00556AA3">
            <w:pPr>
              <w:spacing w:before="40" w:after="40"/>
            </w:pPr>
            <w:r w:rsidRPr="00556AA3">
              <w:t>Evidence required</w:t>
            </w:r>
          </w:p>
        </w:tc>
        <w:tc>
          <w:tcPr>
            <w:tcW w:w="1202" w:type="dxa"/>
            <w:tcBorders>
              <w:bottom w:val="single" w:sz="4" w:space="0" w:color="1F1F5F" w:themeColor="text1"/>
            </w:tcBorders>
          </w:tcPr>
          <w:p w14:paraId="334D23CD"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Tick if attached</w:t>
            </w:r>
          </w:p>
        </w:tc>
        <w:tc>
          <w:tcPr>
            <w:tcW w:w="1203" w:type="dxa"/>
            <w:tcBorders>
              <w:bottom w:val="single" w:sz="4" w:space="0" w:color="1F1F5F" w:themeColor="text1"/>
            </w:tcBorders>
          </w:tcPr>
          <w:p w14:paraId="31633010"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Office use only</w:t>
            </w:r>
          </w:p>
        </w:tc>
      </w:tr>
      <w:tr w:rsidR="00556AA3" w14:paraId="7DC7B54D" w14:textId="77777777" w:rsidTr="001E77C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68" w:type="dxa"/>
            <w:vMerge w:val="restart"/>
            <w:tcBorders>
              <w:right w:val="single" w:sz="4" w:space="0" w:color="auto"/>
            </w:tcBorders>
          </w:tcPr>
          <w:p w14:paraId="01E7C789" w14:textId="77777777" w:rsidR="00556AA3" w:rsidRPr="00556AA3" w:rsidRDefault="00556AA3" w:rsidP="00556AA3">
            <w:pPr>
              <w:spacing w:before="40" w:after="40"/>
              <w:rPr>
                <w:b w:val="0"/>
              </w:rPr>
            </w:pPr>
            <w:r w:rsidRPr="00556AA3">
              <w:rPr>
                <w:b w:val="0"/>
              </w:rPr>
              <w:t>Citizenship or permanent residency</w:t>
            </w:r>
          </w:p>
        </w:tc>
        <w:tc>
          <w:tcPr>
            <w:tcW w:w="5103" w:type="dxa"/>
            <w:tcBorders>
              <w:left w:val="single" w:sz="4" w:space="0" w:color="auto"/>
              <w:bottom w:val="single" w:sz="4" w:space="0" w:color="auto"/>
              <w:right w:val="single" w:sz="4" w:space="0" w:color="auto"/>
            </w:tcBorders>
          </w:tcPr>
          <w:p w14:paraId="33DE95D5" w14:textId="77777777" w:rsidR="00556AA3" w:rsidRPr="00556AA3" w:rsidRDefault="00556AA3" w:rsidP="00556AA3">
            <w:pPr>
              <w:spacing w:before="40" w:after="40"/>
              <w:cnfStyle w:val="000000100000" w:firstRow="0" w:lastRow="0" w:firstColumn="0" w:lastColumn="0" w:oddVBand="0" w:evenVBand="0" w:oddHBand="1" w:evenHBand="0" w:firstRowFirstColumn="0" w:firstRowLastColumn="0" w:lastRowFirstColumn="0" w:lastRowLastColumn="0"/>
            </w:pPr>
            <w:r w:rsidRPr="00556AA3">
              <w:t>Citizenship certificate, or</w:t>
            </w:r>
          </w:p>
        </w:tc>
        <w:tc>
          <w:tcPr>
            <w:tcW w:w="1202" w:type="dxa"/>
            <w:tcBorders>
              <w:left w:val="single" w:sz="4" w:space="0" w:color="auto"/>
              <w:bottom w:val="single" w:sz="4" w:space="0" w:color="auto"/>
              <w:right w:val="single" w:sz="4" w:space="0" w:color="auto"/>
            </w:tcBorders>
          </w:tcPr>
          <w:p w14:paraId="7D26D5A8" w14:textId="77777777" w:rsidR="00556AA3"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51718512"/>
                <w14:checkbox>
                  <w14:checked w14:val="0"/>
                  <w14:checkedState w14:val="2612" w14:font="MS Gothic"/>
                  <w14:uncheckedState w14:val="2610" w14:font="MS Gothic"/>
                </w14:checkbox>
              </w:sdtPr>
              <w:sdtContent>
                <w:r w:rsidR="00556AA3" w:rsidRPr="00556AA3">
                  <w:rPr>
                    <w:rFonts w:ascii="MS Gothic" w:eastAsia="MS Gothic" w:hAnsi="MS Gothic" w:hint="eastAsia"/>
                  </w:rPr>
                  <w:t>☐</w:t>
                </w:r>
              </w:sdtContent>
            </w:sdt>
          </w:p>
        </w:tc>
        <w:tc>
          <w:tcPr>
            <w:tcW w:w="1203" w:type="dxa"/>
            <w:tcBorders>
              <w:left w:val="single" w:sz="4" w:space="0" w:color="auto"/>
              <w:bottom w:val="single" w:sz="4" w:space="0" w:color="auto"/>
            </w:tcBorders>
          </w:tcPr>
          <w:p w14:paraId="55DF9799" w14:textId="77777777" w:rsidR="00556AA3"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06724384"/>
                <w14:checkbox>
                  <w14:checked w14:val="0"/>
                  <w14:checkedState w14:val="2612" w14:font="MS Gothic"/>
                  <w14:uncheckedState w14:val="2610" w14:font="MS Gothic"/>
                </w14:checkbox>
              </w:sdtPr>
              <w:sdtContent>
                <w:r w:rsidR="00556AA3" w:rsidRPr="00556AA3">
                  <w:rPr>
                    <w:rFonts w:ascii="Segoe UI Symbol" w:hAnsi="Segoe UI Symbol" w:cs="Segoe UI Symbol"/>
                  </w:rPr>
                  <w:t>☐</w:t>
                </w:r>
              </w:sdtContent>
            </w:sdt>
          </w:p>
        </w:tc>
      </w:tr>
      <w:tr w:rsidR="00556AA3" w14:paraId="756589DB" w14:textId="77777777" w:rsidTr="00556AA3">
        <w:tc>
          <w:tcPr>
            <w:cnfStyle w:val="001000000000" w:firstRow="0" w:lastRow="0" w:firstColumn="1" w:lastColumn="0" w:oddVBand="0" w:evenVBand="0" w:oddHBand="0" w:evenHBand="0" w:firstRowFirstColumn="0" w:firstRowLastColumn="0" w:lastRowFirstColumn="0" w:lastRowLastColumn="0"/>
            <w:tcW w:w="2268" w:type="dxa"/>
            <w:vMerge/>
            <w:tcBorders>
              <w:bottom w:val="single" w:sz="4" w:space="0" w:color="auto"/>
              <w:right w:val="single" w:sz="4" w:space="0" w:color="auto"/>
            </w:tcBorders>
          </w:tcPr>
          <w:p w14:paraId="71833A50" w14:textId="77777777" w:rsidR="00556AA3" w:rsidRPr="00556AA3" w:rsidRDefault="00556AA3" w:rsidP="00556AA3">
            <w:pPr>
              <w:spacing w:before="40" w:after="40"/>
              <w:rPr>
                <w:b w:val="0"/>
              </w:rPr>
            </w:pPr>
          </w:p>
        </w:tc>
        <w:tc>
          <w:tcPr>
            <w:tcW w:w="5103" w:type="dxa"/>
            <w:tcBorders>
              <w:top w:val="single" w:sz="4" w:space="0" w:color="auto"/>
              <w:left w:val="single" w:sz="4" w:space="0" w:color="auto"/>
              <w:bottom w:val="single" w:sz="4" w:space="0" w:color="auto"/>
              <w:right w:val="single" w:sz="4" w:space="0" w:color="auto"/>
            </w:tcBorders>
          </w:tcPr>
          <w:p w14:paraId="52610C44" w14:textId="77777777" w:rsidR="00556AA3" w:rsidRPr="00556AA3" w:rsidRDefault="00556AA3" w:rsidP="00556AA3">
            <w:pPr>
              <w:spacing w:before="40" w:after="40"/>
              <w:cnfStyle w:val="000000000000" w:firstRow="0" w:lastRow="0" w:firstColumn="0" w:lastColumn="0" w:oddVBand="0" w:evenVBand="0" w:oddHBand="0" w:evenHBand="0" w:firstRowFirstColumn="0" w:firstRowLastColumn="0" w:lastRowFirstColumn="0" w:lastRowLastColumn="0"/>
            </w:pPr>
            <w:r w:rsidRPr="00556AA3">
              <w:t>permanent residency certificate, permanent residency visa or special category visa or New Zealand passport.</w:t>
            </w:r>
          </w:p>
        </w:tc>
        <w:tc>
          <w:tcPr>
            <w:tcW w:w="1202" w:type="dxa"/>
            <w:tcBorders>
              <w:top w:val="single" w:sz="4" w:space="0" w:color="auto"/>
              <w:left w:val="single" w:sz="4" w:space="0" w:color="auto"/>
              <w:bottom w:val="single" w:sz="4" w:space="0" w:color="auto"/>
              <w:right w:val="single" w:sz="4" w:space="0" w:color="auto"/>
            </w:tcBorders>
          </w:tcPr>
          <w:p w14:paraId="70207A9F" w14:textId="77777777" w:rsidR="00556AA3"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2124298450"/>
                <w14:checkbox>
                  <w14:checked w14:val="0"/>
                  <w14:checkedState w14:val="2612" w14:font="MS Gothic"/>
                  <w14:uncheckedState w14:val="2610" w14:font="MS Gothic"/>
                </w14:checkbox>
              </w:sdtPr>
              <w:sdtContent>
                <w:r w:rsidR="00556AA3" w:rsidRPr="00556AA3">
                  <w:rPr>
                    <w:rFonts w:ascii="Segoe UI Symbol" w:hAnsi="Segoe UI Symbol" w:cs="Segoe UI Symbol"/>
                  </w:rPr>
                  <w:t>☐</w:t>
                </w:r>
              </w:sdtContent>
            </w:sdt>
          </w:p>
        </w:tc>
        <w:tc>
          <w:tcPr>
            <w:tcW w:w="1203" w:type="dxa"/>
            <w:tcBorders>
              <w:top w:val="single" w:sz="4" w:space="0" w:color="auto"/>
              <w:left w:val="single" w:sz="4" w:space="0" w:color="auto"/>
              <w:bottom w:val="single" w:sz="4" w:space="0" w:color="auto"/>
            </w:tcBorders>
          </w:tcPr>
          <w:p w14:paraId="290D1183" w14:textId="77777777" w:rsidR="00556AA3"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614970713"/>
                <w14:checkbox>
                  <w14:checked w14:val="0"/>
                  <w14:checkedState w14:val="2612" w14:font="MS Gothic"/>
                  <w14:uncheckedState w14:val="2610" w14:font="MS Gothic"/>
                </w14:checkbox>
              </w:sdtPr>
              <w:sdtContent>
                <w:r w:rsidR="00556AA3" w:rsidRPr="00556AA3">
                  <w:rPr>
                    <w:rFonts w:ascii="Segoe UI Symbol" w:hAnsi="Segoe UI Symbol" w:cs="Segoe UI Symbol"/>
                  </w:rPr>
                  <w:t>☐</w:t>
                </w:r>
              </w:sdtContent>
            </w:sdt>
          </w:p>
        </w:tc>
      </w:tr>
      <w:tr w:rsidR="00B03BB8" w14:paraId="1FD83E01"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68A66" w14:textId="77777777" w:rsidR="00B03BB8" w:rsidRPr="00556AA3" w:rsidRDefault="00B03BB8" w:rsidP="00556AA3">
            <w:pPr>
              <w:spacing w:before="40" w:after="40"/>
              <w:rPr>
                <w:b w:val="0"/>
              </w:rPr>
            </w:pPr>
            <w:r w:rsidRPr="00556AA3">
              <w:rPr>
                <w:bCs w:val="0"/>
              </w:rPr>
              <w:t>Note</w:t>
            </w:r>
            <w:r w:rsidRPr="00556AA3">
              <w:t>:</w:t>
            </w:r>
            <w:r w:rsidRPr="00556AA3">
              <w:rPr>
                <w:b w:val="0"/>
              </w:rPr>
              <w:t xml:space="preserve"> Evidence of change of name is required if the name on any documents presented is different to the name of the </w:t>
            </w:r>
            <w:r w:rsidRPr="00793D8F">
              <w:rPr>
                <w:b w:val="0"/>
                <w:color w:val="093E60" w:themeColor="accent2" w:themeShade="80"/>
              </w:rPr>
              <w:t xml:space="preserve">applicant </w:t>
            </w:r>
            <w:r w:rsidRPr="00556AA3">
              <w:rPr>
                <w:b w:val="0"/>
              </w:rPr>
              <w:t>(for example, marriage certificate, change of name certificate or deed</w:t>
            </w:r>
            <w:r w:rsidR="00556AA3">
              <w:rPr>
                <w:b w:val="0"/>
              </w:rPr>
              <w:t> </w:t>
            </w:r>
            <w:r w:rsidRPr="00556AA3">
              <w:rPr>
                <w:b w:val="0"/>
              </w:rPr>
              <w:t>poll).</w:t>
            </w:r>
          </w:p>
        </w:tc>
      </w:tr>
    </w:tbl>
    <w:p w14:paraId="45CF62C3" w14:textId="77777777" w:rsidR="00B03BB8" w:rsidRDefault="00B03BB8" w:rsidP="00B03BB8"/>
    <w:tbl>
      <w:tblPr>
        <w:tblStyle w:val="ListTable3"/>
        <w:tblW w:w="9776" w:type="dxa"/>
        <w:tblLayout w:type="fixed"/>
        <w:tblLook w:val="04A0" w:firstRow="1" w:lastRow="0" w:firstColumn="1" w:lastColumn="0" w:noHBand="0" w:noVBand="1"/>
        <w:tblDescription w:val="Transaction type"/>
      </w:tblPr>
      <w:tblGrid>
        <w:gridCol w:w="2277"/>
        <w:gridCol w:w="5129"/>
        <w:gridCol w:w="1185"/>
        <w:gridCol w:w="1185"/>
      </w:tblGrid>
      <w:tr w:rsidR="00B03BB8" w:rsidRPr="00556AA3" w14:paraId="408BA96B"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400CA7BC" w14:textId="77777777" w:rsidR="00B03BB8" w:rsidRPr="00556AA3" w:rsidRDefault="00B03BB8" w:rsidP="00556AA3">
            <w:pPr>
              <w:spacing w:before="40" w:after="40"/>
            </w:pPr>
            <w:r w:rsidRPr="00556AA3">
              <w:lastRenderedPageBreak/>
              <w:t>Transaction type</w:t>
            </w:r>
          </w:p>
        </w:tc>
      </w:tr>
      <w:tr w:rsidR="00B03BB8" w:rsidRPr="00556AA3" w14:paraId="59CE5A44"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406" w:type="dxa"/>
            <w:gridSpan w:val="2"/>
            <w:tcBorders>
              <w:bottom w:val="single" w:sz="4" w:space="0" w:color="auto"/>
            </w:tcBorders>
          </w:tcPr>
          <w:p w14:paraId="48EF4AB5" w14:textId="77777777" w:rsidR="00B03BB8" w:rsidRPr="00556AA3" w:rsidRDefault="00B03BB8" w:rsidP="00556AA3">
            <w:pPr>
              <w:spacing w:before="40" w:after="40"/>
              <w:rPr>
                <w:bCs w:val="0"/>
              </w:rPr>
            </w:pPr>
            <w:r w:rsidRPr="00556AA3">
              <w:rPr>
                <w:bCs w:val="0"/>
              </w:rPr>
              <w:t>Evidence required</w:t>
            </w:r>
          </w:p>
        </w:tc>
        <w:tc>
          <w:tcPr>
            <w:tcW w:w="1185" w:type="dxa"/>
            <w:tcBorders>
              <w:bottom w:val="single" w:sz="4" w:space="0" w:color="auto"/>
            </w:tcBorders>
          </w:tcPr>
          <w:p w14:paraId="1F11DD9E"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rPr>
                <w:bCs w:val="0"/>
              </w:rPr>
            </w:pPr>
            <w:r w:rsidRPr="00556AA3">
              <w:rPr>
                <w:bCs w:val="0"/>
              </w:rPr>
              <w:t>Tick if attached</w:t>
            </w:r>
          </w:p>
        </w:tc>
        <w:tc>
          <w:tcPr>
            <w:tcW w:w="1185" w:type="dxa"/>
            <w:tcBorders>
              <w:bottom w:val="single" w:sz="4" w:space="0" w:color="auto"/>
            </w:tcBorders>
          </w:tcPr>
          <w:p w14:paraId="0B6FC467"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rPr>
                <w:bCs w:val="0"/>
              </w:rPr>
            </w:pPr>
            <w:r w:rsidRPr="00556AA3">
              <w:rPr>
                <w:bCs w:val="0"/>
              </w:rPr>
              <w:t>Office use only</w:t>
            </w:r>
          </w:p>
        </w:tc>
      </w:tr>
      <w:tr w:rsidR="00B03BB8" w14:paraId="77D255CC"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vMerge w:val="restart"/>
            <w:tcBorders>
              <w:top w:val="single" w:sz="4" w:space="0" w:color="auto"/>
              <w:left w:val="single" w:sz="4" w:space="0" w:color="auto"/>
              <w:bottom w:val="single" w:sz="4" w:space="0" w:color="auto"/>
              <w:right w:val="single" w:sz="4" w:space="0" w:color="auto"/>
            </w:tcBorders>
          </w:tcPr>
          <w:p w14:paraId="5C69BB0B" w14:textId="77777777" w:rsidR="00B03BB8" w:rsidRPr="00556AA3" w:rsidRDefault="00B03BB8" w:rsidP="00556AA3">
            <w:pPr>
              <w:spacing w:before="40" w:after="40"/>
              <w:rPr>
                <w:b w:val="0"/>
                <w:lang w:val="en-US"/>
              </w:rPr>
            </w:pPr>
            <w:r w:rsidRPr="00793D8F">
              <w:rPr>
                <w:b w:val="0"/>
                <w:color w:val="093E60" w:themeColor="accent2" w:themeShade="80"/>
                <w:lang w:val="en-US"/>
              </w:rPr>
              <w:t xml:space="preserve">Contract of sale </w:t>
            </w:r>
            <w:r w:rsidRPr="00556AA3">
              <w:rPr>
                <w:b w:val="0"/>
                <w:lang w:val="en-US"/>
              </w:rPr>
              <w:t xml:space="preserve">to purchase a </w:t>
            </w:r>
            <w:r w:rsidRPr="00793D8F">
              <w:rPr>
                <w:b w:val="0"/>
                <w:color w:val="093E60" w:themeColor="accent2" w:themeShade="80"/>
                <w:lang w:val="en-US"/>
              </w:rPr>
              <w:t>home</w:t>
            </w:r>
          </w:p>
        </w:tc>
        <w:tc>
          <w:tcPr>
            <w:tcW w:w="5129" w:type="dxa"/>
            <w:tcBorders>
              <w:top w:val="single" w:sz="4" w:space="0" w:color="auto"/>
              <w:left w:val="single" w:sz="4" w:space="0" w:color="auto"/>
              <w:bottom w:val="single" w:sz="4" w:space="0" w:color="auto"/>
              <w:right w:val="single" w:sz="4" w:space="0" w:color="auto"/>
            </w:tcBorders>
          </w:tcPr>
          <w:p w14:paraId="5F3974C1" w14:textId="77777777" w:rsidR="00B03BB8" w:rsidRPr="006D3306" w:rsidRDefault="00B03BB8" w:rsidP="004D6478">
            <w:pPr>
              <w:pStyle w:val="Tablenumberlistlevel1"/>
              <w:numPr>
                <w:ilvl w:val="0"/>
                <w:numId w:val="14"/>
              </w:numPr>
              <w:spacing w:before="40" w:after="40"/>
              <w:cnfStyle w:val="000000100000" w:firstRow="0" w:lastRow="0" w:firstColumn="0" w:lastColumn="0" w:oddVBand="0" w:evenVBand="0" w:oddHBand="1" w:evenHBand="0" w:firstRowFirstColumn="0" w:firstRowLastColumn="0" w:lastRowFirstColumn="0" w:lastRowLastColumn="0"/>
            </w:pPr>
            <w:r w:rsidRPr="006D3306">
              <w:t xml:space="preserve">The </w:t>
            </w:r>
            <w:r w:rsidRPr="00793D8F">
              <w:rPr>
                <w:color w:val="093E60" w:themeColor="accent2" w:themeShade="80"/>
              </w:rPr>
              <w:t xml:space="preserve">contract of sale </w:t>
            </w:r>
            <w:r w:rsidRPr="006D3306">
              <w:t xml:space="preserve">for purchase of the </w:t>
            </w:r>
            <w:r w:rsidRPr="00793D8F">
              <w:rPr>
                <w:color w:val="093E60" w:themeColor="accent2" w:themeShade="80"/>
              </w:rPr>
              <w:t xml:space="preserve">home </w:t>
            </w:r>
            <w:r w:rsidRPr="006D3306">
              <w:t>dated and signed by all parties.</w:t>
            </w:r>
          </w:p>
        </w:tc>
        <w:tc>
          <w:tcPr>
            <w:tcW w:w="1185" w:type="dxa"/>
            <w:tcBorders>
              <w:top w:val="single" w:sz="4" w:space="0" w:color="auto"/>
              <w:left w:val="single" w:sz="4" w:space="0" w:color="auto"/>
              <w:bottom w:val="single" w:sz="4" w:space="0" w:color="auto"/>
              <w:right w:val="single" w:sz="4" w:space="0" w:color="auto"/>
            </w:tcBorders>
          </w:tcPr>
          <w:p w14:paraId="3A40EF33" w14:textId="77777777" w:rsidR="00B03BB8"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63479853"/>
                <w14:checkbox>
                  <w14:checked w14:val="0"/>
                  <w14:checkedState w14:val="2612" w14:font="MS Gothic"/>
                  <w14:uncheckedState w14:val="2610" w14:font="MS Gothic"/>
                </w14:checkbox>
              </w:sdtPr>
              <w:sdtContent>
                <w:r w:rsidR="00B03BB8">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68253E42" w14:textId="77777777" w:rsidR="00B03BB8"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119942766"/>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44579372" w14:textId="77777777" w:rsidTr="00556AA3">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5B325B8F" w14:textId="77777777" w:rsidR="00B03BB8" w:rsidRPr="00B03BB8" w:rsidRDefault="00B03BB8" w:rsidP="00556AA3">
            <w:pPr>
              <w:spacing w:before="40" w:after="40"/>
              <w:rPr>
                <w:color w:val="127CC0" w:themeColor="accent2"/>
                <w:lang w:val="en-US"/>
              </w:rPr>
            </w:pPr>
          </w:p>
        </w:tc>
        <w:tc>
          <w:tcPr>
            <w:tcW w:w="5129" w:type="dxa"/>
            <w:tcBorders>
              <w:top w:val="single" w:sz="4" w:space="0" w:color="auto"/>
              <w:left w:val="single" w:sz="4" w:space="0" w:color="auto"/>
              <w:bottom w:val="single" w:sz="4" w:space="0" w:color="auto"/>
              <w:right w:val="single" w:sz="4" w:space="0" w:color="auto"/>
            </w:tcBorders>
          </w:tcPr>
          <w:p w14:paraId="35EF5EE2" w14:textId="77777777" w:rsidR="00B03BB8" w:rsidRPr="006D3306" w:rsidRDefault="00B03BB8" w:rsidP="004D6478">
            <w:pPr>
              <w:pStyle w:val="Tablenumberlistlevel1"/>
              <w:numPr>
                <w:ilvl w:val="0"/>
                <w:numId w:val="14"/>
              </w:numPr>
              <w:spacing w:before="40" w:after="40"/>
              <w:cnfStyle w:val="000000000000" w:firstRow="0" w:lastRow="0" w:firstColumn="0" w:lastColumn="0" w:oddVBand="0" w:evenVBand="0" w:oddHBand="0" w:evenHBand="0" w:firstRowFirstColumn="0" w:firstRowLastColumn="0" w:lastRowFirstColumn="0" w:lastRowLastColumn="0"/>
            </w:pPr>
            <w:r w:rsidRPr="006D3306">
              <w:t xml:space="preserve">If the contract is for the purchase of a </w:t>
            </w:r>
            <w:r w:rsidRPr="00793D8F">
              <w:rPr>
                <w:color w:val="093E60" w:themeColor="accent2" w:themeShade="80"/>
              </w:rPr>
              <w:t xml:space="preserve">new home </w:t>
            </w:r>
            <w:r w:rsidRPr="006D3306">
              <w:t xml:space="preserve">you will also need to provide a completed form </w:t>
            </w:r>
            <w:r w:rsidR="00556B97">
              <w:t>(</w:t>
            </w:r>
            <w:hyperlink r:id="rId38" w:history="1">
              <w:r w:rsidR="00556B97" w:rsidRPr="00DE0E10">
                <w:rPr>
                  <w:rStyle w:val="Hyperlink"/>
                </w:rPr>
                <w:t>F-HI-025</w:t>
              </w:r>
            </w:hyperlink>
            <w:r w:rsidR="00556B97">
              <w:t>)</w:t>
            </w:r>
          </w:p>
        </w:tc>
        <w:tc>
          <w:tcPr>
            <w:tcW w:w="1185" w:type="dxa"/>
            <w:tcBorders>
              <w:top w:val="single" w:sz="4" w:space="0" w:color="auto"/>
              <w:left w:val="single" w:sz="4" w:space="0" w:color="auto"/>
              <w:bottom w:val="single" w:sz="4" w:space="0" w:color="auto"/>
              <w:right w:val="single" w:sz="4" w:space="0" w:color="auto"/>
            </w:tcBorders>
          </w:tcPr>
          <w:p w14:paraId="3B17C717" w14:textId="77777777" w:rsidR="00B03BB8"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1117517644"/>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1A3D7FAB" w14:textId="77777777" w:rsidR="00B03BB8"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623431392"/>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10C28F6A"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6EC04B76" w14:textId="77777777" w:rsidR="00B03BB8" w:rsidRPr="006D3306" w:rsidRDefault="00B03BB8" w:rsidP="00556AA3">
            <w:pPr>
              <w:spacing w:before="40" w:after="40"/>
            </w:pPr>
          </w:p>
        </w:tc>
        <w:tc>
          <w:tcPr>
            <w:tcW w:w="5129" w:type="dxa"/>
            <w:tcBorders>
              <w:top w:val="single" w:sz="4" w:space="0" w:color="auto"/>
              <w:left w:val="single" w:sz="4" w:space="0" w:color="auto"/>
              <w:bottom w:val="single" w:sz="4" w:space="0" w:color="auto"/>
              <w:right w:val="single" w:sz="4" w:space="0" w:color="auto"/>
            </w:tcBorders>
          </w:tcPr>
          <w:p w14:paraId="621BDFE8" w14:textId="77777777" w:rsidR="00B03BB8" w:rsidRPr="006D3306" w:rsidRDefault="00B03BB8" w:rsidP="00556AA3">
            <w:pPr>
              <w:pStyle w:val="Tablenumberlistlevel1"/>
              <w:spacing w:before="40" w:after="40"/>
              <w:cnfStyle w:val="000000100000" w:firstRow="0" w:lastRow="0" w:firstColumn="0" w:lastColumn="0" w:oddVBand="0" w:evenVBand="0" w:oddHBand="1" w:evenHBand="0" w:firstRowFirstColumn="0" w:firstRowLastColumn="0" w:lastRowFirstColumn="0" w:lastRowLastColumn="0"/>
            </w:pPr>
            <w:r w:rsidRPr="006D3306">
              <w:t xml:space="preserve">If a </w:t>
            </w:r>
            <w:r w:rsidRPr="00793D8F">
              <w:rPr>
                <w:color w:val="093E60" w:themeColor="accent2" w:themeShade="80"/>
              </w:rPr>
              <w:t>terms contract</w:t>
            </w:r>
            <w:r w:rsidRPr="006D3306">
              <w:t xml:space="preserve">, evidence to show that purchase instalments excluding the deposit of an amount equal to or greater than </w:t>
            </w:r>
            <w:r w:rsidR="00D55D8C" w:rsidRPr="006D3306">
              <w:t xml:space="preserve">the </w:t>
            </w:r>
            <w:r w:rsidR="00D55D8C">
              <w:rPr>
                <w:color w:val="093E60" w:themeColor="accent2" w:themeShade="80"/>
              </w:rPr>
              <w:t>FreshStart</w:t>
            </w:r>
            <w:r w:rsidR="000A7B2C" w:rsidRPr="00793D8F">
              <w:rPr>
                <w:color w:val="093E60" w:themeColor="accent2" w:themeShade="80"/>
              </w:rPr>
              <w:t xml:space="preserve"> </w:t>
            </w:r>
            <w:r w:rsidRPr="006D3306">
              <w:t>have been paid.</w:t>
            </w:r>
          </w:p>
        </w:tc>
        <w:tc>
          <w:tcPr>
            <w:tcW w:w="1185" w:type="dxa"/>
            <w:tcBorders>
              <w:top w:val="single" w:sz="4" w:space="0" w:color="auto"/>
              <w:left w:val="single" w:sz="4" w:space="0" w:color="auto"/>
              <w:bottom w:val="single" w:sz="4" w:space="0" w:color="auto"/>
              <w:right w:val="single" w:sz="4" w:space="0" w:color="auto"/>
            </w:tcBorders>
          </w:tcPr>
          <w:p w14:paraId="6269B2CD" w14:textId="77777777" w:rsidR="00B03BB8"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39183512"/>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0BFD556B" w14:textId="77777777" w:rsidR="00B03BB8"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97081514"/>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3E465FCD" w14:textId="77777777" w:rsidTr="00556AA3">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13048910" w14:textId="77777777" w:rsidR="00B03BB8" w:rsidRPr="006D3306" w:rsidRDefault="00B03BB8" w:rsidP="00556AA3">
            <w:pPr>
              <w:spacing w:before="40" w:after="40"/>
            </w:pPr>
          </w:p>
        </w:tc>
        <w:tc>
          <w:tcPr>
            <w:tcW w:w="5129" w:type="dxa"/>
            <w:tcBorders>
              <w:top w:val="single" w:sz="4" w:space="0" w:color="auto"/>
              <w:left w:val="single" w:sz="4" w:space="0" w:color="auto"/>
              <w:bottom w:val="single" w:sz="4" w:space="0" w:color="auto"/>
              <w:right w:val="single" w:sz="4" w:space="0" w:color="auto"/>
            </w:tcBorders>
          </w:tcPr>
          <w:p w14:paraId="300ADD17" w14:textId="77777777" w:rsidR="00B03BB8" w:rsidRPr="006D3306" w:rsidRDefault="00B03BB8" w:rsidP="00556AA3">
            <w:pPr>
              <w:pStyle w:val="Tablenumberlistlevel1"/>
              <w:spacing w:before="40" w:after="40"/>
              <w:cnfStyle w:val="000000000000" w:firstRow="0" w:lastRow="0" w:firstColumn="0" w:lastColumn="0" w:oddVBand="0" w:evenVBand="0" w:oddHBand="0" w:evenHBand="0" w:firstRowFirstColumn="0" w:firstRowLastColumn="0" w:lastRowFirstColumn="0" w:lastRowLastColumn="0"/>
            </w:pPr>
            <w:r w:rsidRPr="006D3306">
              <w:t xml:space="preserve">If the parties to the transaction are </w:t>
            </w:r>
            <w:r w:rsidRPr="00793D8F">
              <w:rPr>
                <w:color w:val="093E60" w:themeColor="accent2" w:themeShade="80"/>
              </w:rPr>
              <w:t xml:space="preserve">related </w:t>
            </w:r>
            <w:r w:rsidRPr="006D3306">
              <w:t xml:space="preserve">or </w:t>
            </w:r>
            <w:r w:rsidRPr="00793D8F">
              <w:rPr>
                <w:color w:val="093E60" w:themeColor="accent2" w:themeShade="80"/>
              </w:rPr>
              <w:t>associated</w:t>
            </w:r>
            <w:r w:rsidRPr="006D3306">
              <w:t xml:space="preserve">, documentary evidence to show that </w:t>
            </w:r>
            <w:r w:rsidRPr="00793D8F">
              <w:rPr>
                <w:color w:val="093E60" w:themeColor="accent2" w:themeShade="80"/>
              </w:rPr>
              <w:t xml:space="preserve">consideration </w:t>
            </w:r>
            <w:r w:rsidRPr="006D3306">
              <w:t xml:space="preserve">of an amount equal to or greater than the </w:t>
            </w:r>
            <w:r w:rsidR="000A7B2C">
              <w:rPr>
                <w:color w:val="093E60" w:themeColor="accent2" w:themeShade="80"/>
              </w:rPr>
              <w:t>FreshStart</w:t>
            </w:r>
            <w:r w:rsidR="000A7B2C" w:rsidRPr="00793D8F">
              <w:rPr>
                <w:color w:val="093E60" w:themeColor="accent2" w:themeShade="80"/>
              </w:rPr>
              <w:t xml:space="preserve"> </w:t>
            </w:r>
            <w:r w:rsidRPr="006D3306">
              <w:t>has been paid.</w:t>
            </w:r>
          </w:p>
        </w:tc>
        <w:tc>
          <w:tcPr>
            <w:tcW w:w="1185" w:type="dxa"/>
            <w:tcBorders>
              <w:top w:val="single" w:sz="4" w:space="0" w:color="auto"/>
              <w:left w:val="single" w:sz="4" w:space="0" w:color="auto"/>
              <w:bottom w:val="single" w:sz="4" w:space="0" w:color="auto"/>
              <w:right w:val="single" w:sz="4" w:space="0" w:color="auto"/>
            </w:tcBorders>
          </w:tcPr>
          <w:p w14:paraId="2BD090A0" w14:textId="77777777" w:rsidR="00B03BB8"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736590037"/>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7B4918B9" w14:textId="77777777" w:rsidR="00B03BB8"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101841563"/>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2C91E903" w14:textId="77777777" w:rsidTr="00556AA3">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9776" w:type="dxa"/>
            <w:gridSpan w:val="4"/>
            <w:tcBorders>
              <w:top w:val="single" w:sz="4" w:space="0" w:color="auto"/>
              <w:bottom w:val="single" w:sz="4" w:space="0" w:color="auto"/>
            </w:tcBorders>
            <w:shd w:val="clear" w:color="auto" w:fill="D9D9D9" w:themeFill="background1" w:themeFillShade="D9"/>
          </w:tcPr>
          <w:p w14:paraId="2CD61936" w14:textId="77777777" w:rsidR="00B03BB8" w:rsidRPr="00C34739" w:rsidRDefault="00B03BB8" w:rsidP="00556AA3">
            <w:pPr>
              <w:spacing w:before="40" w:after="40"/>
              <w:jc w:val="center"/>
              <w:rPr>
                <w:rFonts w:asciiTheme="minorHAnsi" w:hAnsiTheme="minorHAnsi" w:cstheme="minorHAnsi"/>
                <w:sz w:val="6"/>
                <w:szCs w:val="6"/>
              </w:rPr>
            </w:pPr>
          </w:p>
        </w:tc>
      </w:tr>
      <w:tr w:rsidR="00B03BB8" w14:paraId="3D8926DC" w14:textId="77777777" w:rsidTr="00556AA3">
        <w:tc>
          <w:tcPr>
            <w:cnfStyle w:val="001000000000" w:firstRow="0" w:lastRow="0" w:firstColumn="1" w:lastColumn="0" w:oddVBand="0" w:evenVBand="0" w:oddHBand="0" w:evenHBand="0" w:firstRowFirstColumn="0" w:firstRowLastColumn="0" w:lastRowFirstColumn="0" w:lastRowLastColumn="0"/>
            <w:tcW w:w="2277" w:type="dxa"/>
            <w:vMerge w:val="restart"/>
            <w:tcBorders>
              <w:top w:val="single" w:sz="4" w:space="0" w:color="auto"/>
              <w:left w:val="single" w:sz="4" w:space="0" w:color="auto"/>
              <w:bottom w:val="single" w:sz="4" w:space="0" w:color="auto"/>
              <w:right w:val="single" w:sz="4" w:space="0" w:color="auto"/>
            </w:tcBorders>
          </w:tcPr>
          <w:p w14:paraId="74A4DAFF" w14:textId="77777777" w:rsidR="00B03BB8" w:rsidRPr="00793D8F" w:rsidRDefault="00B03BB8" w:rsidP="00556AA3">
            <w:pPr>
              <w:spacing w:before="40" w:after="40"/>
              <w:rPr>
                <w:b w:val="0"/>
                <w:color w:val="093E60" w:themeColor="accent2" w:themeShade="80"/>
              </w:rPr>
            </w:pPr>
            <w:r w:rsidRPr="00793D8F">
              <w:rPr>
                <w:b w:val="0"/>
                <w:color w:val="093E60" w:themeColor="accent2" w:themeShade="80"/>
              </w:rPr>
              <w:t>Contract to build</w:t>
            </w:r>
          </w:p>
          <w:p w14:paraId="737270B4" w14:textId="77777777" w:rsidR="00B03BB8" w:rsidRPr="00556AA3" w:rsidRDefault="00B03BB8" w:rsidP="00556AA3">
            <w:pPr>
              <w:spacing w:before="40" w:after="40"/>
              <w:rPr>
                <w:b w:val="0"/>
              </w:rPr>
            </w:pPr>
            <w:r w:rsidRPr="00556AA3">
              <w:rPr>
                <w:b w:val="0"/>
                <w:color w:val="1F1F5F" w:themeColor="text1"/>
              </w:rPr>
              <w:t xml:space="preserve">a </w:t>
            </w:r>
            <w:r w:rsidRPr="00793D8F">
              <w:rPr>
                <w:b w:val="0"/>
                <w:color w:val="093E60" w:themeColor="accent2" w:themeShade="80"/>
              </w:rPr>
              <w:t>home</w:t>
            </w:r>
          </w:p>
        </w:tc>
        <w:tc>
          <w:tcPr>
            <w:tcW w:w="5129" w:type="dxa"/>
            <w:tcBorders>
              <w:top w:val="single" w:sz="4" w:space="0" w:color="auto"/>
              <w:left w:val="single" w:sz="4" w:space="0" w:color="auto"/>
              <w:bottom w:val="single" w:sz="4" w:space="0" w:color="auto"/>
              <w:right w:val="single" w:sz="4" w:space="0" w:color="auto"/>
            </w:tcBorders>
          </w:tcPr>
          <w:p w14:paraId="085AA434" w14:textId="77777777" w:rsidR="00B03BB8" w:rsidRPr="00556AA3" w:rsidRDefault="00B03BB8" w:rsidP="004D6478">
            <w:pPr>
              <w:pStyle w:val="Tablenumberlistlevel1"/>
              <w:numPr>
                <w:ilvl w:val="0"/>
                <w:numId w:val="15"/>
              </w:numPr>
              <w:spacing w:before="40" w:after="40"/>
              <w:cnfStyle w:val="000000000000" w:firstRow="0" w:lastRow="0" w:firstColumn="0" w:lastColumn="0" w:oddVBand="0" w:evenVBand="0" w:oddHBand="0" w:evenHBand="0" w:firstRowFirstColumn="0" w:firstRowLastColumn="0" w:lastRowFirstColumn="0" w:lastRowLastColumn="0"/>
            </w:pPr>
            <w:r w:rsidRPr="00556AA3">
              <w:t xml:space="preserve">The </w:t>
            </w:r>
            <w:r w:rsidRPr="00793D8F">
              <w:rPr>
                <w:color w:val="093E60" w:themeColor="accent2" w:themeShade="80"/>
              </w:rPr>
              <w:t xml:space="preserve">contract to build </w:t>
            </w:r>
            <w:r w:rsidRPr="00556AA3">
              <w:t>dated and signed by all parties to the contract.</w:t>
            </w:r>
          </w:p>
        </w:tc>
        <w:tc>
          <w:tcPr>
            <w:tcW w:w="1185" w:type="dxa"/>
            <w:tcBorders>
              <w:top w:val="single" w:sz="4" w:space="0" w:color="auto"/>
              <w:left w:val="single" w:sz="4" w:space="0" w:color="auto"/>
              <w:bottom w:val="single" w:sz="4" w:space="0" w:color="auto"/>
              <w:right w:val="single" w:sz="4" w:space="0" w:color="auto"/>
            </w:tcBorders>
          </w:tcPr>
          <w:p w14:paraId="185A0748" w14:textId="77777777" w:rsidR="00B03BB8"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717249090"/>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50D604F6" w14:textId="77777777" w:rsidR="00B03BB8"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9220732"/>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7CEEB87E"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51A4A96D" w14:textId="77777777" w:rsidR="00B03BB8" w:rsidRPr="00556AA3" w:rsidRDefault="00B03BB8" w:rsidP="00556AA3">
            <w:pPr>
              <w:spacing w:before="40" w:after="40"/>
              <w:rPr>
                <w:b w:val="0"/>
              </w:rPr>
            </w:pPr>
          </w:p>
        </w:tc>
        <w:tc>
          <w:tcPr>
            <w:tcW w:w="5129" w:type="dxa"/>
            <w:tcBorders>
              <w:top w:val="single" w:sz="4" w:space="0" w:color="auto"/>
              <w:left w:val="single" w:sz="4" w:space="0" w:color="auto"/>
              <w:bottom w:val="single" w:sz="4" w:space="0" w:color="auto"/>
              <w:right w:val="single" w:sz="4" w:space="0" w:color="auto"/>
            </w:tcBorders>
          </w:tcPr>
          <w:p w14:paraId="35049CD4" w14:textId="77777777" w:rsidR="00B03BB8" w:rsidRPr="00556AA3" w:rsidRDefault="00B03BB8" w:rsidP="00556AA3">
            <w:pPr>
              <w:pStyle w:val="Tablenumberlistlevel1"/>
              <w:spacing w:before="40" w:after="40"/>
              <w:cnfStyle w:val="000000100000" w:firstRow="0" w:lastRow="0" w:firstColumn="0" w:lastColumn="0" w:oddVBand="0" w:evenVBand="0" w:oddHBand="1" w:evenHBand="0" w:firstRowFirstColumn="0" w:firstRowLastColumn="0" w:lastRowFirstColumn="0" w:lastRowLastColumn="0"/>
            </w:pPr>
            <w:r w:rsidRPr="00556AA3">
              <w:t xml:space="preserve">Documentary evidence of progress payments made (either an invoice or receipts from the builder) </w:t>
            </w:r>
            <w:r w:rsidR="00E324AF" w:rsidRPr="00556AA3">
              <w:t>totalling</w:t>
            </w:r>
            <w:r w:rsidRPr="00556AA3">
              <w:t xml:space="preserve"> an amount equal to or greater than </w:t>
            </w:r>
            <w:r w:rsidR="00BE030A" w:rsidRPr="00556AA3">
              <w:t xml:space="preserve">the </w:t>
            </w:r>
            <w:r w:rsidR="00BE030A">
              <w:rPr>
                <w:color w:val="093E60" w:themeColor="accent2" w:themeShade="80"/>
              </w:rPr>
              <w:t>FreshStart</w:t>
            </w:r>
            <w:r w:rsidRPr="00556AA3">
              <w:t>.</w:t>
            </w:r>
          </w:p>
        </w:tc>
        <w:tc>
          <w:tcPr>
            <w:tcW w:w="1185" w:type="dxa"/>
            <w:tcBorders>
              <w:top w:val="single" w:sz="4" w:space="0" w:color="auto"/>
              <w:left w:val="single" w:sz="4" w:space="0" w:color="auto"/>
              <w:bottom w:val="single" w:sz="4" w:space="0" w:color="auto"/>
              <w:right w:val="single" w:sz="4" w:space="0" w:color="auto"/>
            </w:tcBorders>
          </w:tcPr>
          <w:p w14:paraId="0D014FE1"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002046977"/>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06621C92"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35693755"/>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r>
      <w:tr w:rsidR="00B03BB8" w14:paraId="5078E64A" w14:textId="77777777" w:rsidTr="00556AA3">
        <w:trPr>
          <w:trHeight w:hRule="exact" w:val="113"/>
        </w:trPr>
        <w:tc>
          <w:tcPr>
            <w:cnfStyle w:val="001000000000" w:firstRow="0" w:lastRow="0" w:firstColumn="1" w:lastColumn="0" w:oddVBand="0" w:evenVBand="0" w:oddHBand="0" w:evenHBand="0" w:firstRowFirstColumn="0" w:firstRowLastColumn="0" w:lastRowFirstColumn="0" w:lastRowLastColumn="0"/>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8C776" w14:textId="77777777" w:rsidR="00B03BB8" w:rsidRPr="00556AA3" w:rsidRDefault="00B03BB8" w:rsidP="00556AA3">
            <w:pPr>
              <w:spacing w:before="40" w:after="40"/>
              <w:jc w:val="center"/>
              <w:rPr>
                <w:rFonts w:ascii="Segoe UI Symbol" w:hAnsi="Segoe UI Symbol"/>
                <w:b w:val="0"/>
                <w:sz w:val="6"/>
                <w:szCs w:val="6"/>
              </w:rPr>
            </w:pPr>
          </w:p>
        </w:tc>
      </w:tr>
      <w:tr w:rsidR="00B03BB8" w14:paraId="1C6887BD"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left w:val="single" w:sz="4" w:space="0" w:color="auto"/>
              <w:bottom w:val="single" w:sz="4" w:space="0" w:color="auto"/>
              <w:right w:val="single" w:sz="4" w:space="0" w:color="auto"/>
            </w:tcBorders>
          </w:tcPr>
          <w:p w14:paraId="4927786D" w14:textId="77777777" w:rsidR="00B03BB8" w:rsidRPr="00556AA3" w:rsidRDefault="00B03BB8" w:rsidP="00556AA3">
            <w:pPr>
              <w:spacing w:before="40" w:after="40"/>
              <w:rPr>
                <w:b w:val="0"/>
              </w:rPr>
            </w:pPr>
            <w:r w:rsidRPr="00793D8F">
              <w:rPr>
                <w:b w:val="0"/>
                <w:color w:val="093E60" w:themeColor="accent2" w:themeShade="80"/>
              </w:rPr>
              <w:t>Owner builder</w:t>
            </w:r>
          </w:p>
        </w:tc>
        <w:tc>
          <w:tcPr>
            <w:tcW w:w="5129" w:type="dxa"/>
            <w:tcBorders>
              <w:top w:val="single" w:sz="4" w:space="0" w:color="auto"/>
              <w:left w:val="single" w:sz="4" w:space="0" w:color="auto"/>
              <w:bottom w:val="single" w:sz="4" w:space="0" w:color="auto"/>
              <w:right w:val="single" w:sz="4" w:space="0" w:color="auto"/>
            </w:tcBorders>
          </w:tcPr>
          <w:p w14:paraId="0A43DBBF" w14:textId="77777777" w:rsidR="00B03BB8" w:rsidRPr="00556AA3" w:rsidRDefault="00B03BB8" w:rsidP="004D6478">
            <w:pPr>
              <w:pStyle w:val="Tablenumberlistlevel1"/>
              <w:numPr>
                <w:ilvl w:val="0"/>
                <w:numId w:val="16"/>
              </w:numPr>
              <w:spacing w:before="40" w:after="40"/>
              <w:cnfStyle w:val="000000100000" w:firstRow="0" w:lastRow="0" w:firstColumn="0" w:lastColumn="0" w:oddVBand="0" w:evenVBand="0" w:oddHBand="1" w:evenHBand="0" w:firstRowFirstColumn="0" w:firstRowLastColumn="0" w:lastRowFirstColumn="0" w:lastRowLastColumn="0"/>
            </w:pPr>
            <w:r w:rsidRPr="00556AA3">
              <w:t xml:space="preserve">Documentary evidence of the building costs incurred for the construction of the </w:t>
            </w:r>
            <w:r w:rsidRPr="00793D8F">
              <w:rPr>
                <w:color w:val="093E60" w:themeColor="accent2" w:themeShade="80"/>
              </w:rPr>
              <w:t>home</w:t>
            </w:r>
            <w:r w:rsidRPr="00556AA3">
              <w:t xml:space="preserve">. The evidence proof submitted must total an amount equal to or greater than </w:t>
            </w:r>
            <w:r w:rsidR="00BE030A" w:rsidRPr="00556AA3">
              <w:t xml:space="preserve">the </w:t>
            </w:r>
            <w:r w:rsidR="00BE030A">
              <w:rPr>
                <w:color w:val="093E60" w:themeColor="accent2" w:themeShade="80"/>
              </w:rPr>
              <w:t>FreshStart</w:t>
            </w:r>
            <w:r w:rsidR="000A7B2C" w:rsidRPr="00793D8F">
              <w:rPr>
                <w:color w:val="093E60" w:themeColor="accent2" w:themeShade="80"/>
              </w:rPr>
              <w:t xml:space="preserve"> </w:t>
            </w:r>
            <w:r w:rsidRPr="00556AA3">
              <w:t>and must not include your own labour costs.</w:t>
            </w:r>
          </w:p>
        </w:tc>
        <w:tc>
          <w:tcPr>
            <w:tcW w:w="1185" w:type="dxa"/>
            <w:tcBorders>
              <w:top w:val="single" w:sz="4" w:space="0" w:color="auto"/>
              <w:left w:val="single" w:sz="4" w:space="0" w:color="auto"/>
              <w:bottom w:val="single" w:sz="4" w:space="0" w:color="auto"/>
              <w:right w:val="single" w:sz="4" w:space="0" w:color="auto"/>
            </w:tcBorders>
          </w:tcPr>
          <w:p w14:paraId="6851E24F"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841143980"/>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2863EC2F"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262839045"/>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29700E80" w14:textId="77777777" w:rsidTr="00556AA3">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left w:val="single" w:sz="4" w:space="0" w:color="auto"/>
              <w:bottom w:val="single" w:sz="4" w:space="0" w:color="auto"/>
              <w:right w:val="single" w:sz="4" w:space="0" w:color="auto"/>
            </w:tcBorders>
          </w:tcPr>
          <w:p w14:paraId="712C2E21" w14:textId="77777777" w:rsidR="00B03BB8" w:rsidRPr="00556AA3" w:rsidRDefault="00B03BB8" w:rsidP="00556AA3">
            <w:pPr>
              <w:spacing w:before="40" w:after="40"/>
              <w:jc w:val="center"/>
              <w:rPr>
                <w:b w:val="0"/>
              </w:rPr>
            </w:pPr>
          </w:p>
        </w:tc>
        <w:tc>
          <w:tcPr>
            <w:tcW w:w="5129" w:type="dxa"/>
            <w:tcBorders>
              <w:top w:val="single" w:sz="4" w:space="0" w:color="auto"/>
              <w:left w:val="single" w:sz="4" w:space="0" w:color="auto"/>
              <w:bottom w:val="single" w:sz="4" w:space="0" w:color="auto"/>
              <w:right w:val="single" w:sz="4" w:space="0" w:color="auto"/>
            </w:tcBorders>
          </w:tcPr>
          <w:p w14:paraId="46F2AB56" w14:textId="77777777" w:rsidR="00B03BB8" w:rsidRPr="00556AA3" w:rsidRDefault="00B03BB8" w:rsidP="00556AA3">
            <w:pPr>
              <w:pStyle w:val="Tablenumberlistlevel1"/>
              <w:spacing w:before="40" w:after="40"/>
              <w:cnfStyle w:val="000000000000" w:firstRow="0" w:lastRow="0" w:firstColumn="0" w:lastColumn="0" w:oddVBand="0" w:evenVBand="0" w:oddHBand="0" w:evenHBand="0" w:firstRowFirstColumn="0" w:firstRowLastColumn="0" w:lastRowFirstColumn="0" w:lastRowLastColumn="0"/>
            </w:pPr>
            <w:r w:rsidRPr="00556AA3">
              <w:t xml:space="preserve">If the </w:t>
            </w:r>
            <w:r w:rsidRPr="00793D8F">
              <w:rPr>
                <w:color w:val="093E60" w:themeColor="accent2" w:themeShade="80"/>
              </w:rPr>
              <w:t xml:space="preserve">home </w:t>
            </w:r>
            <w:r w:rsidRPr="00556AA3">
              <w:t>is located:</w:t>
            </w:r>
          </w:p>
          <w:p w14:paraId="66A3EC1D" w14:textId="77777777" w:rsidR="00B03BB8" w:rsidRPr="00556AA3" w:rsidRDefault="00B03BB8" w:rsidP="004D6478">
            <w:pPr>
              <w:pStyle w:val="Tablenumberlistlevel2"/>
              <w:numPr>
                <w:ilvl w:val="0"/>
                <w:numId w:val="21"/>
              </w:numPr>
              <w:spacing w:before="40" w:after="40"/>
              <w:ind w:left="568" w:hanging="284"/>
              <w:cnfStyle w:val="000000000000" w:firstRow="0" w:lastRow="0" w:firstColumn="0" w:lastColumn="0" w:oddVBand="0" w:evenVBand="0" w:oddHBand="0" w:evenHBand="0" w:firstRowFirstColumn="0" w:firstRowLastColumn="0" w:lastRowFirstColumn="0" w:lastRowLastColumn="0"/>
            </w:pPr>
            <w:r w:rsidRPr="00556AA3">
              <w:t xml:space="preserve">in a Building Control Area, a copy of the Occupancy Permit or other certification issued under the </w:t>
            </w:r>
            <w:r w:rsidRPr="00556AA3">
              <w:rPr>
                <w:rStyle w:val="Emphasis"/>
              </w:rPr>
              <w:t>Building Act 1993</w:t>
            </w:r>
            <w:r w:rsidRPr="00556AA3">
              <w:t xml:space="preserve"> certifying that construction of the </w:t>
            </w:r>
            <w:r w:rsidRPr="00793D8F">
              <w:rPr>
                <w:color w:val="093E60" w:themeColor="accent2" w:themeShade="80"/>
              </w:rPr>
              <w:t xml:space="preserve">home </w:t>
            </w:r>
            <w:r w:rsidRPr="00556AA3">
              <w:t>has been completed to appropriate standards and is suitable for occupation as a place of residence.</w:t>
            </w:r>
          </w:p>
        </w:tc>
        <w:tc>
          <w:tcPr>
            <w:tcW w:w="1185" w:type="dxa"/>
            <w:tcBorders>
              <w:top w:val="single" w:sz="4" w:space="0" w:color="auto"/>
              <w:left w:val="single" w:sz="4" w:space="0" w:color="auto"/>
              <w:bottom w:val="single" w:sz="4" w:space="0" w:color="auto"/>
              <w:right w:val="single" w:sz="4" w:space="0" w:color="auto"/>
            </w:tcBorders>
          </w:tcPr>
          <w:p w14:paraId="39A607A0" w14:textId="77777777" w:rsidR="00B03BB8" w:rsidRPr="00556AA3" w:rsidRDefault="00B03BB8"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p>
          <w:p w14:paraId="317F5EF7" w14:textId="77777777" w:rsidR="00B03BB8"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91009747"/>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7E6AFB66" w14:textId="77777777" w:rsidR="00B03BB8" w:rsidRPr="00556AA3" w:rsidRDefault="00B03BB8"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p>
          <w:p w14:paraId="693B77CE" w14:textId="77777777" w:rsidR="00B03BB8" w:rsidRPr="00556AA3" w:rsidRDefault="003160E1"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348301109"/>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r>
      <w:tr w:rsidR="00B03BB8" w14:paraId="3C90E86A"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left w:val="single" w:sz="4" w:space="0" w:color="auto"/>
              <w:bottom w:val="single" w:sz="4" w:space="0" w:color="auto"/>
              <w:right w:val="single" w:sz="4" w:space="0" w:color="auto"/>
            </w:tcBorders>
          </w:tcPr>
          <w:p w14:paraId="4AE91738" w14:textId="77777777" w:rsidR="00B03BB8" w:rsidRPr="00556AA3" w:rsidRDefault="00B03BB8" w:rsidP="00556AA3">
            <w:pPr>
              <w:spacing w:before="40" w:after="40"/>
              <w:rPr>
                <w:b w:val="0"/>
              </w:rPr>
            </w:pPr>
          </w:p>
        </w:tc>
        <w:tc>
          <w:tcPr>
            <w:tcW w:w="5129" w:type="dxa"/>
            <w:tcBorders>
              <w:top w:val="single" w:sz="4" w:space="0" w:color="auto"/>
              <w:left w:val="single" w:sz="4" w:space="0" w:color="auto"/>
              <w:bottom w:val="single" w:sz="4" w:space="0" w:color="auto"/>
              <w:right w:val="single" w:sz="4" w:space="0" w:color="auto"/>
            </w:tcBorders>
          </w:tcPr>
          <w:p w14:paraId="6B2CAD90" w14:textId="77777777" w:rsidR="00B03BB8" w:rsidRPr="00556AA3" w:rsidRDefault="00B03BB8" w:rsidP="004D6478">
            <w:pPr>
              <w:pStyle w:val="Tablenumberlistlevel2"/>
              <w:numPr>
                <w:ilvl w:val="0"/>
                <w:numId w:val="21"/>
              </w:numPr>
              <w:spacing w:before="40" w:after="40"/>
              <w:ind w:left="568" w:hanging="284"/>
              <w:cnfStyle w:val="000000100000" w:firstRow="0" w:lastRow="0" w:firstColumn="0" w:lastColumn="0" w:oddVBand="0" w:evenVBand="0" w:oddHBand="1" w:evenHBand="0" w:firstRowFirstColumn="0" w:firstRowLastColumn="0" w:lastRowFirstColumn="0" w:lastRowLastColumn="0"/>
            </w:pPr>
            <w:r w:rsidRPr="00556AA3">
              <w:t>outside of a Building Control Area, documentary evidence as detailed in Commissioner’s Guideline CG-HI-006, showing that building has been completed to appropriate standards and is suitable for use as a place of residence.</w:t>
            </w:r>
          </w:p>
        </w:tc>
        <w:tc>
          <w:tcPr>
            <w:tcW w:w="1185" w:type="dxa"/>
            <w:tcBorders>
              <w:top w:val="single" w:sz="4" w:space="0" w:color="auto"/>
              <w:left w:val="single" w:sz="4" w:space="0" w:color="auto"/>
              <w:bottom w:val="single" w:sz="4" w:space="0" w:color="auto"/>
              <w:right w:val="single" w:sz="4" w:space="0" w:color="auto"/>
            </w:tcBorders>
          </w:tcPr>
          <w:p w14:paraId="2C0B4E92"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650747109"/>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48D20830" w14:textId="77777777" w:rsidR="00B03BB8" w:rsidRPr="00556AA3" w:rsidRDefault="003160E1"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707369096"/>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bl>
    <w:p w14:paraId="1E30EF38" w14:textId="77777777" w:rsidR="00B03BB8" w:rsidRDefault="00B03BB8" w:rsidP="00B03BB8"/>
    <w:p w14:paraId="56560079" w14:textId="77777777" w:rsidR="00B03BB8" w:rsidRDefault="00B03BB8" w:rsidP="00B03BB8"/>
    <w:p w14:paraId="3C5D0696" w14:textId="77777777" w:rsidR="00B03BB8" w:rsidRDefault="00B03BB8" w:rsidP="00B03BB8"/>
    <w:p w14:paraId="64EEB479" w14:textId="77777777" w:rsidR="00B03BB8" w:rsidRDefault="00B03BB8" w:rsidP="00B03BB8"/>
    <w:tbl>
      <w:tblPr>
        <w:tblStyle w:val="ListTable3"/>
        <w:tblW w:w="9776" w:type="dxa"/>
        <w:tblLayout w:type="fixed"/>
        <w:tblLook w:val="04A0" w:firstRow="1" w:lastRow="0" w:firstColumn="1" w:lastColumn="0" w:noHBand="0" w:noVBand="1"/>
        <w:tblDescription w:val="Building a home on a relative's property or on farming property owned by another person"/>
      </w:tblPr>
      <w:tblGrid>
        <w:gridCol w:w="7372"/>
        <w:gridCol w:w="1202"/>
        <w:gridCol w:w="1202"/>
      </w:tblGrid>
      <w:tr w:rsidR="00B03BB8" w:rsidRPr="00D74D6E" w14:paraId="57C106F7" w14:textId="77777777" w:rsidTr="00D74D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3"/>
          </w:tcPr>
          <w:p w14:paraId="348E723B" w14:textId="77777777" w:rsidR="00B03BB8" w:rsidRPr="00D74D6E" w:rsidRDefault="00B03BB8" w:rsidP="00D74D6E">
            <w:pPr>
              <w:spacing w:before="40" w:after="40"/>
            </w:pPr>
            <w:r w:rsidRPr="00D74D6E">
              <w:lastRenderedPageBreak/>
              <w:t>Building a home on a relative's property or on farming property owned by another person</w:t>
            </w:r>
          </w:p>
        </w:tc>
      </w:tr>
      <w:tr w:rsidR="00D74D6E" w:rsidRPr="00D74D6E" w14:paraId="0E70BFDA" w14:textId="77777777" w:rsidTr="00EB1B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shd w:val="clear" w:color="auto" w:fill="F2F2F2" w:themeFill="background1" w:themeFillShade="F2"/>
          </w:tcPr>
          <w:p w14:paraId="23352127" w14:textId="77777777" w:rsidR="00B03BB8" w:rsidRPr="00D74D6E" w:rsidRDefault="00B03BB8" w:rsidP="00D74D6E">
            <w:pPr>
              <w:spacing w:before="40" w:after="40"/>
              <w:rPr>
                <w:color w:val="auto"/>
              </w:rPr>
            </w:pPr>
            <w:r w:rsidRPr="00D74D6E">
              <w:rPr>
                <w:bCs w:val="0"/>
                <w:color w:val="auto"/>
              </w:rPr>
              <w:t>Evidence</w:t>
            </w:r>
            <w:r w:rsidRPr="00D74D6E">
              <w:rPr>
                <w:color w:val="auto"/>
              </w:rPr>
              <w:t xml:space="preserve"> required</w:t>
            </w:r>
          </w:p>
        </w:tc>
        <w:tc>
          <w:tcPr>
            <w:tcW w:w="0" w:type="dxa"/>
            <w:tcBorders>
              <w:bottom w:val="single" w:sz="4" w:space="0" w:color="auto"/>
            </w:tcBorders>
            <w:shd w:val="clear" w:color="auto" w:fill="F2F2F2" w:themeFill="background1" w:themeFillShade="F2"/>
          </w:tcPr>
          <w:p w14:paraId="48458C77"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Tick if attached</w:t>
            </w:r>
          </w:p>
        </w:tc>
        <w:tc>
          <w:tcPr>
            <w:tcW w:w="0" w:type="dxa"/>
            <w:tcBorders>
              <w:bottom w:val="single" w:sz="4" w:space="0" w:color="auto"/>
            </w:tcBorders>
            <w:shd w:val="clear" w:color="auto" w:fill="F2F2F2" w:themeFill="background1" w:themeFillShade="F2"/>
          </w:tcPr>
          <w:p w14:paraId="2F2A8D05"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Office use only</w:t>
            </w:r>
          </w:p>
        </w:tc>
      </w:tr>
      <w:tr w:rsidR="00B03BB8" w:rsidRPr="00D74D6E" w14:paraId="387EB83D" w14:textId="77777777" w:rsidTr="00D7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2" w:type="dxa"/>
            <w:tcBorders>
              <w:top w:val="single" w:sz="4" w:space="0" w:color="auto"/>
              <w:left w:val="single" w:sz="4" w:space="0" w:color="auto"/>
              <w:bottom w:val="single" w:sz="4" w:space="0" w:color="auto"/>
              <w:right w:val="single" w:sz="4" w:space="0" w:color="auto"/>
            </w:tcBorders>
          </w:tcPr>
          <w:p w14:paraId="167CC92B" w14:textId="77777777" w:rsidR="00B03BB8" w:rsidRPr="00D74D6E" w:rsidRDefault="00B03BB8" w:rsidP="00B03BB8">
            <w:pPr>
              <w:rPr>
                <w:b w:val="0"/>
              </w:rPr>
            </w:pPr>
            <w:r w:rsidRPr="00D74D6E">
              <w:rPr>
                <w:b w:val="0"/>
              </w:rPr>
              <w:t xml:space="preserve">Written documentation from the owner confirming the arrangement and that permission has been given for the </w:t>
            </w:r>
            <w:r w:rsidRPr="00793D8F">
              <w:rPr>
                <w:b w:val="0"/>
                <w:color w:val="093E60" w:themeColor="accent2" w:themeShade="80"/>
              </w:rPr>
              <w:t xml:space="preserve">applicant </w:t>
            </w:r>
            <w:r w:rsidRPr="00D74D6E">
              <w:rPr>
                <w:b w:val="0"/>
              </w:rPr>
              <w:t xml:space="preserve">to occupy the </w:t>
            </w:r>
            <w:r w:rsidRPr="00793D8F">
              <w:rPr>
                <w:b w:val="0"/>
                <w:color w:val="093E60" w:themeColor="accent2" w:themeShade="80"/>
              </w:rPr>
              <w:t xml:space="preserve">home </w:t>
            </w:r>
            <w:r w:rsidRPr="00D74D6E">
              <w:rPr>
                <w:b w:val="0"/>
              </w:rPr>
              <w:t>when it has been completed.</w:t>
            </w:r>
          </w:p>
        </w:tc>
        <w:tc>
          <w:tcPr>
            <w:tcW w:w="1202" w:type="dxa"/>
            <w:tcBorders>
              <w:top w:val="single" w:sz="4" w:space="0" w:color="auto"/>
              <w:left w:val="single" w:sz="4" w:space="0" w:color="auto"/>
              <w:bottom w:val="single" w:sz="4" w:space="0" w:color="auto"/>
              <w:right w:val="single" w:sz="4" w:space="0" w:color="auto"/>
            </w:tcBorders>
          </w:tcPr>
          <w:p w14:paraId="4C3E2839" w14:textId="77777777" w:rsidR="00B03BB8" w:rsidRPr="00D74D6E" w:rsidRDefault="003160E1" w:rsidP="00B03BB8">
            <w:pPr>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522584873"/>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c>
          <w:tcPr>
            <w:tcW w:w="1202" w:type="dxa"/>
            <w:tcBorders>
              <w:top w:val="single" w:sz="4" w:space="0" w:color="auto"/>
              <w:left w:val="single" w:sz="4" w:space="0" w:color="auto"/>
              <w:bottom w:val="single" w:sz="4" w:space="0" w:color="auto"/>
              <w:right w:val="single" w:sz="4" w:space="0" w:color="auto"/>
            </w:tcBorders>
          </w:tcPr>
          <w:p w14:paraId="0799F5FE" w14:textId="77777777" w:rsidR="00B03BB8" w:rsidRPr="00D74D6E" w:rsidRDefault="003160E1" w:rsidP="00B03BB8">
            <w:pPr>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17531561"/>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r>
    </w:tbl>
    <w:p w14:paraId="706EC104" w14:textId="77777777" w:rsidR="00B03BB8" w:rsidRDefault="00B03BB8" w:rsidP="00B03BB8"/>
    <w:tbl>
      <w:tblPr>
        <w:tblStyle w:val="ListTable3"/>
        <w:tblW w:w="9776" w:type="dxa"/>
        <w:tblLayout w:type="fixed"/>
        <w:tblLook w:val="04A0" w:firstRow="1" w:lastRow="0" w:firstColumn="1" w:lastColumn="0" w:noHBand="0" w:noVBand="1"/>
        <w:tblDescription w:val="Guardian purchasing or building a home for a person with a legal disability"/>
      </w:tblPr>
      <w:tblGrid>
        <w:gridCol w:w="7372"/>
        <w:gridCol w:w="1202"/>
        <w:gridCol w:w="1202"/>
      </w:tblGrid>
      <w:tr w:rsidR="00B03BB8" w:rsidRPr="00D74D6E" w14:paraId="7DD4C1A2" w14:textId="77777777" w:rsidTr="00D74D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3"/>
          </w:tcPr>
          <w:p w14:paraId="63EFB3E2" w14:textId="77777777" w:rsidR="00B03BB8" w:rsidRPr="00D74D6E" w:rsidRDefault="00B03BB8" w:rsidP="00D74D6E">
            <w:pPr>
              <w:spacing w:before="40" w:after="40"/>
            </w:pPr>
            <w:r w:rsidRPr="00D74D6E">
              <w:t>Guardian purchasing or building a home for a person with a legal disability</w:t>
            </w:r>
          </w:p>
        </w:tc>
      </w:tr>
      <w:tr w:rsidR="00D74D6E" w:rsidRPr="00D74D6E" w14:paraId="2DA24585" w14:textId="77777777" w:rsidTr="00EB1B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shd w:val="clear" w:color="auto" w:fill="F2F2F2" w:themeFill="background1" w:themeFillShade="F2"/>
          </w:tcPr>
          <w:p w14:paraId="66157091" w14:textId="77777777" w:rsidR="00B03BB8" w:rsidRPr="00D74D6E" w:rsidRDefault="00B03BB8" w:rsidP="00D74D6E">
            <w:pPr>
              <w:spacing w:before="40" w:after="40"/>
              <w:rPr>
                <w:color w:val="auto"/>
              </w:rPr>
            </w:pPr>
            <w:r w:rsidRPr="00D74D6E">
              <w:rPr>
                <w:bCs w:val="0"/>
                <w:color w:val="auto"/>
              </w:rPr>
              <w:t>Evidence</w:t>
            </w:r>
            <w:r w:rsidRPr="00D74D6E">
              <w:rPr>
                <w:color w:val="auto"/>
              </w:rPr>
              <w:t xml:space="preserve"> required</w:t>
            </w:r>
          </w:p>
        </w:tc>
        <w:tc>
          <w:tcPr>
            <w:tcW w:w="0" w:type="dxa"/>
            <w:tcBorders>
              <w:bottom w:val="single" w:sz="4" w:space="0" w:color="auto"/>
            </w:tcBorders>
            <w:shd w:val="clear" w:color="auto" w:fill="F2F2F2" w:themeFill="background1" w:themeFillShade="F2"/>
          </w:tcPr>
          <w:p w14:paraId="5F8C494F"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Tick if attached</w:t>
            </w:r>
          </w:p>
        </w:tc>
        <w:tc>
          <w:tcPr>
            <w:tcW w:w="0" w:type="dxa"/>
            <w:tcBorders>
              <w:bottom w:val="single" w:sz="4" w:space="0" w:color="auto"/>
            </w:tcBorders>
            <w:shd w:val="clear" w:color="auto" w:fill="F2F2F2" w:themeFill="background1" w:themeFillShade="F2"/>
          </w:tcPr>
          <w:p w14:paraId="23E5455A"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Office use only</w:t>
            </w:r>
          </w:p>
        </w:tc>
      </w:tr>
      <w:tr w:rsidR="00D74D6E" w:rsidRPr="00D74D6E" w14:paraId="05F5032D" w14:textId="77777777" w:rsidTr="00D7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2" w:type="dxa"/>
            <w:tcBorders>
              <w:top w:val="single" w:sz="4" w:space="0" w:color="auto"/>
              <w:left w:val="single" w:sz="4" w:space="0" w:color="auto"/>
              <w:bottom w:val="single" w:sz="4" w:space="0" w:color="auto"/>
              <w:right w:val="single" w:sz="4" w:space="0" w:color="auto"/>
            </w:tcBorders>
          </w:tcPr>
          <w:p w14:paraId="4551BF28" w14:textId="77777777" w:rsidR="00D74D6E" w:rsidRPr="00D74D6E" w:rsidRDefault="00D74D6E" w:rsidP="00D74D6E">
            <w:pPr>
              <w:spacing w:before="40" w:after="40"/>
              <w:rPr>
                <w:b w:val="0"/>
              </w:rPr>
            </w:pPr>
            <w:r w:rsidRPr="00D74D6E">
              <w:rPr>
                <w:b w:val="0"/>
              </w:rPr>
              <w:t>Evidence of the guardian’s lawful appointment.</w:t>
            </w:r>
          </w:p>
        </w:tc>
        <w:tc>
          <w:tcPr>
            <w:tcW w:w="1202" w:type="dxa"/>
            <w:tcBorders>
              <w:top w:val="single" w:sz="4" w:space="0" w:color="auto"/>
              <w:left w:val="single" w:sz="4" w:space="0" w:color="auto"/>
              <w:bottom w:val="single" w:sz="4" w:space="0" w:color="auto"/>
              <w:right w:val="single" w:sz="4" w:space="0" w:color="auto"/>
            </w:tcBorders>
          </w:tcPr>
          <w:p w14:paraId="6C1F3214" w14:textId="77777777" w:rsidR="00D74D6E" w:rsidRPr="00D74D6E" w:rsidRDefault="003160E1" w:rsidP="00D74D6E">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36337108"/>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c>
          <w:tcPr>
            <w:tcW w:w="1202" w:type="dxa"/>
            <w:tcBorders>
              <w:top w:val="single" w:sz="4" w:space="0" w:color="auto"/>
              <w:left w:val="single" w:sz="4" w:space="0" w:color="auto"/>
              <w:bottom w:val="single" w:sz="4" w:space="0" w:color="auto"/>
              <w:right w:val="single" w:sz="4" w:space="0" w:color="auto"/>
            </w:tcBorders>
          </w:tcPr>
          <w:p w14:paraId="03D10D39" w14:textId="77777777" w:rsidR="00D74D6E" w:rsidRPr="00D74D6E" w:rsidRDefault="003160E1" w:rsidP="00D74D6E">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74206473"/>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r>
    </w:tbl>
    <w:p w14:paraId="2387830E" w14:textId="77777777" w:rsidR="00B03BB8" w:rsidRDefault="00B03BB8" w:rsidP="00B03BB8"/>
    <w:tbl>
      <w:tblPr>
        <w:tblStyle w:val="ListTable3"/>
        <w:tblW w:w="9776" w:type="dxa"/>
        <w:tblLayout w:type="fixed"/>
        <w:tblLook w:val="04A0" w:firstRow="1" w:lastRow="0" w:firstColumn="1" w:lastColumn="0" w:noHBand="0" w:noVBand="1"/>
        <w:tblDescription w:val="Prior receipt of the First Home Owner Grant (FHOG)"/>
      </w:tblPr>
      <w:tblGrid>
        <w:gridCol w:w="7372"/>
        <w:gridCol w:w="1202"/>
        <w:gridCol w:w="1202"/>
      </w:tblGrid>
      <w:tr w:rsidR="00B03BB8" w:rsidRPr="00D74D6E" w14:paraId="5481E7F6" w14:textId="77777777" w:rsidTr="00D74D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gridSpan w:val="3"/>
          </w:tcPr>
          <w:p w14:paraId="20BB8249" w14:textId="5D6075A2" w:rsidR="00B03BB8" w:rsidRPr="00D74D6E" w:rsidRDefault="00B03BB8" w:rsidP="00D74D6E">
            <w:pPr>
              <w:spacing w:before="40" w:after="40"/>
            </w:pPr>
            <w:r w:rsidRPr="00D74D6E">
              <w:t xml:space="preserve">Prior receipt of the First Home Owner Grant </w:t>
            </w:r>
            <w:r w:rsidR="0014736E">
              <w:t>for same property</w:t>
            </w:r>
          </w:p>
        </w:tc>
      </w:tr>
      <w:tr w:rsidR="00B03BB8" w:rsidRPr="00D74D6E" w14:paraId="779C0908"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shd w:val="clear" w:color="auto" w:fill="F2F2F2" w:themeFill="background1" w:themeFillShade="F2"/>
          </w:tcPr>
          <w:p w14:paraId="16ACA01C" w14:textId="77777777" w:rsidR="00B03BB8" w:rsidRPr="00D74D6E" w:rsidRDefault="00B03BB8" w:rsidP="00D74D6E">
            <w:pPr>
              <w:spacing w:before="40" w:after="40"/>
            </w:pPr>
            <w:r w:rsidRPr="00D74D6E">
              <w:t>Evidence required</w:t>
            </w:r>
          </w:p>
        </w:tc>
        <w:tc>
          <w:tcPr>
            <w:tcW w:w="0" w:type="dxa"/>
            <w:tcBorders>
              <w:bottom w:val="single" w:sz="4" w:space="0" w:color="auto"/>
            </w:tcBorders>
            <w:shd w:val="clear" w:color="auto" w:fill="F2F2F2" w:themeFill="background1" w:themeFillShade="F2"/>
          </w:tcPr>
          <w:p w14:paraId="7787208B" w14:textId="77777777" w:rsidR="00B03BB8" w:rsidRPr="00D74D6E" w:rsidRDefault="00B03BB8" w:rsidP="00D74D6E">
            <w:pPr>
              <w:spacing w:before="40" w:after="40"/>
              <w:cnfStyle w:val="000000100000" w:firstRow="0" w:lastRow="0" w:firstColumn="0" w:lastColumn="0" w:oddVBand="0" w:evenVBand="0" w:oddHBand="1" w:evenHBand="0" w:firstRowFirstColumn="0" w:firstRowLastColumn="0" w:lastRowFirstColumn="0" w:lastRowLastColumn="0"/>
              <w:rPr>
                <w:b/>
              </w:rPr>
            </w:pPr>
            <w:r w:rsidRPr="00D74D6E">
              <w:rPr>
                <w:b/>
              </w:rPr>
              <w:t>Tick if attached</w:t>
            </w:r>
          </w:p>
        </w:tc>
        <w:tc>
          <w:tcPr>
            <w:tcW w:w="0" w:type="dxa"/>
            <w:tcBorders>
              <w:bottom w:val="single" w:sz="4" w:space="0" w:color="auto"/>
            </w:tcBorders>
            <w:shd w:val="clear" w:color="auto" w:fill="F2F2F2" w:themeFill="background1" w:themeFillShade="F2"/>
          </w:tcPr>
          <w:p w14:paraId="15F8748D" w14:textId="77777777" w:rsidR="00B03BB8" w:rsidRPr="00D74D6E" w:rsidRDefault="00B03BB8" w:rsidP="00D74D6E">
            <w:pPr>
              <w:spacing w:before="40" w:after="40"/>
              <w:cnfStyle w:val="000000100000" w:firstRow="0" w:lastRow="0" w:firstColumn="0" w:lastColumn="0" w:oddVBand="0" w:evenVBand="0" w:oddHBand="1" w:evenHBand="0" w:firstRowFirstColumn="0" w:firstRowLastColumn="0" w:lastRowFirstColumn="0" w:lastRowLastColumn="0"/>
              <w:rPr>
                <w:b/>
              </w:rPr>
            </w:pPr>
            <w:r w:rsidRPr="00D74D6E">
              <w:rPr>
                <w:b/>
              </w:rPr>
              <w:t>Office use only</w:t>
            </w:r>
          </w:p>
        </w:tc>
      </w:tr>
      <w:tr w:rsidR="00D74D6E" w:rsidRPr="00D74D6E" w14:paraId="6491C446" w14:textId="77777777" w:rsidTr="00D74D6E">
        <w:tc>
          <w:tcPr>
            <w:cnfStyle w:val="001000000000" w:firstRow="0" w:lastRow="0" w:firstColumn="1" w:lastColumn="0" w:oddVBand="0" w:evenVBand="0" w:oddHBand="0" w:evenHBand="0" w:firstRowFirstColumn="0" w:firstRowLastColumn="0" w:lastRowFirstColumn="0" w:lastRowLastColumn="0"/>
            <w:tcW w:w="7372" w:type="dxa"/>
            <w:tcBorders>
              <w:top w:val="single" w:sz="4" w:space="0" w:color="auto"/>
              <w:left w:val="single" w:sz="4" w:space="0" w:color="auto"/>
              <w:bottom w:val="single" w:sz="4" w:space="0" w:color="auto"/>
              <w:right w:val="single" w:sz="4" w:space="0" w:color="auto"/>
            </w:tcBorders>
          </w:tcPr>
          <w:p w14:paraId="38136082" w14:textId="6D4D104F" w:rsidR="00D74D6E" w:rsidRPr="00D74D6E" w:rsidRDefault="00D74D6E" w:rsidP="00D74D6E">
            <w:pPr>
              <w:spacing w:before="40" w:after="40"/>
              <w:rPr>
                <w:b w:val="0"/>
              </w:rPr>
            </w:pPr>
            <w:r w:rsidRPr="00D74D6E">
              <w:rPr>
                <w:b w:val="0"/>
              </w:rPr>
              <w:t xml:space="preserve">If an </w:t>
            </w:r>
            <w:r w:rsidRPr="00793D8F">
              <w:rPr>
                <w:b w:val="0"/>
                <w:color w:val="093E60" w:themeColor="accent2" w:themeShade="80"/>
              </w:rPr>
              <w:t xml:space="preserve">applicant </w:t>
            </w:r>
            <w:r w:rsidRPr="00D74D6E">
              <w:rPr>
                <w:b w:val="0"/>
              </w:rPr>
              <w:t xml:space="preserve">has previously received the </w:t>
            </w:r>
            <w:r w:rsidR="000A7B2C">
              <w:rPr>
                <w:b w:val="0"/>
                <w:color w:val="093E60" w:themeColor="accent2" w:themeShade="80"/>
              </w:rPr>
              <w:t>FHOG</w:t>
            </w:r>
            <w:r w:rsidRPr="00793D8F">
              <w:rPr>
                <w:b w:val="0"/>
                <w:color w:val="093E60" w:themeColor="accent2" w:themeShade="80"/>
              </w:rPr>
              <w:t xml:space="preserve"> </w:t>
            </w:r>
            <w:r w:rsidR="0014736E">
              <w:rPr>
                <w:b w:val="0"/>
                <w:color w:val="093E60" w:themeColor="accent2" w:themeShade="80"/>
              </w:rPr>
              <w:t xml:space="preserve">for this property </w:t>
            </w:r>
            <w:r w:rsidRPr="00D74D6E">
              <w:rPr>
                <w:b w:val="0"/>
              </w:rPr>
              <w:t>but has repaid it</w:t>
            </w:r>
            <w:r w:rsidR="0014736E">
              <w:rPr>
                <w:b w:val="0"/>
              </w:rPr>
              <w:t xml:space="preserve"> (because they were ineligible)</w:t>
            </w:r>
            <w:r w:rsidRPr="00D74D6E">
              <w:rPr>
                <w:b w:val="0"/>
              </w:rPr>
              <w:t xml:space="preserve">, they may still be eligible for the </w:t>
            </w:r>
            <w:proofErr w:type="spellStart"/>
            <w:r w:rsidR="000A7B2C">
              <w:rPr>
                <w:color w:val="093E60" w:themeColor="accent2" w:themeShade="80"/>
              </w:rPr>
              <w:t>FreshStart</w:t>
            </w:r>
            <w:r w:rsidR="0014736E">
              <w:rPr>
                <w:color w:val="093E60" w:themeColor="accent2" w:themeShade="80"/>
              </w:rPr>
              <w:t>.</w:t>
            </w:r>
            <w:r w:rsidRPr="00D74D6E">
              <w:rPr>
                <w:b w:val="0"/>
              </w:rPr>
              <w:t>To</w:t>
            </w:r>
            <w:proofErr w:type="spellEnd"/>
            <w:r w:rsidRPr="00D74D6E">
              <w:rPr>
                <w:b w:val="0"/>
              </w:rPr>
              <w:t xml:space="preserve"> assist in the timely processing of your application, a disclosure should be made to this effect detailing the property to which the previous application relates and the reason for the repayment of the </w:t>
            </w:r>
            <w:r w:rsidR="0014736E">
              <w:rPr>
                <w:color w:val="093E60" w:themeColor="accent2" w:themeShade="80"/>
              </w:rPr>
              <w:t>FHOG</w:t>
            </w:r>
            <w:r w:rsidRPr="00D74D6E">
              <w:rPr>
                <w:b w:val="0"/>
              </w:rPr>
              <w:t>.</w:t>
            </w:r>
          </w:p>
        </w:tc>
        <w:tc>
          <w:tcPr>
            <w:tcW w:w="1202" w:type="dxa"/>
            <w:tcBorders>
              <w:top w:val="single" w:sz="4" w:space="0" w:color="auto"/>
              <w:left w:val="single" w:sz="4" w:space="0" w:color="auto"/>
              <w:bottom w:val="single" w:sz="4" w:space="0" w:color="auto"/>
              <w:right w:val="single" w:sz="4" w:space="0" w:color="auto"/>
            </w:tcBorders>
          </w:tcPr>
          <w:p w14:paraId="5A6A2494" w14:textId="77777777" w:rsidR="00D74D6E" w:rsidRPr="00D74D6E" w:rsidRDefault="003160E1" w:rsidP="00D74D6E">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2024272293"/>
                <w14:checkbox>
                  <w14:checked w14:val="0"/>
                  <w14:checkedState w14:val="2612" w14:font="MS Gothic"/>
                  <w14:uncheckedState w14:val="2610" w14:font="MS Gothic"/>
                </w14:checkbox>
              </w:sdtPr>
              <w:sdtContent>
                <w:r w:rsidR="00D74D6E" w:rsidRPr="00D74D6E">
                  <w:rPr>
                    <w:rFonts w:ascii="MS Gothic" w:eastAsia="MS Gothic" w:hAnsi="MS Gothic" w:hint="eastAsia"/>
                  </w:rPr>
                  <w:t>☐</w:t>
                </w:r>
              </w:sdtContent>
            </w:sdt>
          </w:p>
        </w:tc>
        <w:tc>
          <w:tcPr>
            <w:tcW w:w="1202" w:type="dxa"/>
            <w:tcBorders>
              <w:top w:val="single" w:sz="4" w:space="0" w:color="auto"/>
              <w:left w:val="single" w:sz="4" w:space="0" w:color="auto"/>
              <w:bottom w:val="single" w:sz="4" w:space="0" w:color="auto"/>
              <w:right w:val="single" w:sz="4" w:space="0" w:color="auto"/>
            </w:tcBorders>
          </w:tcPr>
          <w:p w14:paraId="350A3B4D" w14:textId="77777777" w:rsidR="00D74D6E" w:rsidRPr="00D74D6E" w:rsidRDefault="003160E1" w:rsidP="00D74D6E">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875808203"/>
                <w14:checkbox>
                  <w14:checked w14:val="0"/>
                  <w14:checkedState w14:val="2612" w14:font="MS Gothic"/>
                  <w14:uncheckedState w14:val="2610" w14:font="MS Gothic"/>
                </w14:checkbox>
              </w:sdtPr>
              <w:sdtContent>
                <w:r w:rsidR="00D74D6E" w:rsidRPr="00D74D6E">
                  <w:rPr>
                    <w:rFonts w:ascii="MS Gothic" w:eastAsia="MS Gothic" w:hAnsi="MS Gothic" w:hint="eastAsia"/>
                  </w:rPr>
                  <w:t>☐</w:t>
                </w:r>
              </w:sdtContent>
            </w:sdt>
          </w:p>
        </w:tc>
      </w:tr>
    </w:tbl>
    <w:p w14:paraId="4723A053" w14:textId="77777777" w:rsidR="00B03BB8" w:rsidRDefault="00B03BB8" w:rsidP="00B03BB8"/>
    <w:tbl>
      <w:tblPr>
        <w:tblStyle w:val="ListTable3"/>
        <w:tblW w:w="0" w:type="auto"/>
        <w:tblLook w:val="04A0" w:firstRow="1" w:lastRow="0" w:firstColumn="1" w:lastColumn="0" w:noHBand="0" w:noVBand="1"/>
        <w:tblDescription w:val="Approved agent and TRO use only"/>
      </w:tblPr>
      <w:tblGrid>
        <w:gridCol w:w="1628"/>
        <w:gridCol w:w="1630"/>
        <w:gridCol w:w="3258"/>
        <w:gridCol w:w="3260"/>
      </w:tblGrid>
      <w:tr w:rsidR="00B03BB8" w:rsidRPr="00D74D6E" w14:paraId="3B541254" w14:textId="77777777" w:rsidTr="00EB1B1F">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3CCA6366" w14:textId="77777777" w:rsidR="00B03BB8" w:rsidRPr="00D74D6E" w:rsidRDefault="00585CE8" w:rsidP="00B03BB8">
            <w:pPr>
              <w:spacing w:before="60" w:after="60"/>
            </w:pPr>
            <w:r>
              <w:t>Financial institution</w:t>
            </w:r>
            <w:r w:rsidR="00B03BB8" w:rsidRPr="00D74D6E">
              <w:t xml:space="preserve"> and TRO use only</w:t>
            </w:r>
          </w:p>
        </w:tc>
      </w:tr>
      <w:tr w:rsidR="00D74D6E" w:rsidRPr="00D74D6E" w14:paraId="70139D62" w14:textId="77777777" w:rsidTr="00EB1B1F">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100" w:firstRow="0" w:lastRow="0" w:firstColumn="1" w:lastColumn="0" w:oddVBand="0" w:evenVBand="0" w:oddHBand="0" w:evenHBand="0" w:firstRowFirstColumn="1" w:firstRowLastColumn="0" w:lastRowFirstColumn="0" w:lastRowLastColumn="0"/>
            <w:tcW w:w="3258" w:type="dxa"/>
            <w:gridSpan w:val="2"/>
            <w:shd w:val="clear" w:color="auto" w:fill="F2F2F2" w:themeFill="background1" w:themeFillShade="F2"/>
          </w:tcPr>
          <w:p w14:paraId="234FE4ED" w14:textId="77777777" w:rsidR="00B03BB8" w:rsidRPr="00D74D6E" w:rsidRDefault="00B03BB8" w:rsidP="00B03BB8">
            <w:pPr>
              <w:rPr>
                <w:color w:val="auto"/>
              </w:rPr>
            </w:pPr>
            <w:r w:rsidRPr="00D74D6E">
              <w:rPr>
                <w:color w:val="auto"/>
              </w:rPr>
              <w:t>All evidence sighted</w:t>
            </w:r>
          </w:p>
        </w:tc>
        <w:tc>
          <w:tcPr>
            <w:tcW w:w="3258" w:type="dxa"/>
            <w:shd w:val="clear" w:color="auto" w:fill="F2F2F2" w:themeFill="background1" w:themeFillShade="F2"/>
          </w:tcPr>
          <w:p w14:paraId="4B0E2BB8" w14:textId="77777777" w:rsidR="00B03BB8" w:rsidRPr="00D74D6E" w:rsidRDefault="00B03BB8" w:rsidP="00B03BB8">
            <w:pPr>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Name of person sighting the evidence:</w:t>
            </w:r>
          </w:p>
        </w:tc>
        <w:tc>
          <w:tcPr>
            <w:tcW w:w="3259" w:type="dxa"/>
            <w:shd w:val="clear" w:color="auto" w:fill="F2F2F2" w:themeFill="background1" w:themeFillShade="F2"/>
          </w:tcPr>
          <w:p w14:paraId="79B00097" w14:textId="77777777" w:rsidR="00B03BB8" w:rsidRPr="00D74D6E" w:rsidRDefault="00B03BB8" w:rsidP="00B03BB8">
            <w:pPr>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Payment eligibility date (</w:t>
            </w:r>
            <w:r w:rsidR="00D73F3A">
              <w:rPr>
                <w:color w:val="auto"/>
              </w:rPr>
              <w:t>when the applicant meets all of the eligibility criteria</w:t>
            </w:r>
            <w:r w:rsidRPr="00D74D6E">
              <w:rPr>
                <w:color w:val="auto"/>
              </w:rPr>
              <w:t>):</w:t>
            </w:r>
          </w:p>
        </w:tc>
      </w:tr>
      <w:tr w:rsidR="00B03BB8" w14:paraId="05FC446C" w14:textId="77777777" w:rsidTr="00EB1B1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8" w:type="dxa"/>
          </w:tcPr>
          <w:p w14:paraId="3B89B49C" w14:textId="77777777" w:rsidR="00B03BB8" w:rsidRPr="00822035" w:rsidRDefault="003160E1" w:rsidP="00B03BB8">
            <w:pPr>
              <w:rPr>
                <w:b w:val="0"/>
              </w:rPr>
            </w:pPr>
            <w:sdt>
              <w:sdtPr>
                <w:id w:val="2123039974"/>
                <w14:checkbox>
                  <w14:checked w14:val="0"/>
                  <w14:checkedState w14:val="2612" w14:font="MS Gothic"/>
                  <w14:uncheckedState w14:val="2610" w14:font="MS Gothic"/>
                </w14:checkbox>
              </w:sdtPr>
              <w:sdtContent>
                <w:r w:rsidR="00B03BB8" w:rsidRPr="00822035">
                  <w:rPr>
                    <w:rFonts w:ascii="Segoe UI Symbol" w:hAnsi="Segoe UI Symbol" w:cs="Segoe UI Symbol"/>
                    <w:b w:val="0"/>
                  </w:rPr>
                  <w:t>☐</w:t>
                </w:r>
              </w:sdtContent>
            </w:sdt>
            <w:r w:rsidR="00B03BB8" w:rsidRPr="00822035">
              <w:rPr>
                <w:b w:val="0"/>
              </w:rPr>
              <w:t xml:space="preserve"> Yes </w:t>
            </w:r>
          </w:p>
        </w:tc>
        <w:tc>
          <w:tcPr>
            <w:tcW w:w="1629" w:type="dxa"/>
          </w:tcPr>
          <w:p w14:paraId="2CE28FD4" w14:textId="77777777" w:rsidR="00B03BB8" w:rsidRPr="008501F7" w:rsidRDefault="003160E1" w:rsidP="00B03BB8">
            <w:pPr>
              <w:cnfStyle w:val="000000100000" w:firstRow="0" w:lastRow="0" w:firstColumn="0" w:lastColumn="0" w:oddVBand="0" w:evenVBand="0" w:oddHBand="1" w:evenHBand="0" w:firstRowFirstColumn="0" w:firstRowLastColumn="0" w:lastRowFirstColumn="0" w:lastRowLastColumn="0"/>
            </w:pPr>
            <w:sdt>
              <w:sdtPr>
                <w:id w:val="724644966"/>
                <w14:checkbox>
                  <w14:checked w14:val="0"/>
                  <w14:checkedState w14:val="2612" w14:font="MS Gothic"/>
                  <w14:uncheckedState w14:val="2610" w14:font="MS Gothic"/>
                </w14:checkbox>
              </w:sdtPr>
              <w:sdtContent>
                <w:r w:rsidR="00B03BB8" w:rsidRPr="008501F7">
                  <w:rPr>
                    <w:rFonts w:ascii="Segoe UI Symbol" w:hAnsi="Segoe UI Symbol" w:cs="Segoe UI Symbol"/>
                  </w:rPr>
                  <w:t>☐</w:t>
                </w:r>
              </w:sdtContent>
            </w:sdt>
            <w:r w:rsidR="00B03BB8" w:rsidRPr="008501F7">
              <w:t xml:space="preserve"> </w:t>
            </w:r>
            <w:r w:rsidR="00B03BB8" w:rsidRPr="00C34739">
              <w:t xml:space="preserve">No </w:t>
            </w:r>
          </w:p>
        </w:tc>
        <w:tc>
          <w:tcPr>
            <w:tcW w:w="3258" w:type="dxa"/>
          </w:tcPr>
          <w:p w14:paraId="0AB4729D" w14:textId="77777777" w:rsidR="00B03BB8" w:rsidRPr="008501F7" w:rsidRDefault="00B03BB8" w:rsidP="00B03BB8">
            <w:pPr>
              <w:cnfStyle w:val="000000100000" w:firstRow="0" w:lastRow="0" w:firstColumn="0" w:lastColumn="0" w:oddVBand="0" w:evenVBand="0" w:oddHBand="1" w:evenHBand="0" w:firstRowFirstColumn="0" w:firstRowLastColumn="0" w:lastRowFirstColumn="0" w:lastRowLastColumn="0"/>
            </w:pPr>
            <w:r w:rsidRPr="00C34739">
              <w:fldChar w:fldCharType="begin">
                <w:ffData>
                  <w:name w:val=""/>
                  <w:enabled/>
                  <w:calcOnExit w:val="0"/>
                  <w:textInput/>
                </w:ffData>
              </w:fldChar>
            </w:r>
            <w:r w:rsidRPr="008501F7">
              <w:instrText xml:space="preserve"> FORMTEXT </w:instrText>
            </w:r>
            <w:r w:rsidRPr="00C34739">
              <w:fldChar w:fldCharType="separate"/>
            </w:r>
            <w:r w:rsidRPr="00C34739">
              <w:t> </w:t>
            </w:r>
            <w:r w:rsidRPr="00C34739">
              <w:t> </w:t>
            </w:r>
            <w:r w:rsidRPr="00C34739">
              <w:t> </w:t>
            </w:r>
            <w:r w:rsidRPr="00C34739">
              <w:t> </w:t>
            </w:r>
            <w:r w:rsidRPr="00C34739">
              <w:t> </w:t>
            </w:r>
            <w:r w:rsidRPr="00C34739">
              <w:fldChar w:fldCharType="end"/>
            </w:r>
          </w:p>
        </w:tc>
        <w:tc>
          <w:tcPr>
            <w:tcW w:w="3259" w:type="dxa"/>
          </w:tcPr>
          <w:p w14:paraId="479DA629" w14:textId="77777777" w:rsidR="00B03BB8" w:rsidRPr="008501F7" w:rsidRDefault="00B03BB8" w:rsidP="00B03BB8">
            <w:pPr>
              <w:cnfStyle w:val="000000100000" w:firstRow="0" w:lastRow="0" w:firstColumn="0" w:lastColumn="0" w:oddVBand="0" w:evenVBand="0" w:oddHBand="1" w:evenHBand="0" w:firstRowFirstColumn="0" w:firstRowLastColumn="0" w:lastRowFirstColumn="0" w:lastRowLastColumn="0"/>
            </w:pPr>
            <w:r w:rsidRPr="00C34739">
              <w:fldChar w:fldCharType="begin">
                <w:ffData>
                  <w:name w:val=""/>
                  <w:enabled/>
                  <w:calcOnExit w:val="0"/>
                  <w:textInput/>
                </w:ffData>
              </w:fldChar>
            </w:r>
            <w:r w:rsidRPr="008501F7">
              <w:instrText xml:space="preserve"> FORMTEXT </w:instrText>
            </w:r>
            <w:r w:rsidRPr="00C34739">
              <w:fldChar w:fldCharType="separate"/>
            </w:r>
            <w:r w:rsidRPr="00C34739">
              <w:t> </w:t>
            </w:r>
            <w:r w:rsidRPr="00C34739">
              <w:t> </w:t>
            </w:r>
            <w:r w:rsidRPr="00C34739">
              <w:t> </w:t>
            </w:r>
            <w:r w:rsidRPr="00C34739">
              <w:t> </w:t>
            </w:r>
            <w:r w:rsidRPr="00C34739">
              <w:t> </w:t>
            </w:r>
            <w:r w:rsidRPr="00C34739">
              <w:fldChar w:fldCharType="end"/>
            </w:r>
          </w:p>
        </w:tc>
      </w:tr>
    </w:tbl>
    <w:p w14:paraId="39D98853" w14:textId="77777777" w:rsidR="00822035" w:rsidRDefault="00822035" w:rsidP="00B03BB8">
      <w:r>
        <w:br w:type="page"/>
      </w:r>
    </w:p>
    <w:p w14:paraId="694FAE9E" w14:textId="77777777" w:rsidR="00B03BB8" w:rsidRPr="00B678FB" w:rsidRDefault="00B03BB8" w:rsidP="00556AA3">
      <w:pPr>
        <w:pStyle w:val="Heading2"/>
        <w:numPr>
          <w:ilvl w:val="0"/>
          <w:numId w:val="0"/>
        </w:numPr>
        <w:ind w:left="576" w:hanging="576"/>
      </w:pPr>
      <w:bookmarkStart w:id="74" w:name="_Toc184369706"/>
      <w:r w:rsidRPr="00B678FB">
        <w:lastRenderedPageBreak/>
        <w:t>Section 9: Additional information</w:t>
      </w:r>
      <w:bookmarkEnd w:id="74"/>
    </w:p>
    <w:p w14:paraId="30EAD4C4" w14:textId="77777777" w:rsidR="00B03BB8" w:rsidRPr="00EC6B0D" w:rsidRDefault="00B03BB8" w:rsidP="00B03BB8">
      <w:pPr>
        <w:rPr>
          <w:lang w:val="en-US"/>
        </w:rPr>
      </w:pPr>
      <w:r w:rsidRPr="00EC6B0D">
        <w:rPr>
          <w:lang w:val="en-US"/>
        </w:rPr>
        <w:t>If there was insufficient space in this application for your response, or if you wish to clarify your response, please insert the information below. Please ensure that you clearly identify the question or section you are responding to. If further space is needed, please attach any additional pages or information to your application.</w:t>
      </w:r>
    </w:p>
    <w:p w14:paraId="3BF13639" w14:textId="77777777" w:rsidR="00B03BB8" w:rsidRPr="00EC6B0D" w:rsidRDefault="00B03BB8" w:rsidP="00B03BB8">
      <w:pPr>
        <w:rPr>
          <w:lang w:val="en-US"/>
        </w:rPr>
      </w:pPr>
    </w:p>
    <w:tbl>
      <w:tblPr>
        <w:tblStyle w:val="TableGrid"/>
        <w:tblW w:w="0" w:type="auto"/>
        <w:tblBorders>
          <w:left w:val="none" w:sz="0" w:space="0" w:color="auto"/>
          <w:right w:val="none" w:sz="0" w:space="0" w:color="auto"/>
        </w:tblBorders>
        <w:tblLook w:val="04A0" w:firstRow="1" w:lastRow="0" w:firstColumn="1" w:lastColumn="0" w:noHBand="0" w:noVBand="1"/>
        <w:tblDescription w:val="Additional information"/>
      </w:tblPr>
      <w:tblGrid>
        <w:gridCol w:w="10158"/>
      </w:tblGrid>
      <w:tr w:rsidR="00B03BB8" w14:paraId="0F7BF577" w14:textId="77777777" w:rsidTr="00EB1B1F">
        <w:trPr>
          <w:trHeight w:val="468"/>
          <w:tblHeader/>
        </w:trPr>
        <w:tc>
          <w:tcPr>
            <w:tcW w:w="10158" w:type="dxa"/>
          </w:tcPr>
          <w:p w14:paraId="2FBA0C70" w14:textId="77777777" w:rsidR="00B03BB8" w:rsidRDefault="00B03BB8" w:rsidP="00B03BB8"/>
        </w:tc>
      </w:tr>
      <w:tr w:rsidR="00B03BB8" w14:paraId="738A0319" w14:textId="77777777" w:rsidTr="00EB1B1F">
        <w:trPr>
          <w:trHeight w:val="468"/>
        </w:trPr>
        <w:tc>
          <w:tcPr>
            <w:tcW w:w="10158" w:type="dxa"/>
          </w:tcPr>
          <w:p w14:paraId="2184825E" w14:textId="77777777" w:rsidR="00B03BB8" w:rsidRDefault="00B03BB8" w:rsidP="00B03BB8"/>
        </w:tc>
      </w:tr>
      <w:tr w:rsidR="00B03BB8" w14:paraId="4251A057" w14:textId="77777777" w:rsidTr="00EB1B1F">
        <w:trPr>
          <w:trHeight w:val="468"/>
        </w:trPr>
        <w:tc>
          <w:tcPr>
            <w:tcW w:w="10158" w:type="dxa"/>
          </w:tcPr>
          <w:p w14:paraId="10A5C3B5" w14:textId="77777777" w:rsidR="00B03BB8" w:rsidRDefault="00B03BB8" w:rsidP="00B03BB8"/>
        </w:tc>
      </w:tr>
      <w:tr w:rsidR="00B03BB8" w14:paraId="7F572AA1" w14:textId="77777777" w:rsidTr="00EB1B1F">
        <w:trPr>
          <w:trHeight w:val="468"/>
        </w:trPr>
        <w:tc>
          <w:tcPr>
            <w:tcW w:w="10158" w:type="dxa"/>
          </w:tcPr>
          <w:p w14:paraId="5080FC2D" w14:textId="77777777" w:rsidR="00B03BB8" w:rsidRDefault="00B03BB8" w:rsidP="00B03BB8"/>
        </w:tc>
      </w:tr>
      <w:tr w:rsidR="00B03BB8" w14:paraId="226EF929" w14:textId="77777777" w:rsidTr="00EB1B1F">
        <w:trPr>
          <w:trHeight w:val="454"/>
        </w:trPr>
        <w:tc>
          <w:tcPr>
            <w:tcW w:w="10158" w:type="dxa"/>
          </w:tcPr>
          <w:p w14:paraId="4E0B4BFD" w14:textId="77777777" w:rsidR="00B03BB8" w:rsidRDefault="00B03BB8" w:rsidP="00B03BB8"/>
        </w:tc>
      </w:tr>
      <w:tr w:rsidR="00B03BB8" w14:paraId="7E10839E" w14:textId="77777777" w:rsidTr="00EB1B1F">
        <w:trPr>
          <w:trHeight w:val="468"/>
        </w:trPr>
        <w:tc>
          <w:tcPr>
            <w:tcW w:w="10158" w:type="dxa"/>
          </w:tcPr>
          <w:p w14:paraId="165961FA" w14:textId="77777777" w:rsidR="00B03BB8" w:rsidRDefault="00B03BB8" w:rsidP="00B03BB8"/>
        </w:tc>
      </w:tr>
      <w:tr w:rsidR="00B03BB8" w14:paraId="4EA51E37" w14:textId="77777777" w:rsidTr="00EB1B1F">
        <w:trPr>
          <w:trHeight w:val="468"/>
        </w:trPr>
        <w:tc>
          <w:tcPr>
            <w:tcW w:w="10158" w:type="dxa"/>
          </w:tcPr>
          <w:p w14:paraId="5A962F65" w14:textId="77777777" w:rsidR="00B03BB8" w:rsidRDefault="00B03BB8" w:rsidP="00B03BB8"/>
        </w:tc>
      </w:tr>
      <w:tr w:rsidR="00B03BB8" w14:paraId="1E46393A" w14:textId="77777777" w:rsidTr="00EB1B1F">
        <w:trPr>
          <w:trHeight w:val="468"/>
        </w:trPr>
        <w:tc>
          <w:tcPr>
            <w:tcW w:w="10158" w:type="dxa"/>
          </w:tcPr>
          <w:p w14:paraId="2F850CBB" w14:textId="77777777" w:rsidR="00B03BB8" w:rsidRDefault="00B03BB8" w:rsidP="00B03BB8"/>
        </w:tc>
      </w:tr>
      <w:tr w:rsidR="00B03BB8" w14:paraId="467A990D" w14:textId="77777777" w:rsidTr="00EB1B1F">
        <w:trPr>
          <w:trHeight w:val="468"/>
        </w:trPr>
        <w:tc>
          <w:tcPr>
            <w:tcW w:w="10158" w:type="dxa"/>
          </w:tcPr>
          <w:p w14:paraId="070E3101" w14:textId="77777777" w:rsidR="00B03BB8" w:rsidRDefault="00B03BB8" w:rsidP="00B03BB8"/>
        </w:tc>
      </w:tr>
      <w:tr w:rsidR="00B03BB8" w14:paraId="241B2ACD" w14:textId="77777777" w:rsidTr="00EB1B1F">
        <w:trPr>
          <w:trHeight w:val="468"/>
        </w:trPr>
        <w:tc>
          <w:tcPr>
            <w:tcW w:w="10158" w:type="dxa"/>
          </w:tcPr>
          <w:p w14:paraId="684E6F92" w14:textId="77777777" w:rsidR="00B03BB8" w:rsidRDefault="00B03BB8" w:rsidP="00B03BB8"/>
        </w:tc>
      </w:tr>
      <w:tr w:rsidR="00B03BB8" w14:paraId="2E5C3955" w14:textId="77777777" w:rsidTr="00EB1B1F">
        <w:trPr>
          <w:trHeight w:val="468"/>
        </w:trPr>
        <w:tc>
          <w:tcPr>
            <w:tcW w:w="10158" w:type="dxa"/>
          </w:tcPr>
          <w:p w14:paraId="4145D07E" w14:textId="77777777" w:rsidR="00B03BB8" w:rsidRDefault="00B03BB8" w:rsidP="00B03BB8"/>
        </w:tc>
      </w:tr>
      <w:tr w:rsidR="00B03BB8" w14:paraId="4024E6D2" w14:textId="77777777" w:rsidTr="00EB1B1F">
        <w:trPr>
          <w:trHeight w:val="468"/>
        </w:trPr>
        <w:tc>
          <w:tcPr>
            <w:tcW w:w="10158" w:type="dxa"/>
          </w:tcPr>
          <w:p w14:paraId="23103744" w14:textId="77777777" w:rsidR="00B03BB8" w:rsidRDefault="00B03BB8" w:rsidP="00B03BB8"/>
        </w:tc>
      </w:tr>
      <w:tr w:rsidR="00B03BB8" w14:paraId="44ECEED7" w14:textId="77777777" w:rsidTr="00EB1B1F">
        <w:trPr>
          <w:trHeight w:val="468"/>
        </w:trPr>
        <w:tc>
          <w:tcPr>
            <w:tcW w:w="10158" w:type="dxa"/>
          </w:tcPr>
          <w:p w14:paraId="62B7EC31" w14:textId="77777777" w:rsidR="00B03BB8" w:rsidRDefault="00B03BB8" w:rsidP="00B03BB8"/>
        </w:tc>
      </w:tr>
      <w:tr w:rsidR="00B03BB8" w14:paraId="450FD4E4" w14:textId="77777777" w:rsidTr="00EB1B1F">
        <w:trPr>
          <w:trHeight w:val="454"/>
        </w:trPr>
        <w:tc>
          <w:tcPr>
            <w:tcW w:w="10158" w:type="dxa"/>
          </w:tcPr>
          <w:p w14:paraId="50937C2E" w14:textId="77777777" w:rsidR="00B03BB8" w:rsidRDefault="00B03BB8" w:rsidP="00B03BB8"/>
        </w:tc>
      </w:tr>
      <w:tr w:rsidR="00B03BB8" w14:paraId="09ECC37F" w14:textId="77777777" w:rsidTr="00EB1B1F">
        <w:trPr>
          <w:trHeight w:val="468"/>
        </w:trPr>
        <w:tc>
          <w:tcPr>
            <w:tcW w:w="10158" w:type="dxa"/>
          </w:tcPr>
          <w:p w14:paraId="0B67030D" w14:textId="77777777" w:rsidR="00B03BB8" w:rsidRDefault="00B03BB8" w:rsidP="00B03BB8"/>
        </w:tc>
      </w:tr>
      <w:tr w:rsidR="00B03BB8" w14:paraId="3F8B7FBC" w14:textId="77777777" w:rsidTr="00EB1B1F">
        <w:trPr>
          <w:trHeight w:val="468"/>
        </w:trPr>
        <w:tc>
          <w:tcPr>
            <w:tcW w:w="10158" w:type="dxa"/>
          </w:tcPr>
          <w:p w14:paraId="5B149456" w14:textId="77777777" w:rsidR="00B03BB8" w:rsidRDefault="00B03BB8" w:rsidP="00B03BB8"/>
        </w:tc>
      </w:tr>
      <w:tr w:rsidR="00B03BB8" w14:paraId="2F60F555" w14:textId="77777777" w:rsidTr="00EB1B1F">
        <w:trPr>
          <w:trHeight w:val="468"/>
        </w:trPr>
        <w:tc>
          <w:tcPr>
            <w:tcW w:w="10158" w:type="dxa"/>
          </w:tcPr>
          <w:p w14:paraId="65B016A0" w14:textId="77777777" w:rsidR="00B03BB8" w:rsidRDefault="00B03BB8" w:rsidP="00B03BB8"/>
        </w:tc>
      </w:tr>
      <w:tr w:rsidR="00B03BB8" w14:paraId="4FF8FF33" w14:textId="77777777" w:rsidTr="00EB1B1F">
        <w:trPr>
          <w:trHeight w:val="468"/>
        </w:trPr>
        <w:tc>
          <w:tcPr>
            <w:tcW w:w="10158" w:type="dxa"/>
          </w:tcPr>
          <w:p w14:paraId="35B0855D" w14:textId="77777777" w:rsidR="00B03BB8" w:rsidRDefault="00B03BB8" w:rsidP="00B03BB8"/>
        </w:tc>
      </w:tr>
      <w:tr w:rsidR="00B03BB8" w14:paraId="5DC73084" w14:textId="77777777" w:rsidTr="00EB1B1F">
        <w:trPr>
          <w:trHeight w:val="468"/>
        </w:trPr>
        <w:tc>
          <w:tcPr>
            <w:tcW w:w="10158" w:type="dxa"/>
          </w:tcPr>
          <w:p w14:paraId="1E632D22" w14:textId="77777777" w:rsidR="00B03BB8" w:rsidRDefault="00B03BB8" w:rsidP="00B03BB8"/>
        </w:tc>
      </w:tr>
      <w:tr w:rsidR="00B03BB8" w14:paraId="4E758245" w14:textId="77777777" w:rsidTr="00EB1B1F">
        <w:trPr>
          <w:trHeight w:val="468"/>
        </w:trPr>
        <w:tc>
          <w:tcPr>
            <w:tcW w:w="10158" w:type="dxa"/>
          </w:tcPr>
          <w:p w14:paraId="3D9D1683" w14:textId="77777777" w:rsidR="00B03BB8" w:rsidRDefault="00B03BB8" w:rsidP="00B03BB8"/>
        </w:tc>
      </w:tr>
    </w:tbl>
    <w:p w14:paraId="0D137360" w14:textId="77777777" w:rsidR="00E13F99" w:rsidRPr="00E13F99" w:rsidRDefault="00E13F99" w:rsidP="00E13F99"/>
    <w:sectPr w:rsidR="00E13F99" w:rsidRPr="00E13F99" w:rsidSect="00A2257F">
      <w:headerReference w:type="first" r:id="rId39"/>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6799" w14:textId="77777777" w:rsidR="0015193F" w:rsidRDefault="0015193F">
      <w:r>
        <w:separator/>
      </w:r>
    </w:p>
  </w:endnote>
  <w:endnote w:type="continuationSeparator" w:id="0">
    <w:p w14:paraId="00AA9DCF" w14:textId="77777777" w:rsidR="0015193F" w:rsidRDefault="0015193F">
      <w:r>
        <w:continuationSeparator/>
      </w:r>
    </w:p>
  </w:endnote>
  <w:endnote w:type="continuationNotice" w:id="1">
    <w:p w14:paraId="1553C5BE" w14:textId="77777777" w:rsidR="0015193F" w:rsidRDefault="00151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514C240C" w14:textId="77777777" w:rsidR="003160E1" w:rsidRDefault="003160E1"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2</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009F" w14:textId="77777777" w:rsidR="003160E1" w:rsidRPr="00F538BD" w:rsidRDefault="003160E1" w:rsidP="004E7885">
    <w:pPr>
      <w:spacing w:after="0"/>
      <w:jc w:val="right"/>
      <w:rPr>
        <w:sz w:val="6"/>
        <w:szCs w:val="6"/>
      </w:rPr>
    </w:pPr>
    <w:r w:rsidRPr="001852AF">
      <w:rPr>
        <w:noProof/>
        <w:lang w:eastAsia="zh-CN"/>
      </w:rPr>
      <w:drawing>
        <wp:inline distT="0" distB="0" distL="0" distR="0" wp14:anchorId="1EAACD2D" wp14:editId="198DF94A">
          <wp:extent cx="1572479" cy="561600"/>
          <wp:effectExtent l="0" t="0" r="8890" b="0"/>
          <wp:docPr id="1758998991" name="Picture 175899899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9693" w14:textId="77777777" w:rsidR="003160E1" w:rsidRDefault="003160E1"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160E1" w:rsidRPr="00132658" w14:paraId="7FDF5D26" w14:textId="77777777" w:rsidTr="00B03BB8">
      <w:trPr>
        <w:cantSplit/>
        <w:trHeight w:hRule="exact" w:val="850"/>
        <w:tblHeader/>
      </w:trPr>
      <w:tc>
        <w:tcPr>
          <w:tcW w:w="10318" w:type="dxa"/>
          <w:vAlign w:val="bottom"/>
        </w:tcPr>
        <w:p w14:paraId="3EE75C20" w14:textId="77777777" w:rsidR="003160E1" w:rsidRDefault="003160E1" w:rsidP="00B03BB8">
          <w:pPr>
            <w:spacing w:after="0"/>
            <w:rPr>
              <w:rStyle w:val="PageNumber"/>
              <w:b/>
            </w:rPr>
          </w:pPr>
          <w:r>
            <w:rPr>
              <w:rStyle w:val="PageNumber"/>
            </w:rPr>
            <w:t xml:space="preserve">Department of </w:t>
          </w:r>
          <w:sdt>
            <w:sdtPr>
              <w:rPr>
                <w:rStyle w:val="PageNumber"/>
                <w:b/>
              </w:rPr>
              <w:alias w:val="Company"/>
              <w:tag w:val=""/>
              <w:id w:val="-849333095"/>
              <w:placeholder>
                <w:docPart w:val="5AEB359C5F724BEBB4A4C5C7B510B4C4"/>
              </w:placeholder>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p>
        <w:p w14:paraId="4CC60F84" w14:textId="20AB9551" w:rsidR="003160E1" w:rsidRPr="00CE6614" w:rsidRDefault="003160E1" w:rsidP="00B03BB8">
          <w:pPr>
            <w:spacing w:after="0"/>
            <w:rPr>
              <w:rStyle w:val="PageNumber"/>
            </w:rPr>
          </w:pPr>
          <w:sdt>
            <w:sdtPr>
              <w:rPr>
                <w:rStyle w:val="PageNumber"/>
              </w:rPr>
              <w:alias w:val="Date"/>
              <w:tag w:val=""/>
              <w:id w:val="753635814"/>
              <w:placeholder>
                <w:docPart w:val="4A6D1A924D3049CB8A4A5EEA3B4936FC"/>
              </w:placeholder>
              <w:dataBinding w:prefixMappings="xmlns:ns0='http://schemas.microsoft.com/office/2006/coverPageProps' " w:xpath="/ns0:CoverPageProperties[1]/ns0:PublishDate[1]" w:storeItemID="{55AF091B-3C7A-41E3-B477-F2FDAA23CFDA}"/>
              <w15:color w:val="000000"/>
              <w:date w:fullDate="2025-02-03T00:00:00Z">
                <w:dateFormat w:val="d MMMM yyyy"/>
                <w:lid w:val="en-AU"/>
                <w:storeMappedDataAs w:val="dateTime"/>
                <w:calendar w:val="gregorian"/>
              </w:date>
            </w:sdtPr>
            <w:sdtContent>
              <w:r>
                <w:rPr>
                  <w:rStyle w:val="PageNumber"/>
                </w:rPr>
                <w:t>3 February 2025</w:t>
              </w:r>
            </w:sdtContent>
          </w:sdt>
        </w:p>
        <w:p w14:paraId="654E1743" w14:textId="3DDDBE1A" w:rsidR="003160E1" w:rsidRPr="00AC4488" w:rsidRDefault="003160E1" w:rsidP="00B03BB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557A0">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557A0">
            <w:rPr>
              <w:rStyle w:val="PageNumber"/>
              <w:noProof/>
            </w:rPr>
            <w:t>21</w:t>
          </w:r>
          <w:r w:rsidRPr="00AC4488">
            <w:rPr>
              <w:rStyle w:val="PageNumber"/>
            </w:rPr>
            <w:fldChar w:fldCharType="end"/>
          </w:r>
        </w:p>
      </w:tc>
    </w:tr>
  </w:tbl>
  <w:p w14:paraId="370565A7" w14:textId="77777777" w:rsidR="003160E1" w:rsidRPr="00351801" w:rsidRDefault="003160E1" w:rsidP="004E7885">
    <w:pPr>
      <w:spacing w:after="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7859" w14:textId="77777777" w:rsidR="003160E1" w:rsidRPr="00A50829" w:rsidRDefault="003160E1"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160E1" w:rsidRPr="00132658" w14:paraId="0A0A4550" w14:textId="77777777" w:rsidTr="00B03BB8">
      <w:trPr>
        <w:cantSplit/>
        <w:trHeight w:hRule="exact" w:val="850"/>
        <w:tblHeader/>
      </w:trPr>
      <w:tc>
        <w:tcPr>
          <w:tcW w:w="10318" w:type="dxa"/>
          <w:vAlign w:val="bottom"/>
        </w:tcPr>
        <w:p w14:paraId="5C9FBCA1" w14:textId="77777777" w:rsidR="003160E1" w:rsidRDefault="003160E1" w:rsidP="00A50829">
          <w:pPr>
            <w:spacing w:after="0"/>
            <w:rPr>
              <w:rStyle w:val="PageNumber"/>
              <w:b/>
            </w:rPr>
          </w:pPr>
          <w:r>
            <w:rPr>
              <w:rStyle w:val="PageNumber"/>
            </w:rPr>
            <w:t xml:space="preserve">Department of </w:t>
          </w:r>
          <w:sdt>
            <w:sdtPr>
              <w:rPr>
                <w:rStyle w:val="PageNumber"/>
                <w:b/>
              </w:rPr>
              <w:alias w:val="Company"/>
              <w:tag w:val=""/>
              <w:id w:val="-1550452142"/>
              <w:placeholder>
                <w:docPart w:val="2EED01FE631E417397A154ACEE3B6CDC"/>
              </w:placeholder>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p>
        <w:p w14:paraId="77146592" w14:textId="7DFEBFD9" w:rsidR="003160E1" w:rsidRPr="00CE6614" w:rsidRDefault="003160E1" w:rsidP="00A50829">
          <w:pPr>
            <w:spacing w:after="0"/>
            <w:rPr>
              <w:rStyle w:val="PageNumber"/>
            </w:rPr>
          </w:pPr>
          <w:sdt>
            <w:sdtPr>
              <w:rPr>
                <w:rStyle w:val="PageNumber"/>
              </w:rPr>
              <w:alias w:val="Date"/>
              <w:tag w:val=""/>
              <w:id w:val="1578473972"/>
              <w:placeholder>
                <w:docPart w:val="C59330775DE6496FAFA3423FD6FD97DF"/>
              </w:placeholder>
              <w:dataBinding w:prefixMappings="xmlns:ns0='http://schemas.microsoft.com/office/2006/coverPageProps' " w:xpath="/ns0:CoverPageProperties[1]/ns0:PublishDate[1]" w:storeItemID="{55AF091B-3C7A-41E3-B477-F2FDAA23CFDA}"/>
              <w15:color w:val="000000"/>
              <w:date w:fullDate="2025-02-03T00:00:00Z">
                <w:dateFormat w:val="d MMMM yyyy"/>
                <w:lid w:val="en-AU"/>
                <w:storeMappedDataAs w:val="dateTime"/>
                <w:calendar w:val="gregorian"/>
              </w:date>
            </w:sdtPr>
            <w:sdtContent>
              <w:r>
                <w:rPr>
                  <w:rStyle w:val="PageNumber"/>
                </w:rPr>
                <w:t>3 February 2025</w:t>
              </w:r>
            </w:sdtContent>
          </w:sdt>
        </w:p>
        <w:p w14:paraId="64898042" w14:textId="40C6B4AF" w:rsidR="003160E1" w:rsidRPr="00AC4488" w:rsidRDefault="003160E1"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557A0">
            <w:rPr>
              <w:rStyle w:val="PageNumber"/>
              <w:noProof/>
            </w:rPr>
            <w:t>21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557A0">
            <w:rPr>
              <w:rStyle w:val="PageNumber"/>
              <w:noProof/>
            </w:rPr>
            <w:t>21</w:t>
          </w:r>
          <w:r w:rsidRPr="00AC4488">
            <w:rPr>
              <w:rStyle w:val="PageNumber"/>
            </w:rPr>
            <w:fldChar w:fldCharType="end"/>
          </w:r>
        </w:p>
      </w:tc>
    </w:tr>
  </w:tbl>
  <w:p w14:paraId="4711BFAA" w14:textId="77777777" w:rsidR="003160E1" w:rsidRDefault="003160E1"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385F" w14:textId="77777777" w:rsidR="0015193F" w:rsidRDefault="0015193F">
      <w:r>
        <w:separator/>
      </w:r>
    </w:p>
  </w:footnote>
  <w:footnote w:type="continuationSeparator" w:id="0">
    <w:p w14:paraId="6DD353F1" w14:textId="77777777" w:rsidR="0015193F" w:rsidRDefault="0015193F">
      <w:r>
        <w:continuationSeparator/>
      </w:r>
    </w:p>
  </w:footnote>
  <w:footnote w:type="continuationNotice" w:id="1">
    <w:p w14:paraId="6EBF7D1B" w14:textId="77777777" w:rsidR="0015193F" w:rsidRDefault="001519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F2F7" w14:textId="77777777" w:rsidR="003160E1" w:rsidRPr="008E0345" w:rsidRDefault="003160E1" w:rsidP="005A5A44">
    <w:pPr>
      <w:pStyle w:val="Header"/>
    </w:pPr>
    <w:sdt>
      <w:sdtPr>
        <w:alias w:val="Title"/>
        <w:tag w:val=""/>
        <w:id w:val="-477918894"/>
        <w:placeholder>
          <w:docPart w:val="53078091F2D34D8AA13C8C55C7201902"/>
        </w:placeholder>
        <w:dataBinding w:prefixMappings="xmlns:ns0='http://purl.org/dc/elements/1.1/' xmlns:ns1='http://schemas.openxmlformats.org/package/2006/metadata/core-properties' " w:xpath="/ns1:coreProperties[1]/ns0:title[1]" w:storeItemID="{6C3C8BC8-F283-45AE-878A-BAB7291924A1}"/>
        <w:text/>
      </w:sdtPr>
      <w:sdtContent>
        <w:r>
          <w:t>FreshStart New Home Grant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D785" w14:textId="77777777" w:rsidR="003160E1" w:rsidRPr="00BD0F38" w:rsidRDefault="003160E1" w:rsidP="00A32EFF">
    <w:pPr>
      <w:tabs>
        <w:tab w:val="right" w:pos="10318"/>
      </w:tabs>
    </w:pPr>
    <w:r w:rsidRPr="00BD0F38">
      <w:rPr>
        <w:noProof/>
        <w:lang w:eastAsia="zh-CN"/>
      </w:rPr>
      <w:drawing>
        <wp:anchor distT="0" distB="0" distL="0" distR="0" simplePos="0" relativeHeight="251659264" behindDoc="0" locked="0" layoutInCell="1" allowOverlap="1" wp14:anchorId="3396C0A6" wp14:editId="39697B45">
          <wp:simplePos x="0" y="0"/>
          <wp:positionH relativeFrom="page">
            <wp:align>left</wp:align>
          </wp:positionH>
          <wp:positionV relativeFrom="page">
            <wp:posOffset>3393830</wp:posOffset>
          </wp:positionV>
          <wp:extent cx="7553130" cy="5448285"/>
          <wp:effectExtent l="0" t="0" r="0" b="635"/>
          <wp:wrapTopAndBottom/>
          <wp:docPr id="188306479"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D15B" w14:textId="77777777" w:rsidR="003160E1" w:rsidRPr="004E7885" w:rsidRDefault="003160E1" w:rsidP="00B03BB8">
    <w:pPr>
      <w:pStyle w:val="Header"/>
    </w:pPr>
    <w:sdt>
      <w:sdtPr>
        <w:alias w:val="Title"/>
        <w:tag w:val="Title"/>
        <w:id w:val="94911156"/>
        <w:lock w:val="sdtLocked"/>
        <w:placeholder>
          <w:docPart w:val="53078091F2D34D8AA13C8C55C7201902"/>
        </w:placeholder>
        <w15:dataBinding w:prefixMappings="xmlns:ns0='http://purl.org/dc/elements/1.1/' xmlns:ns1='http://schemas.openxmlformats.org/package/2006/metadata/core-properties' " w:xpath="/ns1:coreProperties[1]/ns0:title[1]" w:storeItemID="{6C3C8BC8-F283-45AE-878A-BAB7291924A1}"/>
        <w15:color w:val="000000"/>
      </w:sdtPr>
      <w:sdtContent/>
    </w:sdt>
    <w:sdt>
      <w:sdtPr>
        <w:alias w:val="Title"/>
        <w:tag w:val=""/>
        <w:id w:val="-1876767791"/>
        <w:placeholder>
          <w:docPart w:val="41556413D0734E03BF4CC46D66B9F658"/>
        </w:placeholder>
        <w:dataBinding w:prefixMappings="xmlns:ns0='http://purl.org/dc/elements/1.1/' xmlns:ns1='http://schemas.openxmlformats.org/package/2006/metadata/core-properties' " w:xpath="/ns1:coreProperties[1]/ns0:title[1]" w:storeItemID="{6C3C8BC8-F283-45AE-878A-BAB7291924A1}"/>
        <w:text/>
      </w:sdtPr>
      <w:sdtContent>
        <w:r>
          <w:t>FreshStart New Home Grant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3DD5" w14:textId="77777777" w:rsidR="003160E1" w:rsidRPr="00274F1C" w:rsidRDefault="003160E1"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63FB5F5EC64A496DA547D7E273B40F8B"/>
      </w:placeholder>
      <w:dataBinding w:prefixMappings="xmlns:ns0='http://purl.org/dc/elements/1.1/' xmlns:ns1='http://schemas.openxmlformats.org/package/2006/metadata/core-properties' " w:xpath="/ns1:coreProperties[1]/ns0:title[1]" w:storeItemID="{6C3C8BC8-F283-45AE-878A-BAB7291924A1}"/>
      <w:text/>
    </w:sdtPr>
    <w:sdtContent>
      <w:p w14:paraId="11BE0CF6" w14:textId="77777777" w:rsidR="003160E1" w:rsidRPr="00964B22" w:rsidRDefault="003160E1" w:rsidP="008E0345">
        <w:pPr>
          <w:pStyle w:val="Header"/>
          <w:rPr>
            <w:b/>
          </w:rPr>
        </w:pPr>
        <w:r>
          <w:t>FreshStart New Home Grant</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Fonts w:eastAsia="Calibri"/>
      </w:rPr>
      <w:alias w:val="Title"/>
      <w:tag w:val=""/>
      <w:id w:val="-480228060"/>
      <w:placeholder>
        <w:docPart w:val="30F1B712246E4E9580D9BB29558F7658"/>
      </w:placeholder>
      <w:dataBinding w:prefixMappings="xmlns:ns0='http://purl.org/dc/elements/1.1/' xmlns:ns1='http://schemas.openxmlformats.org/package/2006/metadata/core-properties' " w:xpath="/ns1:coreProperties[1]/ns0:title[1]" w:storeItemID="{6C3C8BC8-F283-45AE-878A-BAB7291924A1}"/>
      <w:text/>
    </w:sdtPr>
    <w:sdtContent>
      <w:p w14:paraId="0B3CCE24" w14:textId="77777777" w:rsidR="003160E1" w:rsidRPr="00964B22" w:rsidRDefault="003160E1" w:rsidP="002B4695">
        <w:pPr>
          <w:pStyle w:val="Header"/>
          <w:jc w:val="left"/>
          <w:rPr>
            <w:b/>
          </w:rPr>
        </w:pPr>
        <w:r>
          <w:rPr>
            <w:rStyle w:val="TitleChar"/>
            <w:rFonts w:eastAsia="Calibri"/>
          </w:rPr>
          <w:t>FreshStart New Home Grant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E00"/>
    <w:multiLevelType w:val="hybridMultilevel"/>
    <w:tmpl w:val="B2A8679C"/>
    <w:lvl w:ilvl="0" w:tplc="0BA66144">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382"/>
    <w:multiLevelType w:val="hybridMultilevel"/>
    <w:tmpl w:val="1DB6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9738D2A6"/>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D434B20"/>
    <w:multiLevelType w:val="hybridMultilevel"/>
    <w:tmpl w:val="BF36FA5A"/>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4" w15:restartNumberingAfterBreak="0">
    <w:nsid w:val="1E962ACA"/>
    <w:multiLevelType w:val="hybridMultilevel"/>
    <w:tmpl w:val="F478299A"/>
    <w:lvl w:ilvl="0" w:tplc="0C090001">
      <w:start w:val="1"/>
      <w:numFmt w:val="bullet"/>
      <w:lvlText w:val=""/>
      <w:lvlJc w:val="left"/>
      <w:pPr>
        <w:ind w:left="502" w:hanging="360"/>
      </w:pPr>
      <w:rPr>
        <w:rFonts w:ascii="Symbol" w:hAnsi="Symbol" w:hint="default"/>
      </w:rPr>
    </w:lvl>
    <w:lvl w:ilvl="1" w:tplc="FFFFFFFF">
      <w:start w:val="1"/>
      <w:numFmt w:val="bullet"/>
      <w:lvlText w:val=""/>
      <w:lvlJc w:val="left"/>
      <w:pPr>
        <w:ind w:left="928" w:hanging="360"/>
      </w:pPr>
      <w:rPr>
        <w:rFonts w:ascii="Symbol" w:hAnsi="Symbol"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16B343B"/>
    <w:multiLevelType w:val="hybridMultilevel"/>
    <w:tmpl w:val="17EE6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4312F53"/>
    <w:multiLevelType w:val="hybridMultilevel"/>
    <w:tmpl w:val="130C360C"/>
    <w:lvl w:ilvl="0" w:tplc="E95E5FB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380A8B"/>
    <w:multiLevelType w:val="hybridMultilevel"/>
    <w:tmpl w:val="12EC4DAA"/>
    <w:lvl w:ilvl="0" w:tplc="F3A83E54">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9026A87"/>
    <w:multiLevelType w:val="hybridMultilevel"/>
    <w:tmpl w:val="034855A6"/>
    <w:lvl w:ilvl="0" w:tplc="15F4717C">
      <w:numFmt w:val="bullet"/>
      <w:lvlText w:val=""/>
      <w:lvlJc w:val="left"/>
      <w:pPr>
        <w:ind w:left="387" w:hanging="284"/>
      </w:pPr>
      <w:rPr>
        <w:rFonts w:ascii="Symbol" w:eastAsia="Symbol" w:hAnsi="Symbol" w:cs="Symbol" w:hint="default"/>
        <w:b w:val="0"/>
        <w:bCs w:val="0"/>
        <w:i w:val="0"/>
        <w:iCs w:val="0"/>
        <w:spacing w:val="0"/>
        <w:w w:val="100"/>
        <w:sz w:val="22"/>
        <w:szCs w:val="22"/>
        <w:lang w:val="en-US" w:eastAsia="en-US" w:bidi="ar-SA"/>
      </w:rPr>
    </w:lvl>
    <w:lvl w:ilvl="1" w:tplc="453A3DA0">
      <w:numFmt w:val="bullet"/>
      <w:lvlText w:val="•"/>
      <w:lvlJc w:val="left"/>
      <w:pPr>
        <w:ind w:left="989" w:hanging="284"/>
      </w:pPr>
      <w:rPr>
        <w:rFonts w:hint="default"/>
        <w:lang w:val="en-US" w:eastAsia="en-US" w:bidi="ar-SA"/>
      </w:rPr>
    </w:lvl>
    <w:lvl w:ilvl="2" w:tplc="B0C4F240">
      <w:numFmt w:val="bullet"/>
      <w:lvlText w:val="•"/>
      <w:lvlJc w:val="left"/>
      <w:pPr>
        <w:ind w:left="1599" w:hanging="284"/>
      </w:pPr>
      <w:rPr>
        <w:rFonts w:hint="default"/>
        <w:lang w:val="en-US" w:eastAsia="en-US" w:bidi="ar-SA"/>
      </w:rPr>
    </w:lvl>
    <w:lvl w:ilvl="3" w:tplc="21900826">
      <w:numFmt w:val="bullet"/>
      <w:lvlText w:val="•"/>
      <w:lvlJc w:val="left"/>
      <w:pPr>
        <w:ind w:left="2208" w:hanging="284"/>
      </w:pPr>
      <w:rPr>
        <w:rFonts w:hint="default"/>
        <w:lang w:val="en-US" w:eastAsia="en-US" w:bidi="ar-SA"/>
      </w:rPr>
    </w:lvl>
    <w:lvl w:ilvl="4" w:tplc="1CAA0534">
      <w:numFmt w:val="bullet"/>
      <w:lvlText w:val="•"/>
      <w:lvlJc w:val="left"/>
      <w:pPr>
        <w:ind w:left="2818" w:hanging="284"/>
      </w:pPr>
      <w:rPr>
        <w:rFonts w:hint="default"/>
        <w:lang w:val="en-US" w:eastAsia="en-US" w:bidi="ar-SA"/>
      </w:rPr>
    </w:lvl>
    <w:lvl w:ilvl="5" w:tplc="04268396">
      <w:numFmt w:val="bullet"/>
      <w:lvlText w:val="•"/>
      <w:lvlJc w:val="left"/>
      <w:pPr>
        <w:ind w:left="3428" w:hanging="284"/>
      </w:pPr>
      <w:rPr>
        <w:rFonts w:hint="default"/>
        <w:lang w:val="en-US" w:eastAsia="en-US" w:bidi="ar-SA"/>
      </w:rPr>
    </w:lvl>
    <w:lvl w:ilvl="6" w:tplc="B73ADDC6">
      <w:numFmt w:val="bullet"/>
      <w:lvlText w:val="•"/>
      <w:lvlJc w:val="left"/>
      <w:pPr>
        <w:ind w:left="4037" w:hanging="284"/>
      </w:pPr>
      <w:rPr>
        <w:rFonts w:hint="default"/>
        <w:lang w:val="en-US" w:eastAsia="en-US" w:bidi="ar-SA"/>
      </w:rPr>
    </w:lvl>
    <w:lvl w:ilvl="7" w:tplc="7080375E">
      <w:numFmt w:val="bullet"/>
      <w:lvlText w:val="•"/>
      <w:lvlJc w:val="left"/>
      <w:pPr>
        <w:ind w:left="4647" w:hanging="284"/>
      </w:pPr>
      <w:rPr>
        <w:rFonts w:hint="default"/>
        <w:lang w:val="en-US" w:eastAsia="en-US" w:bidi="ar-SA"/>
      </w:rPr>
    </w:lvl>
    <w:lvl w:ilvl="8" w:tplc="83245F2A">
      <w:numFmt w:val="bullet"/>
      <w:lvlText w:val="•"/>
      <w:lvlJc w:val="left"/>
      <w:pPr>
        <w:ind w:left="5256" w:hanging="284"/>
      </w:pPr>
      <w:rPr>
        <w:rFonts w:hint="default"/>
        <w:lang w:val="en-US" w:eastAsia="en-US" w:bidi="ar-SA"/>
      </w:rPr>
    </w:lvl>
  </w:abstractNum>
  <w:abstractNum w:abstractNumId="23" w15:restartNumberingAfterBreak="0">
    <w:nsid w:val="2C6B2FBE"/>
    <w:multiLevelType w:val="hybridMultilevel"/>
    <w:tmpl w:val="7EFC0840"/>
    <w:lvl w:ilvl="0" w:tplc="0C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E394CFF"/>
    <w:multiLevelType w:val="hybridMultilevel"/>
    <w:tmpl w:val="2B3622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440E7FBE"/>
    <w:multiLevelType w:val="hybridMultilevel"/>
    <w:tmpl w:val="E1DA16C4"/>
    <w:lvl w:ilvl="0" w:tplc="A956B964">
      <w:numFmt w:val="bullet"/>
      <w:lvlText w:val=""/>
      <w:lvlJc w:val="left"/>
      <w:pPr>
        <w:ind w:left="498" w:hanging="284"/>
      </w:pPr>
      <w:rPr>
        <w:rFonts w:ascii="Symbol" w:eastAsia="Symbol" w:hAnsi="Symbol" w:cs="Symbol" w:hint="default"/>
        <w:b w:val="0"/>
        <w:bCs w:val="0"/>
        <w:i w:val="0"/>
        <w:iCs w:val="0"/>
        <w:spacing w:val="0"/>
        <w:w w:val="100"/>
        <w:sz w:val="22"/>
        <w:szCs w:val="22"/>
        <w:lang w:val="en-US" w:eastAsia="en-US" w:bidi="ar-SA"/>
      </w:rPr>
    </w:lvl>
    <w:lvl w:ilvl="1" w:tplc="B26ECD72">
      <w:numFmt w:val="bullet"/>
      <w:lvlText w:val="•"/>
      <w:lvlJc w:val="left"/>
      <w:pPr>
        <w:ind w:left="1524" w:hanging="284"/>
      </w:pPr>
      <w:rPr>
        <w:rFonts w:hint="default"/>
        <w:lang w:val="en-US" w:eastAsia="en-US" w:bidi="ar-SA"/>
      </w:rPr>
    </w:lvl>
    <w:lvl w:ilvl="2" w:tplc="24F649DA">
      <w:numFmt w:val="bullet"/>
      <w:lvlText w:val="•"/>
      <w:lvlJc w:val="left"/>
      <w:pPr>
        <w:ind w:left="2549" w:hanging="284"/>
      </w:pPr>
      <w:rPr>
        <w:rFonts w:hint="default"/>
        <w:lang w:val="en-US" w:eastAsia="en-US" w:bidi="ar-SA"/>
      </w:rPr>
    </w:lvl>
    <w:lvl w:ilvl="3" w:tplc="AD6C8D8A">
      <w:numFmt w:val="bullet"/>
      <w:lvlText w:val="•"/>
      <w:lvlJc w:val="left"/>
      <w:pPr>
        <w:ind w:left="3573" w:hanging="284"/>
      </w:pPr>
      <w:rPr>
        <w:rFonts w:hint="default"/>
        <w:lang w:val="en-US" w:eastAsia="en-US" w:bidi="ar-SA"/>
      </w:rPr>
    </w:lvl>
    <w:lvl w:ilvl="4" w:tplc="4CC6E00E">
      <w:numFmt w:val="bullet"/>
      <w:lvlText w:val="•"/>
      <w:lvlJc w:val="left"/>
      <w:pPr>
        <w:ind w:left="4598" w:hanging="284"/>
      </w:pPr>
      <w:rPr>
        <w:rFonts w:hint="default"/>
        <w:lang w:val="en-US" w:eastAsia="en-US" w:bidi="ar-SA"/>
      </w:rPr>
    </w:lvl>
    <w:lvl w:ilvl="5" w:tplc="339C7980">
      <w:numFmt w:val="bullet"/>
      <w:lvlText w:val="•"/>
      <w:lvlJc w:val="left"/>
      <w:pPr>
        <w:ind w:left="5623" w:hanging="284"/>
      </w:pPr>
      <w:rPr>
        <w:rFonts w:hint="default"/>
        <w:lang w:val="en-US" w:eastAsia="en-US" w:bidi="ar-SA"/>
      </w:rPr>
    </w:lvl>
    <w:lvl w:ilvl="6" w:tplc="8DB25798">
      <w:numFmt w:val="bullet"/>
      <w:lvlText w:val="•"/>
      <w:lvlJc w:val="left"/>
      <w:pPr>
        <w:ind w:left="6647" w:hanging="284"/>
      </w:pPr>
      <w:rPr>
        <w:rFonts w:hint="default"/>
        <w:lang w:val="en-US" w:eastAsia="en-US" w:bidi="ar-SA"/>
      </w:rPr>
    </w:lvl>
    <w:lvl w:ilvl="7" w:tplc="F4C4C812">
      <w:numFmt w:val="bullet"/>
      <w:lvlText w:val="•"/>
      <w:lvlJc w:val="left"/>
      <w:pPr>
        <w:ind w:left="7672" w:hanging="284"/>
      </w:pPr>
      <w:rPr>
        <w:rFonts w:hint="default"/>
        <w:lang w:val="en-US" w:eastAsia="en-US" w:bidi="ar-SA"/>
      </w:rPr>
    </w:lvl>
    <w:lvl w:ilvl="8" w:tplc="F62ED7FA">
      <w:numFmt w:val="bullet"/>
      <w:lvlText w:val="•"/>
      <w:lvlJc w:val="left"/>
      <w:pPr>
        <w:ind w:left="8697" w:hanging="284"/>
      </w:pPr>
      <w:rPr>
        <w:rFonts w:hint="default"/>
        <w:lang w:val="en-US" w:eastAsia="en-US" w:bidi="ar-SA"/>
      </w:rPr>
    </w:lvl>
  </w:abstractNum>
  <w:abstractNum w:abstractNumId="33" w15:restartNumberingAfterBreak="0">
    <w:nsid w:val="46394D3E"/>
    <w:multiLevelType w:val="hybridMultilevel"/>
    <w:tmpl w:val="38D6F4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6DA2CAE"/>
    <w:multiLevelType w:val="multilevel"/>
    <w:tmpl w:val="3E5E177A"/>
    <w:name w:val="NTG Table Bullet List332222222222222"/>
    <w:numStyleLink w:val="Tablenumberlist"/>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2E2AA2"/>
    <w:multiLevelType w:val="hybridMultilevel"/>
    <w:tmpl w:val="A88EE74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5B9A5FFE"/>
    <w:multiLevelType w:val="multilevel"/>
    <w:tmpl w:val="0C78A7AC"/>
    <w:name w:val="NTG Table Bullet List33222222222222"/>
    <w:numStyleLink w:val="Tablebulletlist"/>
  </w:abstractNum>
  <w:abstractNum w:abstractNumId="43" w15:restartNumberingAfterBreak="0">
    <w:nsid w:val="5D444259"/>
    <w:multiLevelType w:val="multilevel"/>
    <w:tmpl w:val="0C78A7AC"/>
    <w:name w:val="NTG Table Bullet List332222"/>
    <w:numStyleLink w:val="Tablebulletlist"/>
  </w:abstractNum>
  <w:abstractNum w:abstractNumId="44" w15:restartNumberingAfterBreak="0">
    <w:nsid w:val="5F446DA6"/>
    <w:multiLevelType w:val="multilevel"/>
    <w:tmpl w:val="1F00B45A"/>
    <w:lvl w:ilvl="0">
      <w:start w:val="1"/>
      <w:numFmt w:val="bullet"/>
      <w:lvlText w:val=""/>
      <w:lvlJc w:val="left"/>
      <w:pPr>
        <w:ind w:left="284" w:hanging="284"/>
      </w:pPr>
      <w:rPr>
        <w:rFonts w:ascii="Symbol" w:hAnsi="Symbol"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5" w15:restartNumberingAfterBreak="0">
    <w:nsid w:val="691804B4"/>
    <w:multiLevelType w:val="hybridMultilevel"/>
    <w:tmpl w:val="17EE6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5CC5532"/>
    <w:multiLevelType w:val="hybridMultilevel"/>
    <w:tmpl w:val="B25051A2"/>
    <w:lvl w:ilvl="0" w:tplc="6980B08C">
      <w:start w:val="3"/>
      <w:numFmt w:val="decimal"/>
      <w:lvlText w:val="%1."/>
      <w:lvlJc w:val="left"/>
      <w:pPr>
        <w:ind w:left="502" w:hanging="360"/>
      </w:pPr>
      <w:rPr>
        <w:rFonts w:hint="default"/>
      </w:rPr>
    </w:lvl>
    <w:lvl w:ilvl="1" w:tplc="0C090001">
      <w:start w:val="1"/>
      <w:numFmt w:val="bullet"/>
      <w:lvlText w:val=""/>
      <w:lvlJc w:val="left"/>
      <w:pPr>
        <w:ind w:left="928"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69F112A"/>
    <w:multiLevelType w:val="multilevel"/>
    <w:tmpl w:val="5DF04EB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Wingdings" w:hAnsi="Wingdings" w:hint="default"/>
        <w:color w:val="auto"/>
      </w:rPr>
    </w:lvl>
    <w:lvl w:ilvl="3">
      <w:start w:val="1"/>
      <w:numFmt w:val="bullet"/>
      <w:lvlText w:val=""/>
      <w:lvlJc w:val="left"/>
      <w:pPr>
        <w:ind w:left="1134" w:hanging="283"/>
      </w:pPr>
      <w:rPr>
        <w:rFonts w:ascii="Wingdings" w:hAnsi="Wingding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o"/>
      <w:lvlJc w:val="left"/>
      <w:pPr>
        <w:ind w:left="1985" w:hanging="284"/>
      </w:pPr>
      <w:rPr>
        <w:rFonts w:ascii="Courier New" w:hAnsi="Courier New" w:hint="default"/>
        <w:color w:val="auto"/>
      </w:rPr>
    </w:lvl>
    <w:lvl w:ilvl="7">
      <w:start w:val="1"/>
      <w:numFmt w:val="bullet"/>
      <w:lvlText w:val=""/>
      <w:lvlJc w:val="left"/>
      <w:pPr>
        <w:ind w:left="2268" w:hanging="283"/>
      </w:pPr>
      <w:rPr>
        <w:rFonts w:ascii="Wingdings" w:hAnsi="Wingdings" w:hint="default"/>
        <w:color w:val="auto"/>
      </w:rPr>
    </w:lvl>
    <w:lvl w:ilvl="8">
      <w:start w:val="1"/>
      <w:numFmt w:val="bullet"/>
      <w:lvlText w:val=""/>
      <w:lvlJc w:val="left"/>
      <w:pPr>
        <w:ind w:left="2552" w:hanging="284"/>
      </w:pPr>
      <w:rPr>
        <w:rFonts w:ascii="Wingdings" w:hAnsi="Wingdings" w:hint="default"/>
        <w:color w:val="auto"/>
      </w:rPr>
    </w:lvl>
  </w:abstractNum>
  <w:abstractNum w:abstractNumId="51"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8"/>
  </w:num>
  <w:num w:numId="2">
    <w:abstractNumId w:val="16"/>
  </w:num>
  <w:num w:numId="3">
    <w:abstractNumId w:val="51"/>
  </w:num>
  <w:num w:numId="4">
    <w:abstractNumId w:val="35"/>
  </w:num>
  <w:num w:numId="5">
    <w:abstractNumId w:val="24"/>
  </w:num>
  <w:num w:numId="6">
    <w:abstractNumId w:val="9"/>
  </w:num>
  <w:num w:numId="7">
    <w:abstractNumId w:val="37"/>
  </w:num>
  <w:num w:numId="8">
    <w:abstractNumId w:val="21"/>
  </w:num>
  <w:num w:numId="9">
    <w:abstractNumId w:val="29"/>
  </w:num>
  <w:num w:numId="10">
    <w:abstractNumId w:val="0"/>
    <w:lvlOverride w:ilvl="0">
      <w:startOverride w:val="1"/>
    </w:lvlOverride>
  </w:num>
  <w:num w:numId="11">
    <w:abstractNumId w:val="0"/>
  </w:num>
  <w:num w:numId="12">
    <w:abstractNumId w:val="0"/>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5"/>
  </w:num>
  <w:num w:numId="20">
    <w:abstractNumId w:val="50"/>
  </w:num>
  <w:num w:numId="21">
    <w:abstractNumId w:val="1"/>
  </w:num>
  <w:num w:numId="22">
    <w:abstractNumId w:val="33"/>
  </w:num>
  <w:num w:numId="23">
    <w:abstractNumId w:val="32"/>
  </w:num>
  <w:num w:numId="24">
    <w:abstractNumId w:val="41"/>
  </w:num>
  <w:num w:numId="25">
    <w:abstractNumId w:val="13"/>
  </w:num>
  <w:num w:numId="26">
    <w:abstractNumId w:val="23"/>
  </w:num>
  <w:num w:numId="27">
    <w:abstractNumId w:val="18"/>
  </w:num>
  <w:num w:numId="28">
    <w:abstractNumId w:val="17"/>
  </w:num>
  <w:num w:numId="29">
    <w:abstractNumId w:val="51"/>
  </w:num>
  <w:num w:numId="30">
    <w:abstractNumId w:val="22"/>
  </w:num>
  <w:num w:numId="31">
    <w:abstractNumId w:val="48"/>
  </w:num>
  <w:num w:numId="32">
    <w:abstractNumId w:val="14"/>
  </w:num>
  <w:num w:numId="33">
    <w:abstractNumId w:val="31"/>
  </w:num>
  <w:num w:numId="34">
    <w:abstractNumId w:val="44"/>
  </w:num>
  <w:num w:numId="35">
    <w:abstractNumId w:val="51"/>
  </w:num>
  <w:num w:numId="36">
    <w:abstractNumId w:val="9"/>
  </w:num>
  <w:num w:numId="3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9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06"/>
    <w:rsid w:val="00001DDF"/>
    <w:rsid w:val="0000322D"/>
    <w:rsid w:val="00007670"/>
    <w:rsid w:val="00010665"/>
    <w:rsid w:val="00010B6F"/>
    <w:rsid w:val="000238B4"/>
    <w:rsid w:val="0002393A"/>
    <w:rsid w:val="00026D7A"/>
    <w:rsid w:val="00027DB8"/>
    <w:rsid w:val="000307A7"/>
    <w:rsid w:val="00031A96"/>
    <w:rsid w:val="00035015"/>
    <w:rsid w:val="00040BF3"/>
    <w:rsid w:val="00041430"/>
    <w:rsid w:val="0004562E"/>
    <w:rsid w:val="00046C59"/>
    <w:rsid w:val="00050358"/>
    <w:rsid w:val="00051362"/>
    <w:rsid w:val="00051F45"/>
    <w:rsid w:val="00052953"/>
    <w:rsid w:val="0005341A"/>
    <w:rsid w:val="00056DEF"/>
    <w:rsid w:val="000650F8"/>
    <w:rsid w:val="000720BE"/>
    <w:rsid w:val="0007259C"/>
    <w:rsid w:val="0007791A"/>
    <w:rsid w:val="00077CF5"/>
    <w:rsid w:val="00080202"/>
    <w:rsid w:val="00080C58"/>
    <w:rsid w:val="00080DCD"/>
    <w:rsid w:val="00080E22"/>
    <w:rsid w:val="00081667"/>
    <w:rsid w:val="00082573"/>
    <w:rsid w:val="00083643"/>
    <w:rsid w:val="000840A3"/>
    <w:rsid w:val="00085062"/>
    <w:rsid w:val="00086A5F"/>
    <w:rsid w:val="00090469"/>
    <w:rsid w:val="000911EF"/>
    <w:rsid w:val="000962C5"/>
    <w:rsid w:val="000A4317"/>
    <w:rsid w:val="000A559C"/>
    <w:rsid w:val="000A7B2C"/>
    <w:rsid w:val="000B1EC6"/>
    <w:rsid w:val="000B280D"/>
    <w:rsid w:val="000B2CA1"/>
    <w:rsid w:val="000B6E48"/>
    <w:rsid w:val="000C6179"/>
    <w:rsid w:val="000D1F29"/>
    <w:rsid w:val="000D633D"/>
    <w:rsid w:val="000E0962"/>
    <w:rsid w:val="000E1825"/>
    <w:rsid w:val="000E342B"/>
    <w:rsid w:val="000E38FB"/>
    <w:rsid w:val="000E5DD2"/>
    <w:rsid w:val="000F2958"/>
    <w:rsid w:val="000F4805"/>
    <w:rsid w:val="000F7BD6"/>
    <w:rsid w:val="00104E7F"/>
    <w:rsid w:val="001137EC"/>
    <w:rsid w:val="001152F5"/>
    <w:rsid w:val="001175B6"/>
    <w:rsid w:val="00117743"/>
    <w:rsid w:val="00117788"/>
    <w:rsid w:val="00117F5B"/>
    <w:rsid w:val="00132658"/>
    <w:rsid w:val="00135EC1"/>
    <w:rsid w:val="00140D93"/>
    <w:rsid w:val="0014736E"/>
    <w:rsid w:val="00147DED"/>
    <w:rsid w:val="00150DC0"/>
    <w:rsid w:val="0015193F"/>
    <w:rsid w:val="00156CD4"/>
    <w:rsid w:val="00161CC6"/>
    <w:rsid w:val="00164A3E"/>
    <w:rsid w:val="00166ABE"/>
    <w:rsid w:val="00166FF6"/>
    <w:rsid w:val="00172C77"/>
    <w:rsid w:val="00173443"/>
    <w:rsid w:val="00176123"/>
    <w:rsid w:val="00181620"/>
    <w:rsid w:val="001858D6"/>
    <w:rsid w:val="00191574"/>
    <w:rsid w:val="0019552B"/>
    <w:rsid w:val="001957AD"/>
    <w:rsid w:val="001A18A6"/>
    <w:rsid w:val="001A2B7F"/>
    <w:rsid w:val="001A3AFD"/>
    <w:rsid w:val="001A496C"/>
    <w:rsid w:val="001A62A4"/>
    <w:rsid w:val="001A6304"/>
    <w:rsid w:val="001B2B6C"/>
    <w:rsid w:val="001B2FB8"/>
    <w:rsid w:val="001C0AB0"/>
    <w:rsid w:val="001C1F07"/>
    <w:rsid w:val="001C4311"/>
    <w:rsid w:val="001D01C4"/>
    <w:rsid w:val="001D52B0"/>
    <w:rsid w:val="001D5A18"/>
    <w:rsid w:val="001D7CA4"/>
    <w:rsid w:val="001E057F"/>
    <w:rsid w:val="001E14EB"/>
    <w:rsid w:val="001E1D4D"/>
    <w:rsid w:val="001E77C2"/>
    <w:rsid w:val="001F59E6"/>
    <w:rsid w:val="00202014"/>
    <w:rsid w:val="00206936"/>
    <w:rsid w:val="00206C6F"/>
    <w:rsid w:val="00206FBD"/>
    <w:rsid w:val="00207746"/>
    <w:rsid w:val="002119A6"/>
    <w:rsid w:val="00213FA9"/>
    <w:rsid w:val="002153AE"/>
    <w:rsid w:val="00221220"/>
    <w:rsid w:val="00221663"/>
    <w:rsid w:val="00227BC8"/>
    <w:rsid w:val="00230031"/>
    <w:rsid w:val="00235C01"/>
    <w:rsid w:val="00236878"/>
    <w:rsid w:val="00247343"/>
    <w:rsid w:val="00247538"/>
    <w:rsid w:val="002510DD"/>
    <w:rsid w:val="00263369"/>
    <w:rsid w:val="00264C90"/>
    <w:rsid w:val="00265C56"/>
    <w:rsid w:val="002716CD"/>
    <w:rsid w:val="00272232"/>
    <w:rsid w:val="00274D4B"/>
    <w:rsid w:val="002806F5"/>
    <w:rsid w:val="00281577"/>
    <w:rsid w:val="00281F62"/>
    <w:rsid w:val="002926BC"/>
    <w:rsid w:val="00293A72"/>
    <w:rsid w:val="002978C5"/>
    <w:rsid w:val="002A0160"/>
    <w:rsid w:val="002A30C3"/>
    <w:rsid w:val="002A6F6A"/>
    <w:rsid w:val="002A746D"/>
    <w:rsid w:val="002A7712"/>
    <w:rsid w:val="002B38F7"/>
    <w:rsid w:val="002B4695"/>
    <w:rsid w:val="002B4C0D"/>
    <w:rsid w:val="002B5591"/>
    <w:rsid w:val="002B6AA4"/>
    <w:rsid w:val="002C1FE9"/>
    <w:rsid w:val="002D3A2E"/>
    <w:rsid w:val="002D3A57"/>
    <w:rsid w:val="002D7D05"/>
    <w:rsid w:val="002E1F62"/>
    <w:rsid w:val="002E20C8"/>
    <w:rsid w:val="002E4290"/>
    <w:rsid w:val="002E5B94"/>
    <w:rsid w:val="002E66A6"/>
    <w:rsid w:val="002F0DB1"/>
    <w:rsid w:val="002F2885"/>
    <w:rsid w:val="002F3CF1"/>
    <w:rsid w:val="002F45A1"/>
    <w:rsid w:val="002F69DC"/>
    <w:rsid w:val="003037F9"/>
    <w:rsid w:val="00304548"/>
    <w:rsid w:val="0030583E"/>
    <w:rsid w:val="003069ED"/>
    <w:rsid w:val="00307FE1"/>
    <w:rsid w:val="00312306"/>
    <w:rsid w:val="003160E1"/>
    <w:rsid w:val="003164BA"/>
    <w:rsid w:val="003216EA"/>
    <w:rsid w:val="003223FE"/>
    <w:rsid w:val="003258E6"/>
    <w:rsid w:val="00336609"/>
    <w:rsid w:val="00342283"/>
    <w:rsid w:val="00343A87"/>
    <w:rsid w:val="00343B43"/>
    <w:rsid w:val="00344A36"/>
    <w:rsid w:val="003456F4"/>
    <w:rsid w:val="00347FB6"/>
    <w:rsid w:val="003504FD"/>
    <w:rsid w:val="00350881"/>
    <w:rsid w:val="00351801"/>
    <w:rsid w:val="00351CBF"/>
    <w:rsid w:val="00357D55"/>
    <w:rsid w:val="00360A85"/>
    <w:rsid w:val="00363513"/>
    <w:rsid w:val="003657E5"/>
    <w:rsid w:val="0036589C"/>
    <w:rsid w:val="00370E3F"/>
    <w:rsid w:val="00371312"/>
    <w:rsid w:val="00371DC7"/>
    <w:rsid w:val="003765C6"/>
    <w:rsid w:val="00376BF0"/>
    <w:rsid w:val="00377B21"/>
    <w:rsid w:val="00390CE3"/>
    <w:rsid w:val="00391FAC"/>
    <w:rsid w:val="00394876"/>
    <w:rsid w:val="00394AAF"/>
    <w:rsid w:val="00394CE5"/>
    <w:rsid w:val="003A6341"/>
    <w:rsid w:val="003B173F"/>
    <w:rsid w:val="003B2169"/>
    <w:rsid w:val="003B67FD"/>
    <w:rsid w:val="003B6A61"/>
    <w:rsid w:val="003D3850"/>
    <w:rsid w:val="003D42C0"/>
    <w:rsid w:val="003D5B29"/>
    <w:rsid w:val="003D7818"/>
    <w:rsid w:val="003E2445"/>
    <w:rsid w:val="003E3BB2"/>
    <w:rsid w:val="003F42E5"/>
    <w:rsid w:val="003F5B58"/>
    <w:rsid w:val="0040222A"/>
    <w:rsid w:val="00403AF3"/>
    <w:rsid w:val="004047BC"/>
    <w:rsid w:val="00406497"/>
    <w:rsid w:val="00406C2B"/>
    <w:rsid w:val="004100F7"/>
    <w:rsid w:val="00414CB3"/>
    <w:rsid w:val="0041563D"/>
    <w:rsid w:val="00417E19"/>
    <w:rsid w:val="0042013E"/>
    <w:rsid w:val="00420CF5"/>
    <w:rsid w:val="00420EE7"/>
    <w:rsid w:val="00422874"/>
    <w:rsid w:val="00426E25"/>
    <w:rsid w:val="004275E4"/>
    <w:rsid w:val="00427D9C"/>
    <w:rsid w:val="00427E7E"/>
    <w:rsid w:val="004372BA"/>
    <w:rsid w:val="004433AE"/>
    <w:rsid w:val="00443B6E"/>
    <w:rsid w:val="004521CB"/>
    <w:rsid w:val="00453FC8"/>
    <w:rsid w:val="0045420A"/>
    <w:rsid w:val="00455087"/>
    <w:rsid w:val="004554D4"/>
    <w:rsid w:val="00461744"/>
    <w:rsid w:val="00466185"/>
    <w:rsid w:val="004668A7"/>
    <w:rsid w:val="00466D96"/>
    <w:rsid w:val="00467747"/>
    <w:rsid w:val="00473C98"/>
    <w:rsid w:val="00474965"/>
    <w:rsid w:val="00482DF8"/>
    <w:rsid w:val="004864DE"/>
    <w:rsid w:val="00492E9B"/>
    <w:rsid w:val="00493198"/>
    <w:rsid w:val="00494BE5"/>
    <w:rsid w:val="00495B14"/>
    <w:rsid w:val="004A0EBA"/>
    <w:rsid w:val="004A2538"/>
    <w:rsid w:val="004B0C15"/>
    <w:rsid w:val="004B35EA"/>
    <w:rsid w:val="004B5556"/>
    <w:rsid w:val="004B69E4"/>
    <w:rsid w:val="004B7373"/>
    <w:rsid w:val="004C2BF4"/>
    <w:rsid w:val="004C6C39"/>
    <w:rsid w:val="004D075F"/>
    <w:rsid w:val="004D1B76"/>
    <w:rsid w:val="004D2282"/>
    <w:rsid w:val="004D344E"/>
    <w:rsid w:val="004D6478"/>
    <w:rsid w:val="004E019E"/>
    <w:rsid w:val="004E06EC"/>
    <w:rsid w:val="004E0FD7"/>
    <w:rsid w:val="004E1B83"/>
    <w:rsid w:val="004E2CB7"/>
    <w:rsid w:val="004E31D1"/>
    <w:rsid w:val="004E7885"/>
    <w:rsid w:val="004F016A"/>
    <w:rsid w:val="004F2206"/>
    <w:rsid w:val="00500F94"/>
    <w:rsid w:val="00502FB3"/>
    <w:rsid w:val="00503DE9"/>
    <w:rsid w:val="0050530C"/>
    <w:rsid w:val="00505DEA"/>
    <w:rsid w:val="00507782"/>
    <w:rsid w:val="00512A04"/>
    <w:rsid w:val="005212F7"/>
    <w:rsid w:val="005249F5"/>
    <w:rsid w:val="005260F7"/>
    <w:rsid w:val="00543BD1"/>
    <w:rsid w:val="00546D7E"/>
    <w:rsid w:val="005557A0"/>
    <w:rsid w:val="00556113"/>
    <w:rsid w:val="00556AA3"/>
    <w:rsid w:val="00556B97"/>
    <w:rsid w:val="00564C12"/>
    <w:rsid w:val="005654B8"/>
    <w:rsid w:val="00570FE1"/>
    <w:rsid w:val="0057377F"/>
    <w:rsid w:val="005762CC"/>
    <w:rsid w:val="00582D3D"/>
    <w:rsid w:val="00583889"/>
    <w:rsid w:val="00585CE8"/>
    <w:rsid w:val="00595386"/>
    <w:rsid w:val="005953B0"/>
    <w:rsid w:val="005A3621"/>
    <w:rsid w:val="005A4AC0"/>
    <w:rsid w:val="005A5A44"/>
    <w:rsid w:val="005A5FDF"/>
    <w:rsid w:val="005B0FB7"/>
    <w:rsid w:val="005B122A"/>
    <w:rsid w:val="005B5AC2"/>
    <w:rsid w:val="005C2833"/>
    <w:rsid w:val="005C7292"/>
    <w:rsid w:val="005E144D"/>
    <w:rsid w:val="005E1500"/>
    <w:rsid w:val="005E1801"/>
    <w:rsid w:val="005E3A43"/>
    <w:rsid w:val="005E51A4"/>
    <w:rsid w:val="005E5B9F"/>
    <w:rsid w:val="005F77C7"/>
    <w:rsid w:val="00607885"/>
    <w:rsid w:val="00620675"/>
    <w:rsid w:val="00622910"/>
    <w:rsid w:val="00622E24"/>
    <w:rsid w:val="006319DB"/>
    <w:rsid w:val="0063492B"/>
    <w:rsid w:val="006356E1"/>
    <w:rsid w:val="006433C3"/>
    <w:rsid w:val="00647A30"/>
    <w:rsid w:val="00650F5B"/>
    <w:rsid w:val="00652DC0"/>
    <w:rsid w:val="00660584"/>
    <w:rsid w:val="006670D7"/>
    <w:rsid w:val="00667797"/>
    <w:rsid w:val="006718B6"/>
    <w:rsid w:val="006719EA"/>
    <w:rsid w:val="00671F13"/>
    <w:rsid w:val="0067400A"/>
    <w:rsid w:val="006747E0"/>
    <w:rsid w:val="0068044C"/>
    <w:rsid w:val="006847AD"/>
    <w:rsid w:val="0069114B"/>
    <w:rsid w:val="006A756A"/>
    <w:rsid w:val="006C396A"/>
    <w:rsid w:val="006D1ADA"/>
    <w:rsid w:val="006D521D"/>
    <w:rsid w:val="006D66F7"/>
    <w:rsid w:val="006E3B5D"/>
    <w:rsid w:val="006E5778"/>
    <w:rsid w:val="00702D61"/>
    <w:rsid w:val="00703CC8"/>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3E41"/>
    <w:rsid w:val="007551E1"/>
    <w:rsid w:val="00755248"/>
    <w:rsid w:val="007557E0"/>
    <w:rsid w:val="0076190B"/>
    <w:rsid w:val="0076355D"/>
    <w:rsid w:val="00763A2D"/>
    <w:rsid w:val="007761D8"/>
    <w:rsid w:val="00777795"/>
    <w:rsid w:val="00783A57"/>
    <w:rsid w:val="00784C92"/>
    <w:rsid w:val="007859CD"/>
    <w:rsid w:val="00786FA3"/>
    <w:rsid w:val="007907E4"/>
    <w:rsid w:val="00790ACB"/>
    <w:rsid w:val="0079142E"/>
    <w:rsid w:val="00792B4A"/>
    <w:rsid w:val="00793D8F"/>
    <w:rsid w:val="00796461"/>
    <w:rsid w:val="00797696"/>
    <w:rsid w:val="007A18A3"/>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5BFA"/>
    <w:rsid w:val="0080766E"/>
    <w:rsid w:val="008105BE"/>
    <w:rsid w:val="00811169"/>
    <w:rsid w:val="00815297"/>
    <w:rsid w:val="00817BA1"/>
    <w:rsid w:val="00821D46"/>
    <w:rsid w:val="00822035"/>
    <w:rsid w:val="00823022"/>
    <w:rsid w:val="0082634E"/>
    <w:rsid w:val="008313C4"/>
    <w:rsid w:val="00832B35"/>
    <w:rsid w:val="00835434"/>
    <w:rsid w:val="008358C0"/>
    <w:rsid w:val="0084264A"/>
    <w:rsid w:val="00842838"/>
    <w:rsid w:val="00852724"/>
    <w:rsid w:val="00854BE6"/>
    <w:rsid w:val="00854EC1"/>
    <w:rsid w:val="0085797F"/>
    <w:rsid w:val="00861DC3"/>
    <w:rsid w:val="00864157"/>
    <w:rsid w:val="00867019"/>
    <w:rsid w:val="008735A9"/>
    <w:rsid w:val="0087495D"/>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647B"/>
    <w:rsid w:val="008C17FB"/>
    <w:rsid w:val="008D1B00"/>
    <w:rsid w:val="008D57B8"/>
    <w:rsid w:val="008E0345"/>
    <w:rsid w:val="008E03FC"/>
    <w:rsid w:val="008E510B"/>
    <w:rsid w:val="00902B13"/>
    <w:rsid w:val="00907D8F"/>
    <w:rsid w:val="00911941"/>
    <w:rsid w:val="009138A0"/>
    <w:rsid w:val="00925F0F"/>
    <w:rsid w:val="009277DF"/>
    <w:rsid w:val="00930C91"/>
    <w:rsid w:val="00932F6B"/>
    <w:rsid w:val="009436FF"/>
    <w:rsid w:val="009468BC"/>
    <w:rsid w:val="00946937"/>
    <w:rsid w:val="009616DF"/>
    <w:rsid w:val="00964B22"/>
    <w:rsid w:val="0096542F"/>
    <w:rsid w:val="00966B57"/>
    <w:rsid w:val="00967FA7"/>
    <w:rsid w:val="00971645"/>
    <w:rsid w:val="00977919"/>
    <w:rsid w:val="00983000"/>
    <w:rsid w:val="00984D9B"/>
    <w:rsid w:val="009863A2"/>
    <w:rsid w:val="009870FA"/>
    <w:rsid w:val="009921C3"/>
    <w:rsid w:val="0099551D"/>
    <w:rsid w:val="009A4AA3"/>
    <w:rsid w:val="009A5897"/>
    <w:rsid w:val="009A5F24"/>
    <w:rsid w:val="009B0B3E"/>
    <w:rsid w:val="009B1913"/>
    <w:rsid w:val="009B6657"/>
    <w:rsid w:val="009B7C35"/>
    <w:rsid w:val="009C21F1"/>
    <w:rsid w:val="009D0EB5"/>
    <w:rsid w:val="009D14F9"/>
    <w:rsid w:val="009D2B74"/>
    <w:rsid w:val="009D63FF"/>
    <w:rsid w:val="009E175D"/>
    <w:rsid w:val="009E2315"/>
    <w:rsid w:val="009E3790"/>
    <w:rsid w:val="009E3CC2"/>
    <w:rsid w:val="009F06BD"/>
    <w:rsid w:val="009F2A4D"/>
    <w:rsid w:val="009F3302"/>
    <w:rsid w:val="009F72B0"/>
    <w:rsid w:val="00A00828"/>
    <w:rsid w:val="00A03290"/>
    <w:rsid w:val="00A07490"/>
    <w:rsid w:val="00A10655"/>
    <w:rsid w:val="00A1197C"/>
    <w:rsid w:val="00A12B64"/>
    <w:rsid w:val="00A2154C"/>
    <w:rsid w:val="00A2257F"/>
    <w:rsid w:val="00A22C38"/>
    <w:rsid w:val="00A25193"/>
    <w:rsid w:val="00A26E80"/>
    <w:rsid w:val="00A31AE8"/>
    <w:rsid w:val="00A32BDC"/>
    <w:rsid w:val="00A32EFF"/>
    <w:rsid w:val="00A3739D"/>
    <w:rsid w:val="00A37DDA"/>
    <w:rsid w:val="00A37ED8"/>
    <w:rsid w:val="00A412F5"/>
    <w:rsid w:val="00A41750"/>
    <w:rsid w:val="00A50829"/>
    <w:rsid w:val="00A51EF1"/>
    <w:rsid w:val="00A63E2E"/>
    <w:rsid w:val="00A674DE"/>
    <w:rsid w:val="00A776DF"/>
    <w:rsid w:val="00A925EC"/>
    <w:rsid w:val="00A929AA"/>
    <w:rsid w:val="00A92B6B"/>
    <w:rsid w:val="00A955A9"/>
    <w:rsid w:val="00AA4C49"/>
    <w:rsid w:val="00AA541E"/>
    <w:rsid w:val="00AA59AA"/>
    <w:rsid w:val="00AA6CB3"/>
    <w:rsid w:val="00AD0DA4"/>
    <w:rsid w:val="00AD134E"/>
    <w:rsid w:val="00AD1B26"/>
    <w:rsid w:val="00AD23F7"/>
    <w:rsid w:val="00AD268F"/>
    <w:rsid w:val="00AD4169"/>
    <w:rsid w:val="00AD5457"/>
    <w:rsid w:val="00AD7557"/>
    <w:rsid w:val="00AE25C6"/>
    <w:rsid w:val="00AE306C"/>
    <w:rsid w:val="00AF28C1"/>
    <w:rsid w:val="00B02EF1"/>
    <w:rsid w:val="00B03BB8"/>
    <w:rsid w:val="00B070B3"/>
    <w:rsid w:val="00B07C97"/>
    <w:rsid w:val="00B07EA1"/>
    <w:rsid w:val="00B11C67"/>
    <w:rsid w:val="00B15754"/>
    <w:rsid w:val="00B15A27"/>
    <w:rsid w:val="00B2046E"/>
    <w:rsid w:val="00B20E8B"/>
    <w:rsid w:val="00B244CE"/>
    <w:rsid w:val="00B257E1"/>
    <w:rsid w:val="00B2599A"/>
    <w:rsid w:val="00B27AC4"/>
    <w:rsid w:val="00B317A9"/>
    <w:rsid w:val="00B343CC"/>
    <w:rsid w:val="00B37F92"/>
    <w:rsid w:val="00B43C75"/>
    <w:rsid w:val="00B5084A"/>
    <w:rsid w:val="00B606A1"/>
    <w:rsid w:val="00B614F7"/>
    <w:rsid w:val="00B61B26"/>
    <w:rsid w:val="00B675B2"/>
    <w:rsid w:val="00B81261"/>
    <w:rsid w:val="00B8223E"/>
    <w:rsid w:val="00B832AE"/>
    <w:rsid w:val="00B86678"/>
    <w:rsid w:val="00B9132A"/>
    <w:rsid w:val="00B92F9B"/>
    <w:rsid w:val="00B941B3"/>
    <w:rsid w:val="00B96513"/>
    <w:rsid w:val="00BA1D47"/>
    <w:rsid w:val="00BA66F0"/>
    <w:rsid w:val="00BB2239"/>
    <w:rsid w:val="00BB2AE7"/>
    <w:rsid w:val="00BB6464"/>
    <w:rsid w:val="00BC1BB8"/>
    <w:rsid w:val="00BD0F38"/>
    <w:rsid w:val="00BD7FE1"/>
    <w:rsid w:val="00BE030A"/>
    <w:rsid w:val="00BE37CA"/>
    <w:rsid w:val="00BE4B2A"/>
    <w:rsid w:val="00BE6144"/>
    <w:rsid w:val="00BE635A"/>
    <w:rsid w:val="00BF01B4"/>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1B41"/>
    <w:rsid w:val="00CA49AF"/>
    <w:rsid w:val="00CA6BC5"/>
    <w:rsid w:val="00CB3E57"/>
    <w:rsid w:val="00CB5760"/>
    <w:rsid w:val="00CC1CCA"/>
    <w:rsid w:val="00CC61CD"/>
    <w:rsid w:val="00CD1C0F"/>
    <w:rsid w:val="00CD5011"/>
    <w:rsid w:val="00CE640F"/>
    <w:rsid w:val="00CE670F"/>
    <w:rsid w:val="00CE76BC"/>
    <w:rsid w:val="00CF540E"/>
    <w:rsid w:val="00CF5A01"/>
    <w:rsid w:val="00D02F07"/>
    <w:rsid w:val="00D12D1D"/>
    <w:rsid w:val="00D1302C"/>
    <w:rsid w:val="00D23346"/>
    <w:rsid w:val="00D27EBE"/>
    <w:rsid w:val="00D30921"/>
    <w:rsid w:val="00D36A49"/>
    <w:rsid w:val="00D4086C"/>
    <w:rsid w:val="00D517C6"/>
    <w:rsid w:val="00D55D8C"/>
    <w:rsid w:val="00D64806"/>
    <w:rsid w:val="00D71D84"/>
    <w:rsid w:val="00D72440"/>
    <w:rsid w:val="00D72464"/>
    <w:rsid w:val="00D73F3A"/>
    <w:rsid w:val="00D74D6E"/>
    <w:rsid w:val="00D768EB"/>
    <w:rsid w:val="00D82D1E"/>
    <w:rsid w:val="00D832D9"/>
    <w:rsid w:val="00D8683E"/>
    <w:rsid w:val="00D90490"/>
    <w:rsid w:val="00D90F00"/>
    <w:rsid w:val="00D94F6B"/>
    <w:rsid w:val="00D96216"/>
    <w:rsid w:val="00D96E76"/>
    <w:rsid w:val="00D975C0"/>
    <w:rsid w:val="00DA5285"/>
    <w:rsid w:val="00DB191D"/>
    <w:rsid w:val="00DB4F91"/>
    <w:rsid w:val="00DB5F13"/>
    <w:rsid w:val="00DB735F"/>
    <w:rsid w:val="00DC1EF7"/>
    <w:rsid w:val="00DC1F0F"/>
    <w:rsid w:val="00DC3117"/>
    <w:rsid w:val="00DC5DD9"/>
    <w:rsid w:val="00DC6D2D"/>
    <w:rsid w:val="00DD64C2"/>
    <w:rsid w:val="00DE0DE9"/>
    <w:rsid w:val="00DE0E10"/>
    <w:rsid w:val="00DE33B5"/>
    <w:rsid w:val="00DE5E18"/>
    <w:rsid w:val="00DE6E01"/>
    <w:rsid w:val="00DF0487"/>
    <w:rsid w:val="00DF5EA4"/>
    <w:rsid w:val="00E02681"/>
    <w:rsid w:val="00E02792"/>
    <w:rsid w:val="00E02896"/>
    <w:rsid w:val="00E034D8"/>
    <w:rsid w:val="00E04CC0"/>
    <w:rsid w:val="00E13F99"/>
    <w:rsid w:val="00E15064"/>
    <w:rsid w:val="00E15816"/>
    <w:rsid w:val="00E160D5"/>
    <w:rsid w:val="00E232DB"/>
    <w:rsid w:val="00E239FF"/>
    <w:rsid w:val="00E27D7B"/>
    <w:rsid w:val="00E30556"/>
    <w:rsid w:val="00E30981"/>
    <w:rsid w:val="00E324AF"/>
    <w:rsid w:val="00E33136"/>
    <w:rsid w:val="00E34D7C"/>
    <w:rsid w:val="00E36C7E"/>
    <w:rsid w:val="00E3723D"/>
    <w:rsid w:val="00E44C89"/>
    <w:rsid w:val="00E44CA8"/>
    <w:rsid w:val="00E45536"/>
    <w:rsid w:val="00E61BA2"/>
    <w:rsid w:val="00E63586"/>
    <w:rsid w:val="00E63864"/>
    <w:rsid w:val="00E6403F"/>
    <w:rsid w:val="00E64725"/>
    <w:rsid w:val="00E65BC8"/>
    <w:rsid w:val="00E770C4"/>
    <w:rsid w:val="00E77217"/>
    <w:rsid w:val="00E77ACA"/>
    <w:rsid w:val="00E84C5A"/>
    <w:rsid w:val="00E861DB"/>
    <w:rsid w:val="00E90FA2"/>
    <w:rsid w:val="00E93406"/>
    <w:rsid w:val="00E956C5"/>
    <w:rsid w:val="00E95C39"/>
    <w:rsid w:val="00EA2C39"/>
    <w:rsid w:val="00EA2E1C"/>
    <w:rsid w:val="00EA6C67"/>
    <w:rsid w:val="00EB0A3C"/>
    <w:rsid w:val="00EB0A96"/>
    <w:rsid w:val="00EB1694"/>
    <w:rsid w:val="00EB1B1F"/>
    <w:rsid w:val="00EB3D43"/>
    <w:rsid w:val="00EB762D"/>
    <w:rsid w:val="00EB77F9"/>
    <w:rsid w:val="00EB7C78"/>
    <w:rsid w:val="00EC081D"/>
    <w:rsid w:val="00EC3236"/>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492F"/>
    <w:rsid w:val="00F15D8F"/>
    <w:rsid w:val="00F2394E"/>
    <w:rsid w:val="00F371BF"/>
    <w:rsid w:val="00F414A3"/>
    <w:rsid w:val="00F479D5"/>
    <w:rsid w:val="00F5696E"/>
    <w:rsid w:val="00F569E6"/>
    <w:rsid w:val="00F60EFF"/>
    <w:rsid w:val="00F67D2D"/>
    <w:rsid w:val="00F70155"/>
    <w:rsid w:val="00F711B2"/>
    <w:rsid w:val="00F711E1"/>
    <w:rsid w:val="00F72F77"/>
    <w:rsid w:val="00F860CC"/>
    <w:rsid w:val="00F90858"/>
    <w:rsid w:val="00F94398"/>
    <w:rsid w:val="00FA228B"/>
    <w:rsid w:val="00FA4629"/>
    <w:rsid w:val="00FA4EBD"/>
    <w:rsid w:val="00FA64B4"/>
    <w:rsid w:val="00FA680E"/>
    <w:rsid w:val="00FA6B6D"/>
    <w:rsid w:val="00FB0A2D"/>
    <w:rsid w:val="00FB2B56"/>
    <w:rsid w:val="00FB4E3A"/>
    <w:rsid w:val="00FB570F"/>
    <w:rsid w:val="00FC12BF"/>
    <w:rsid w:val="00FC16A5"/>
    <w:rsid w:val="00FC1A7C"/>
    <w:rsid w:val="00FC2C60"/>
    <w:rsid w:val="00FC64AB"/>
    <w:rsid w:val="00FD01CC"/>
    <w:rsid w:val="00FD3E6F"/>
    <w:rsid w:val="00FD49CA"/>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9CDA4"/>
  <w15:docId w15:val="{A4EFB09D-826C-4B84-AF3A-744CAE0E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99"/>
    <w:rPr>
      <w:rFonts w:ascii="Lato" w:hAnsi="Lato"/>
    </w:rPr>
  </w:style>
  <w:style w:type="paragraph" w:styleId="Heading1">
    <w:name w:val="heading 1"/>
    <w:basedOn w:val="Normal"/>
    <w:next w:val="Normal"/>
    <w:link w:val="Heading1Char"/>
    <w:uiPriority w:val="1"/>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aliases w:val="Heading 2 - numbered"/>
    <w:basedOn w:val="Normal"/>
    <w:next w:val="Normal"/>
    <w:link w:val="Heading2Char"/>
    <w:uiPriority w:val="1"/>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1"/>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1"/>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aliases w:val="Heading 2 - numbered Char"/>
    <w:basedOn w:val="DefaultParagraphFont"/>
    <w:link w:val="Heading2"/>
    <w:uiPriority w:val="1"/>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uiPriority w:val="10"/>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NTG Page Header"/>
    <w:basedOn w:val="Normal"/>
    <w:next w:val="Normal"/>
    <w:link w:val="HeaderChar"/>
    <w:uiPriority w:val="11"/>
    <w:rsid w:val="00FC16A5"/>
    <w:pPr>
      <w:tabs>
        <w:tab w:val="right" w:pos="10318"/>
      </w:tabs>
      <w:spacing w:after="240"/>
      <w:jc w:val="right"/>
    </w:pPr>
  </w:style>
  <w:style w:type="character" w:customStyle="1" w:styleId="HeaderChar">
    <w:name w:val="Header Char"/>
    <w:aliases w:val="Page header Char,NTG Page Header Char"/>
    <w:basedOn w:val="DefaultParagraphFont"/>
    <w:link w:val="Header"/>
    <w:uiPriority w:val="11"/>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E13F99"/>
    <w:pPr>
      <w:numPr>
        <w:numId w:val="11"/>
      </w:num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3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Semibold" w:hAnsi="Lato Semibold"/>
        <w:sz w:val="22"/>
      </w:rPr>
    </w:tblStylePr>
    <w:tblStylePr w:type="band2Vert">
      <w:rPr>
        <w:rFonts w:ascii="Lato Semibold" w:hAnsi="Lato Semibold"/>
        <w:sz w:val="22"/>
      </w:rPr>
    </w:tblStylePr>
    <w:tblStylePr w:type="band1Horz">
      <w:rPr>
        <w:rFonts w:ascii="Lato Semibold" w:hAnsi="Lato Semibold"/>
        <w:sz w:val="22"/>
      </w:rPr>
    </w:tblStylePr>
    <w:tblStylePr w:type="band2Horz">
      <w:rPr>
        <w:rFonts w:ascii="Lato Semibold" w:hAnsi="Lato Semibold"/>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styleId="CommentText">
    <w:name w:val="annotation text"/>
    <w:basedOn w:val="Normal"/>
    <w:link w:val="CommentTextChar"/>
    <w:uiPriority w:val="99"/>
    <w:unhideWhenUsed/>
    <w:rsid w:val="00E13F99"/>
    <w:rPr>
      <w:rFonts w:ascii="Arial" w:hAnsi="Arial"/>
      <w:sz w:val="20"/>
      <w:szCs w:val="20"/>
    </w:rPr>
  </w:style>
  <w:style w:type="character" w:customStyle="1" w:styleId="CommentTextChar">
    <w:name w:val="Comment Text Char"/>
    <w:basedOn w:val="DefaultParagraphFont"/>
    <w:link w:val="CommentText"/>
    <w:uiPriority w:val="99"/>
    <w:rsid w:val="00E13F99"/>
    <w:rPr>
      <w:sz w:val="20"/>
      <w:szCs w:val="20"/>
    </w:rPr>
  </w:style>
  <w:style w:type="character" w:styleId="CommentReference">
    <w:name w:val="annotation reference"/>
    <w:basedOn w:val="DefaultParagraphFont"/>
    <w:uiPriority w:val="99"/>
    <w:unhideWhenUsed/>
    <w:rsid w:val="00E13F99"/>
    <w:rPr>
      <w:sz w:val="16"/>
      <w:szCs w:val="16"/>
      <w:lang w:eastAsia="en-AU"/>
    </w:rPr>
  </w:style>
  <w:style w:type="paragraph" w:styleId="BalloonText">
    <w:name w:val="Balloon Text"/>
    <w:basedOn w:val="Normal"/>
    <w:link w:val="BalloonTextChar"/>
    <w:uiPriority w:val="99"/>
    <w:semiHidden/>
    <w:unhideWhenUsed/>
    <w:rsid w:val="00E13F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99"/>
    <w:rPr>
      <w:rFonts w:ascii="Segoe UI" w:hAnsi="Segoe UI" w:cs="Segoe UI"/>
      <w:sz w:val="18"/>
      <w:szCs w:val="18"/>
    </w:rPr>
  </w:style>
  <w:style w:type="character" w:styleId="Emphasis">
    <w:name w:val="Emphasis"/>
    <w:basedOn w:val="DefaultParagraphFont"/>
    <w:uiPriority w:val="20"/>
    <w:semiHidden/>
    <w:rsid w:val="00E13F99"/>
    <w:rPr>
      <w:i/>
      <w:iCs/>
    </w:rPr>
  </w:style>
  <w:style w:type="table" w:customStyle="1" w:styleId="NTGTable">
    <w:name w:val="NTG Table"/>
    <w:basedOn w:val="TableGrid"/>
    <w:uiPriority w:val="99"/>
    <w:rsid w:val="00E13F99"/>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ListContinue">
    <w:name w:val="List Continue"/>
    <w:basedOn w:val="Normal"/>
    <w:uiPriority w:val="99"/>
    <w:unhideWhenUsed/>
    <w:rsid w:val="00B03BB8"/>
    <w:pPr>
      <w:spacing w:after="120"/>
      <w:ind w:left="283"/>
      <w:contextualSpacing/>
    </w:pPr>
  </w:style>
  <w:style w:type="paragraph" w:customStyle="1" w:styleId="SubTitle1">
    <w:name w:val="Sub Title"/>
    <w:basedOn w:val="Normal"/>
    <w:semiHidden/>
    <w:rsid w:val="00B03BB8"/>
    <w:pPr>
      <w:spacing w:after="0"/>
    </w:pPr>
    <w:rPr>
      <w:rFonts w:ascii="Arial" w:hAnsi="Arial"/>
      <w:b/>
      <w:sz w:val="32"/>
      <w:szCs w:val="24"/>
      <w:lang w:val="en-US"/>
    </w:rPr>
  </w:style>
  <w:style w:type="paragraph" w:customStyle="1" w:styleId="NTGFooter1items">
    <w:name w:val="NTG Footer 1 items"/>
    <w:basedOn w:val="Normal"/>
    <w:link w:val="NTGFooter1itemsChar"/>
    <w:uiPriority w:val="9"/>
    <w:semiHidden/>
    <w:rsid w:val="00B03BB8"/>
    <w:pPr>
      <w:widowControl w:val="0"/>
      <w:tabs>
        <w:tab w:val="left" w:pos="1778"/>
        <w:tab w:val="right" w:pos="9026"/>
      </w:tabs>
      <w:spacing w:after="0"/>
    </w:pPr>
    <w:rPr>
      <w:rFonts w:ascii="Arial" w:hAnsi="Arial" w:cs="Arial"/>
      <w:sz w:val="20"/>
      <w:szCs w:val="16"/>
    </w:rPr>
  </w:style>
  <w:style w:type="paragraph" w:customStyle="1" w:styleId="NTGFooterDepartmentof">
    <w:name w:val="NTG Footer Department of"/>
    <w:link w:val="NTGFooterDepartmentofChar"/>
    <w:uiPriority w:val="9"/>
    <w:semiHidden/>
    <w:rsid w:val="00B03BB8"/>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B03BB8"/>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B03BB8"/>
    <w:rPr>
      <w:rFonts w:cs="Arial"/>
      <w:sz w:val="20"/>
      <w:szCs w:val="16"/>
    </w:rPr>
  </w:style>
  <w:style w:type="character" w:customStyle="1" w:styleId="NTGFooterDepartmentofChar">
    <w:name w:val="NTG Footer Department of Char"/>
    <w:basedOn w:val="DefaultParagraphFont"/>
    <w:link w:val="NTGFooterDepartmentof"/>
    <w:uiPriority w:val="9"/>
    <w:semiHidden/>
    <w:rsid w:val="00B03BB8"/>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B03BB8"/>
    <w:rPr>
      <w:rFonts w:ascii="Arial Black" w:hAnsi="Arial Black" w:cs="Arial"/>
      <w:caps/>
      <w:szCs w:val="16"/>
    </w:rPr>
  </w:style>
  <w:style w:type="paragraph" w:customStyle="1" w:styleId="NTGFooter2DateVersion">
    <w:name w:val="NTG Footer 2 Date &amp; Version"/>
    <w:basedOn w:val="NTGFooter2deptpagenum"/>
    <w:link w:val="NTGFooter2DateVersionChar"/>
    <w:uiPriority w:val="9"/>
    <w:semiHidden/>
    <w:rsid w:val="00B03BB8"/>
    <w:pPr>
      <w:spacing w:after="480"/>
    </w:pPr>
  </w:style>
  <w:style w:type="paragraph" w:customStyle="1" w:styleId="NTGFooter2deptpagenum">
    <w:name w:val="NTG Footer 2 dept &amp; page num"/>
    <w:basedOn w:val="Normal"/>
    <w:link w:val="NTGFooter2deptpagenumChar"/>
    <w:uiPriority w:val="9"/>
    <w:semiHidden/>
    <w:rsid w:val="00B03BB8"/>
    <w:pPr>
      <w:tabs>
        <w:tab w:val="right" w:pos="9639"/>
      </w:tabs>
      <w:spacing w:after="0"/>
    </w:pPr>
    <w:rPr>
      <w:rFonts w:ascii="Arial" w:hAnsi="Arial"/>
      <w:sz w:val="20"/>
    </w:rPr>
  </w:style>
  <w:style w:type="character" w:customStyle="1" w:styleId="NTGFooter2deptpagenumChar">
    <w:name w:val="NTG Footer 2 dept &amp; page num Char"/>
    <w:basedOn w:val="DefaultParagraphFont"/>
    <w:link w:val="NTGFooter2deptpagenum"/>
    <w:uiPriority w:val="9"/>
    <w:semiHidden/>
    <w:rsid w:val="00B03BB8"/>
    <w:rPr>
      <w:sz w:val="20"/>
    </w:rPr>
  </w:style>
  <w:style w:type="character" w:customStyle="1" w:styleId="NTGFooter2DateVersionChar">
    <w:name w:val="NTG Footer 2 Date &amp; Version Char"/>
    <w:basedOn w:val="NTGFooter2deptpagenumChar"/>
    <w:link w:val="NTGFooter2DateVersion"/>
    <w:uiPriority w:val="9"/>
    <w:semiHidden/>
    <w:rsid w:val="00B03BB8"/>
    <w:rPr>
      <w:sz w:val="20"/>
    </w:rPr>
  </w:style>
  <w:style w:type="paragraph" w:styleId="ListContinue2">
    <w:name w:val="List Continue 2"/>
    <w:basedOn w:val="Normal"/>
    <w:uiPriority w:val="99"/>
    <w:unhideWhenUsed/>
    <w:rsid w:val="00B03BB8"/>
    <w:pPr>
      <w:spacing w:after="120"/>
      <w:ind w:left="566"/>
      <w:contextualSpacing/>
    </w:pPr>
    <w:rPr>
      <w:rFonts w:ascii="Arial" w:hAnsi="Arial"/>
    </w:rPr>
  </w:style>
  <w:style w:type="paragraph" w:styleId="ListContinue3">
    <w:name w:val="List Continue 3"/>
    <w:basedOn w:val="Normal"/>
    <w:uiPriority w:val="99"/>
    <w:unhideWhenUsed/>
    <w:rsid w:val="00B03BB8"/>
    <w:pPr>
      <w:spacing w:after="120"/>
      <w:ind w:left="849"/>
      <w:contextualSpacing/>
    </w:pPr>
    <w:rPr>
      <w:rFonts w:ascii="Arial" w:hAnsi="Arial"/>
    </w:rPr>
  </w:style>
  <w:style w:type="paragraph" w:customStyle="1" w:styleId="Heading2-nonumbers">
    <w:name w:val="Heading 2 - no numbers"/>
    <w:basedOn w:val="Heading2"/>
    <w:rsid w:val="00B03BB8"/>
    <w:pPr>
      <w:keepNext/>
      <w:keepLines/>
      <w:numPr>
        <w:ilvl w:val="0"/>
        <w:numId w:val="0"/>
      </w:numPr>
    </w:pPr>
    <w:rPr>
      <w:rFonts w:ascii="Arial" w:eastAsia="Arial" w:hAnsi="Arial"/>
      <w:b/>
      <w:color w:val="606060"/>
      <w:sz w:val="28"/>
      <w:szCs w:val="28"/>
      <w:lang w:val="en-US"/>
    </w:rPr>
  </w:style>
  <w:style w:type="paragraph" w:styleId="CommentSubject">
    <w:name w:val="annotation subject"/>
    <w:basedOn w:val="CommentText"/>
    <w:next w:val="CommentText"/>
    <w:link w:val="CommentSubjectChar"/>
    <w:uiPriority w:val="99"/>
    <w:semiHidden/>
    <w:unhideWhenUsed/>
    <w:rsid w:val="00B03BB8"/>
    <w:rPr>
      <w:b/>
      <w:bCs/>
    </w:rPr>
  </w:style>
  <w:style w:type="character" w:customStyle="1" w:styleId="CommentSubjectChar">
    <w:name w:val="Comment Subject Char"/>
    <w:basedOn w:val="CommentTextChar"/>
    <w:link w:val="CommentSubject"/>
    <w:uiPriority w:val="99"/>
    <w:semiHidden/>
    <w:rsid w:val="00B03BB8"/>
    <w:rPr>
      <w:b/>
      <w:bCs/>
      <w:sz w:val="20"/>
      <w:szCs w:val="20"/>
    </w:rPr>
  </w:style>
  <w:style w:type="character" w:styleId="FollowedHyperlink">
    <w:name w:val="FollowedHyperlink"/>
    <w:basedOn w:val="DefaultParagraphFont"/>
    <w:uiPriority w:val="99"/>
    <w:semiHidden/>
    <w:unhideWhenUsed/>
    <w:rsid w:val="00B03BB8"/>
    <w:rPr>
      <w:color w:val="8C4799" w:themeColor="followedHyperlink"/>
      <w:u w:val="single"/>
    </w:rPr>
  </w:style>
  <w:style w:type="paragraph" w:styleId="Revision">
    <w:name w:val="Revision"/>
    <w:hidden/>
    <w:uiPriority w:val="99"/>
    <w:semiHidden/>
    <w:rsid w:val="00B03BB8"/>
    <w:pPr>
      <w:spacing w:after="0"/>
    </w:pPr>
  </w:style>
  <w:style w:type="table" w:styleId="ListTable3">
    <w:name w:val="List Table 3"/>
    <w:basedOn w:val="TableNormal"/>
    <w:uiPriority w:val="48"/>
    <w:rsid w:val="00351801"/>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character" w:customStyle="1" w:styleId="UnresolvedMention1">
    <w:name w:val="Unresolved Mention1"/>
    <w:basedOn w:val="DefaultParagraphFont"/>
    <w:uiPriority w:val="99"/>
    <w:semiHidden/>
    <w:unhideWhenUsed/>
    <w:rsid w:val="00607885"/>
    <w:rPr>
      <w:color w:val="605E5C"/>
      <w:shd w:val="clear" w:color="auto" w:fill="E1DFDD"/>
    </w:rPr>
  </w:style>
  <w:style w:type="paragraph" w:customStyle="1" w:styleId="TableParagraph">
    <w:name w:val="Table Paragraph"/>
    <w:basedOn w:val="Normal"/>
    <w:uiPriority w:val="1"/>
    <w:qFormat/>
    <w:rsid w:val="00D72440"/>
    <w:pPr>
      <w:widowControl w:val="0"/>
      <w:autoSpaceDE w:val="0"/>
      <w:autoSpaceDN w:val="0"/>
      <w:spacing w:after="0"/>
    </w:pPr>
    <w:rPr>
      <w:rFonts w:eastAsia="Lato" w:cs="La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treasury.nt.gov.au/__data/assets/word_doc/0004/480991/CG-HI-003.docx"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treasury.nt.gov.au/__data/assets/word_doc/0007/480994/CG-HI-006.docx"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egislation.nt.gov.au/en/Legislation/FIRST-HOME-OWNER-GRANT-ACT-2000" TargetMode="External"/><Relationship Id="rId33" Type="http://schemas.openxmlformats.org/officeDocument/2006/relationships/hyperlink" Target="https://treasury.nt.gov.au/dtf/territory-revenue-office/homegrown-territory-guide-grants" TargetMode="External"/><Relationship Id="rId38" Type="http://schemas.openxmlformats.org/officeDocument/2006/relationships/hyperlink" Target="https://treasury.nt.gov.au/__data/assets/word_doc/0006/1449240/F-HI-025.doc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reasury.nt.gov.au/__data/assets/word_doc/0005/480992/CG-HI-004.docx" TargetMode="External"/><Relationship Id="rId29" Type="http://schemas.openxmlformats.org/officeDocument/2006/relationships/hyperlink" Target="https://treasury.nt.gov.au/__data/assets/word_doc/0003/480990/CG-HI-002.doc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easury.nt.gov.au/__data/assets/word_doc/0006/480993/CG-HI-005.docx" TargetMode="External"/><Relationship Id="rId32" Type="http://schemas.openxmlformats.org/officeDocument/2006/relationships/hyperlink" Target="https://nt.gov.au/property/home-owner-assistance" TargetMode="External"/><Relationship Id="rId37" Type="http://schemas.openxmlformats.org/officeDocument/2006/relationships/hyperlink" Target="http://www.revenue.nt.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reasury.nt.gov.au/__data/assets/word_doc/0011/480998/CG-HI-011.docx" TargetMode="External"/><Relationship Id="rId28" Type="http://schemas.openxmlformats.org/officeDocument/2006/relationships/hyperlink" Target="https://treasury.nt.gov.au/__data/assets/word_doc/0004/480991/CG-HI-003.docx" TargetMode="External"/><Relationship Id="rId36" Type="http://schemas.openxmlformats.org/officeDocument/2006/relationships/hyperlink" Target="mailto:NTRevenue@nt.gov.au"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nt.gov.au/property/home-owner-assist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treasury.nt.gov.au/__data/assets/pdf_file/0003/481026/F-HI-012.pdf" TargetMode="External"/><Relationship Id="rId27" Type="http://schemas.openxmlformats.org/officeDocument/2006/relationships/hyperlink" Target="https://treasury.nt.gov.au/__data/assets/word_doc/0011/480998/CG-HI-011.docx" TargetMode="External"/><Relationship Id="rId30" Type="http://schemas.openxmlformats.org/officeDocument/2006/relationships/hyperlink" Target="https://justice.nt.gov.au/attorney-general-and-justice/units-and-amounts/penalty-units" TargetMode="External"/><Relationship Id="rId35"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8CD9758DAF43F1B030A520EE46D1D6"/>
        <w:category>
          <w:name w:val="General"/>
          <w:gallery w:val="placeholder"/>
        </w:category>
        <w:types>
          <w:type w:val="bbPlcHdr"/>
        </w:types>
        <w:behaviors>
          <w:behavior w:val="content"/>
        </w:behaviors>
        <w:guid w:val="{66BBB39A-110F-43B1-B68D-30369B0B91AC}"/>
      </w:docPartPr>
      <w:docPartBody>
        <w:p w:rsidR="007F5367" w:rsidRDefault="00026FCF">
          <w:pPr>
            <w:pStyle w:val="D78CD9758DAF43F1B030A520EE46D1D6"/>
          </w:pPr>
          <w:r>
            <w:t>&lt;Document title&gt;</w:t>
          </w:r>
        </w:p>
      </w:docPartBody>
    </w:docPart>
    <w:docPart>
      <w:docPartPr>
        <w:name w:val="53078091F2D34D8AA13C8C55C7201902"/>
        <w:category>
          <w:name w:val="General"/>
          <w:gallery w:val="placeholder"/>
        </w:category>
        <w:types>
          <w:type w:val="bbPlcHdr"/>
        </w:types>
        <w:behaviors>
          <w:behavior w:val="content"/>
        </w:behaviors>
        <w:guid w:val="{0AF0A1B5-3B34-47B9-9E74-4ED267C67242}"/>
      </w:docPartPr>
      <w:docPartBody>
        <w:p w:rsidR="007F5367" w:rsidRDefault="00026FCF">
          <w:pPr>
            <w:pStyle w:val="53078091F2D34D8AA13C8C55C7201902"/>
          </w:pPr>
          <w:r w:rsidRPr="004E7885">
            <w:rPr>
              <w:rStyle w:val="PlaceholderText"/>
            </w:rPr>
            <w:t>&lt;Document title&gt;</w:t>
          </w:r>
        </w:p>
      </w:docPartBody>
    </w:docPart>
    <w:docPart>
      <w:docPartPr>
        <w:name w:val="2EED01FE631E417397A154ACEE3B6CDC"/>
        <w:category>
          <w:name w:val="General"/>
          <w:gallery w:val="placeholder"/>
        </w:category>
        <w:types>
          <w:type w:val="bbPlcHdr"/>
        </w:types>
        <w:behaviors>
          <w:behavior w:val="content"/>
        </w:behaviors>
        <w:guid w:val="{09433DDA-B35B-4ABF-A522-47F8F537C9EC}"/>
      </w:docPartPr>
      <w:docPartBody>
        <w:p w:rsidR="007F5367" w:rsidRDefault="00026FCF">
          <w:pPr>
            <w:pStyle w:val="2EED01FE631E417397A154ACEE3B6CDC"/>
          </w:pPr>
          <w:r w:rsidRPr="007B29CC">
            <w:rPr>
              <w:rStyle w:val="PlaceholderText"/>
            </w:rPr>
            <w:t>[Company]</w:t>
          </w:r>
        </w:p>
      </w:docPartBody>
    </w:docPart>
    <w:docPart>
      <w:docPartPr>
        <w:name w:val="C59330775DE6496FAFA3423FD6FD97DF"/>
        <w:category>
          <w:name w:val="General"/>
          <w:gallery w:val="placeholder"/>
        </w:category>
        <w:types>
          <w:type w:val="bbPlcHdr"/>
        </w:types>
        <w:behaviors>
          <w:behavior w:val="content"/>
        </w:behaviors>
        <w:guid w:val="{883EDBD8-CE67-47F7-8DD9-2BA0FDAE8AEC}"/>
      </w:docPartPr>
      <w:docPartBody>
        <w:p w:rsidR="007F5367" w:rsidRDefault="00026FCF">
          <w:pPr>
            <w:pStyle w:val="C59330775DE6496FAFA3423FD6FD97DF"/>
          </w:pPr>
          <w:r w:rsidRPr="005076E2">
            <w:t>&lt;Date Month Year&gt;</w:t>
          </w:r>
        </w:p>
      </w:docPartBody>
    </w:docPart>
    <w:docPart>
      <w:docPartPr>
        <w:name w:val="63FB5F5EC64A496DA547D7E273B40F8B"/>
        <w:category>
          <w:name w:val="General"/>
          <w:gallery w:val="placeholder"/>
        </w:category>
        <w:types>
          <w:type w:val="bbPlcHdr"/>
        </w:types>
        <w:behaviors>
          <w:behavior w:val="content"/>
        </w:behaviors>
        <w:guid w:val="{58574B0D-15D5-4851-9C44-B5D380C3ED5B}"/>
      </w:docPartPr>
      <w:docPartBody>
        <w:p w:rsidR="007F5367" w:rsidRDefault="00026FCF">
          <w:pPr>
            <w:pStyle w:val="63FB5F5EC64A496DA547D7E273B40F8B"/>
          </w:pPr>
          <w:r>
            <w:t xml:space="preserve">     </w:t>
          </w:r>
        </w:p>
      </w:docPartBody>
    </w:docPart>
    <w:docPart>
      <w:docPartPr>
        <w:name w:val="30F1B712246E4E9580D9BB29558F7658"/>
        <w:category>
          <w:name w:val="General"/>
          <w:gallery w:val="placeholder"/>
        </w:category>
        <w:types>
          <w:type w:val="bbPlcHdr"/>
        </w:types>
        <w:behaviors>
          <w:behavior w:val="content"/>
        </w:behaviors>
        <w:guid w:val="{9AA4B55A-C9BC-4FD0-8378-76BA920CA5DE}"/>
      </w:docPartPr>
      <w:docPartBody>
        <w:p w:rsidR="00276690" w:rsidRDefault="00276690" w:rsidP="00276690">
          <w:pPr>
            <w:pStyle w:val="30F1B712246E4E9580D9BB29558F7658"/>
          </w:pPr>
          <w:r>
            <w:t xml:space="preserve">     </w:t>
          </w:r>
        </w:p>
      </w:docPartBody>
    </w:docPart>
    <w:docPart>
      <w:docPartPr>
        <w:name w:val="41556413D0734E03BF4CC46D66B9F658"/>
        <w:category>
          <w:name w:val="General"/>
          <w:gallery w:val="placeholder"/>
        </w:category>
        <w:types>
          <w:type w:val="bbPlcHdr"/>
        </w:types>
        <w:behaviors>
          <w:behavior w:val="content"/>
        </w:behaviors>
        <w:guid w:val="{ABD1F1C8-B0D1-402A-B4AB-B384F6522396}"/>
      </w:docPartPr>
      <w:docPartBody>
        <w:p w:rsidR="00276690" w:rsidRDefault="00276690" w:rsidP="00276690">
          <w:pPr>
            <w:pStyle w:val="41556413D0734E03BF4CC46D66B9F658"/>
          </w:pPr>
          <w:r>
            <w:t xml:space="preserve">     </w:t>
          </w:r>
        </w:p>
      </w:docPartBody>
    </w:docPart>
    <w:docPart>
      <w:docPartPr>
        <w:name w:val="5AEB359C5F724BEBB4A4C5C7B510B4C4"/>
        <w:category>
          <w:name w:val="General"/>
          <w:gallery w:val="placeholder"/>
        </w:category>
        <w:types>
          <w:type w:val="bbPlcHdr"/>
        </w:types>
        <w:behaviors>
          <w:behavior w:val="content"/>
        </w:behaviors>
        <w:guid w:val="{395A5948-EA0E-4754-A6C9-5DA79A9CF9DC}"/>
      </w:docPartPr>
      <w:docPartBody>
        <w:p w:rsidR="00276690" w:rsidRDefault="00276690" w:rsidP="00276690">
          <w:pPr>
            <w:pStyle w:val="5AEB359C5F724BEBB4A4C5C7B510B4C4"/>
          </w:pPr>
          <w:r w:rsidRPr="007B29CC">
            <w:rPr>
              <w:rStyle w:val="PlaceholderText"/>
            </w:rPr>
            <w:t>[Company]</w:t>
          </w:r>
        </w:p>
      </w:docPartBody>
    </w:docPart>
    <w:docPart>
      <w:docPartPr>
        <w:name w:val="4A6D1A924D3049CB8A4A5EEA3B4936FC"/>
        <w:category>
          <w:name w:val="General"/>
          <w:gallery w:val="placeholder"/>
        </w:category>
        <w:types>
          <w:type w:val="bbPlcHdr"/>
        </w:types>
        <w:behaviors>
          <w:behavior w:val="content"/>
        </w:behaviors>
        <w:guid w:val="{37BE5870-7CDA-476B-913D-C4975D95F614}"/>
      </w:docPartPr>
      <w:docPartBody>
        <w:p w:rsidR="00276690" w:rsidRDefault="00276690" w:rsidP="00276690">
          <w:pPr>
            <w:pStyle w:val="4A6D1A924D3049CB8A4A5EEA3B4936F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F"/>
    <w:rsid w:val="0000377F"/>
    <w:rsid w:val="00026FCF"/>
    <w:rsid w:val="00160E83"/>
    <w:rsid w:val="001A18A6"/>
    <w:rsid w:val="00276690"/>
    <w:rsid w:val="00281F62"/>
    <w:rsid w:val="002B5C29"/>
    <w:rsid w:val="00343B43"/>
    <w:rsid w:val="0035162C"/>
    <w:rsid w:val="00370E3F"/>
    <w:rsid w:val="0037491C"/>
    <w:rsid w:val="00391FAC"/>
    <w:rsid w:val="0042013E"/>
    <w:rsid w:val="004853EA"/>
    <w:rsid w:val="00493198"/>
    <w:rsid w:val="00593D7A"/>
    <w:rsid w:val="005D3C29"/>
    <w:rsid w:val="00647984"/>
    <w:rsid w:val="00647FB5"/>
    <w:rsid w:val="00660174"/>
    <w:rsid w:val="006604FD"/>
    <w:rsid w:val="007B07EA"/>
    <w:rsid w:val="007C3761"/>
    <w:rsid w:val="007F5367"/>
    <w:rsid w:val="00917863"/>
    <w:rsid w:val="00A63E2E"/>
    <w:rsid w:val="00A674DE"/>
    <w:rsid w:val="00AD268F"/>
    <w:rsid w:val="00C01D75"/>
    <w:rsid w:val="00D036C7"/>
    <w:rsid w:val="00D8683E"/>
    <w:rsid w:val="00DE491A"/>
    <w:rsid w:val="00EC2E48"/>
    <w:rsid w:val="00F1492F"/>
    <w:rsid w:val="00F31BF0"/>
    <w:rsid w:val="00F711E1"/>
    <w:rsid w:val="00FA4EBD"/>
    <w:rsid w:val="00FB27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8CD9758DAF43F1B030A520EE46D1D6">
    <w:name w:val="D78CD9758DAF43F1B030A520EE46D1D6"/>
  </w:style>
  <w:style w:type="character" w:styleId="PlaceholderText">
    <w:name w:val="Placeholder Text"/>
    <w:basedOn w:val="DefaultParagraphFont"/>
    <w:uiPriority w:val="99"/>
    <w:semiHidden/>
    <w:rsid w:val="00276690"/>
    <w:rPr>
      <w:color w:val="808080"/>
    </w:rPr>
  </w:style>
  <w:style w:type="paragraph" w:customStyle="1" w:styleId="53078091F2D34D8AA13C8C55C7201902">
    <w:name w:val="53078091F2D34D8AA13C8C55C7201902"/>
  </w:style>
  <w:style w:type="paragraph" w:customStyle="1" w:styleId="2EED01FE631E417397A154ACEE3B6CDC">
    <w:name w:val="2EED01FE631E417397A154ACEE3B6CDC"/>
  </w:style>
  <w:style w:type="paragraph" w:customStyle="1" w:styleId="C59330775DE6496FAFA3423FD6FD97DF">
    <w:name w:val="C59330775DE6496FAFA3423FD6FD97DF"/>
  </w:style>
  <w:style w:type="paragraph" w:customStyle="1" w:styleId="63FB5F5EC64A496DA547D7E273B40F8B">
    <w:name w:val="63FB5F5EC64A496DA547D7E273B40F8B"/>
  </w:style>
  <w:style w:type="paragraph" w:customStyle="1" w:styleId="30F1B712246E4E9580D9BB29558F7658">
    <w:name w:val="30F1B712246E4E9580D9BB29558F7658"/>
    <w:rsid w:val="00276690"/>
  </w:style>
  <w:style w:type="paragraph" w:customStyle="1" w:styleId="41556413D0734E03BF4CC46D66B9F658">
    <w:name w:val="41556413D0734E03BF4CC46D66B9F658"/>
    <w:rsid w:val="00276690"/>
  </w:style>
  <w:style w:type="paragraph" w:customStyle="1" w:styleId="5AEB359C5F724BEBB4A4C5C7B510B4C4">
    <w:name w:val="5AEB359C5F724BEBB4A4C5C7B510B4C4"/>
    <w:rsid w:val="00276690"/>
  </w:style>
  <w:style w:type="paragraph" w:customStyle="1" w:styleId="4A6D1A924D3049CB8A4A5EEA3B4936FC">
    <w:name w:val="4A6D1A924D3049CB8A4A5EEA3B4936FC"/>
    <w:rsid w:val="00276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01aedc-5765-484b-b97a-58b65f9b43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677744A2D6E646BAC68F8F4A163E31" ma:contentTypeVersion="5" ma:contentTypeDescription="Create a new document." ma:contentTypeScope="" ma:versionID="7a0aae7446bb65690abde8d08830736a">
  <xsd:schema xmlns:xsd="http://www.w3.org/2001/XMLSchema" xmlns:xs="http://www.w3.org/2001/XMLSchema" xmlns:p="http://schemas.microsoft.com/office/2006/metadata/properties" xmlns:ns3="7c01aedc-5765-484b-b97a-58b65f9b431c" targetNamespace="http://schemas.microsoft.com/office/2006/metadata/properties" ma:root="true" ma:fieldsID="06d3a48cf850b55a96c2d451f55e59e2" ns3:_="">
    <xsd:import namespace="7c01aedc-5765-484b-b97a-58b65f9b431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aedc-5765-484b-b97a-58b65f9b4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4D32C-0608-4C27-8DB1-D5B6970778DF}">
  <ds:schemaRefs>
    <ds:schemaRef ds:uri="http://schemas.microsoft.com/sharepoint/v3/contenttype/forms"/>
  </ds:schemaRefs>
</ds:datastoreItem>
</file>

<file path=customXml/itemProps3.xml><?xml version="1.0" encoding="utf-8"?>
<ds:datastoreItem xmlns:ds="http://schemas.openxmlformats.org/officeDocument/2006/customXml" ds:itemID="{0B79E03B-3EB1-4F48-AE0D-0C864AD370E9}">
  <ds:schemaRefs>
    <ds:schemaRef ds:uri="http://schemas.microsoft.com/office/2006/metadata/properties"/>
    <ds:schemaRef ds:uri="http://schemas.microsoft.com/office/infopath/2007/PartnerControls"/>
    <ds:schemaRef ds:uri="7c01aedc-5765-484b-b97a-58b65f9b431c"/>
  </ds:schemaRefs>
</ds:datastoreItem>
</file>

<file path=customXml/itemProps4.xml><?xml version="1.0" encoding="utf-8"?>
<ds:datastoreItem xmlns:ds="http://schemas.openxmlformats.org/officeDocument/2006/customXml" ds:itemID="{51822DA4-6980-4F48-A671-47D85DB61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aedc-5765-484b-b97a-58b65f9b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98333B-524C-4E8A-A913-F616E7C3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149</TotalTime>
  <Pages>21</Pages>
  <Words>5867</Words>
  <Characters>33443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FreshStart New Home Grant</vt:lpstr>
    </vt:vector>
  </TitlesOfParts>
  <Company>TREASURY AND FINANCE</Company>
  <LinksUpToDate>false</LinksUpToDate>
  <CharactersWithSpaces>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FreshStart New Home Grant</dc:title>
  <dc:subject/>
  <dc:creator>Jessica Symonds</dc:creator>
  <cp:keywords/>
  <dc:description/>
  <cp:lastModifiedBy>Ruobin Zhang</cp:lastModifiedBy>
  <cp:revision>6</cp:revision>
  <cp:lastPrinted>2024-12-03T06:55:00Z</cp:lastPrinted>
  <dcterms:created xsi:type="dcterms:W3CDTF">2025-02-02T23:57:00Z</dcterms:created>
  <dcterms:modified xsi:type="dcterms:W3CDTF">2025-02-03T06:50:00Z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0x01010062677744A2D6E646BAC68F8F4A163E31</vt:lpwstr>
  </property>
</Properties>
</file>